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1C6" w:rsidRDefault="00E071C6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71C6" w:rsidRDefault="00E071C6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71C6" w:rsidRDefault="00E071C6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71C6" w:rsidRDefault="00E071C6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71C6" w:rsidRDefault="00E071C6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71C6" w:rsidRDefault="00E071C6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71C6" w:rsidRDefault="00E071C6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71C6" w:rsidRDefault="00E071C6" w:rsidP="00A1132D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Администрацию сельского поселения «Куръя»</w:t>
      </w:r>
    </w:p>
    <w:p w:rsidR="00E071C6" w:rsidRDefault="00E071C6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E2C88">
        <w:rPr>
          <w:rFonts w:ascii="Times New Roman" w:hAnsi="Times New Roman" w:cs="Times New Roman"/>
          <w:sz w:val="24"/>
          <w:szCs w:val="24"/>
        </w:rPr>
        <w:t>т 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E2C8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071C6" w:rsidRPr="008E2C88" w:rsidRDefault="00E071C6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0"/>
        </w:rPr>
        <w:t>(Ф.И.О</w:t>
      </w:r>
      <w:r>
        <w:rPr>
          <w:rFonts w:ascii="Times New Roman" w:hAnsi="Times New Roman" w:cs="Times New Roman"/>
          <w:sz w:val="20"/>
          <w:szCs w:val="20"/>
        </w:rPr>
        <w:t>. гражданина; Наименование организации, Ф.И.О. лица, представляющего организацию)</w:t>
      </w:r>
    </w:p>
    <w:p w:rsidR="00E071C6" w:rsidRPr="008E2C88" w:rsidRDefault="00E071C6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E071C6" w:rsidRPr="008E2C88" w:rsidRDefault="00E071C6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E071C6" w:rsidRDefault="00E071C6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8E2C88">
        <w:rPr>
          <w:rFonts w:ascii="Times New Roman" w:hAnsi="Times New Roman" w:cs="Times New Roman"/>
          <w:sz w:val="20"/>
          <w:szCs w:val="20"/>
        </w:rPr>
        <w:t>место жительства, телефон</w:t>
      </w:r>
      <w:r>
        <w:rPr>
          <w:rFonts w:ascii="Times New Roman" w:hAnsi="Times New Roman" w:cs="Times New Roman"/>
          <w:sz w:val="20"/>
          <w:szCs w:val="20"/>
        </w:rPr>
        <w:t>; адрес организации, телефон)</w:t>
      </w:r>
    </w:p>
    <w:p w:rsidR="00E071C6" w:rsidRPr="008351BB" w:rsidRDefault="00E071C6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E071C6" w:rsidRPr="008351BB" w:rsidRDefault="00E071C6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071C6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E071C6" w:rsidRPr="008351BB" w:rsidRDefault="00E071C6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bCs/>
          <w:spacing w:val="80"/>
          <w:sz w:val="28"/>
          <w:szCs w:val="28"/>
        </w:rPr>
      </w:pPr>
      <w:r w:rsidRPr="008351BB">
        <w:rPr>
          <w:rFonts w:ascii="Times New Roman" w:hAnsi="Times New Roman" w:cs="Times New Roman"/>
          <w:b/>
          <w:bCs/>
          <w:spacing w:val="80"/>
          <w:sz w:val="28"/>
          <w:szCs w:val="28"/>
        </w:rPr>
        <w:t>ОБРАЩЕНИЕ</w:t>
      </w:r>
    </w:p>
    <w:p w:rsidR="00E071C6" w:rsidRPr="008E2C88" w:rsidRDefault="00E071C6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гражданина, представителя организации по фактам коррупционных правонаруше</w:t>
      </w:r>
      <w:r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E071C6" w:rsidRPr="005D416B" w:rsidRDefault="00E071C6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6B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E071C6" w:rsidRPr="005D416B" w:rsidRDefault="00E071C6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6B">
        <w:rPr>
          <w:rFonts w:ascii="Times New Roman" w:hAnsi="Times New Roman" w:cs="Times New Roman"/>
          <w:sz w:val="28"/>
          <w:szCs w:val="28"/>
        </w:rPr>
        <w:t>1.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5D416B">
        <w:rPr>
          <w:rFonts w:ascii="Times New Roman" w:hAnsi="Times New Roman" w:cs="Times New Roman"/>
          <w:sz w:val="28"/>
          <w:szCs w:val="28"/>
        </w:rPr>
        <w:t>____</w:t>
      </w:r>
    </w:p>
    <w:p w:rsidR="00E071C6" w:rsidRPr="008E2C88" w:rsidRDefault="00E071C6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Ф.И.О. гражданского служащего или руководителя подведомственной организации)</w:t>
      </w:r>
    </w:p>
    <w:p w:rsidR="00E071C6" w:rsidRPr="005D416B" w:rsidRDefault="00E071C6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6B">
        <w:rPr>
          <w:rFonts w:ascii="Times New Roman" w:hAnsi="Times New Roman" w:cs="Times New Roman"/>
          <w:sz w:val="28"/>
          <w:szCs w:val="28"/>
        </w:rPr>
        <w:t>2._________________________________________________________________</w:t>
      </w:r>
    </w:p>
    <w:p w:rsidR="00E071C6" w:rsidRPr="008E2C88" w:rsidRDefault="00E071C6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0"/>
        </w:rPr>
        <w:t>)</w:t>
      </w:r>
    </w:p>
    <w:p w:rsidR="00E071C6" w:rsidRPr="005D416B" w:rsidRDefault="00E071C6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6B">
        <w:rPr>
          <w:rFonts w:ascii="Times New Roman" w:hAnsi="Times New Roman" w:cs="Times New Roman"/>
          <w:sz w:val="28"/>
          <w:szCs w:val="28"/>
        </w:rPr>
        <w:t>3. ________________________________________________________________</w:t>
      </w:r>
    </w:p>
    <w:p w:rsidR="00E071C6" w:rsidRPr="008E2C88" w:rsidRDefault="00E071C6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0"/>
        </w:rPr>
        <w:t xml:space="preserve">(подробные сведения о коррупционных правонарушениях, которые </w:t>
      </w:r>
      <w:r>
        <w:rPr>
          <w:rFonts w:ascii="Times New Roman" w:hAnsi="Times New Roman" w:cs="Times New Roman"/>
          <w:sz w:val="20"/>
          <w:szCs w:val="20"/>
        </w:rPr>
        <w:t>совершил</w:t>
      </w:r>
      <w:r w:rsidRPr="008351BB">
        <w:rPr>
          <w:rFonts w:ascii="Times New Roman" w:hAnsi="Times New Roman" w:cs="Times New Roman"/>
          <w:sz w:val="20"/>
          <w:szCs w:val="20"/>
        </w:rPr>
        <w:t xml:space="preserve"> граждан</w:t>
      </w:r>
      <w:r>
        <w:rPr>
          <w:rFonts w:ascii="Times New Roman" w:hAnsi="Times New Roman" w:cs="Times New Roman"/>
          <w:sz w:val="20"/>
          <w:szCs w:val="20"/>
        </w:rPr>
        <w:t>ский служащий или руководитель подведомственной организации)</w:t>
      </w:r>
    </w:p>
    <w:p w:rsidR="00E071C6" w:rsidRPr="008E2C88" w:rsidRDefault="00E071C6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071C6" w:rsidRPr="008E2C88" w:rsidRDefault="00E071C6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E071C6" w:rsidRPr="008E2C88" w:rsidRDefault="00E071C6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071C6" w:rsidRPr="005D416B" w:rsidRDefault="00E071C6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6B">
        <w:rPr>
          <w:rFonts w:ascii="Times New Roman" w:hAnsi="Times New Roman" w:cs="Times New Roman"/>
          <w:sz w:val="28"/>
          <w:szCs w:val="28"/>
        </w:rPr>
        <w:t>4. 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5D416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071C6" w:rsidRPr="002F3C6C" w:rsidRDefault="00E071C6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наличии</w:t>
      </w:r>
      <w:r w:rsidRPr="004F0134">
        <w:rPr>
          <w:rFonts w:ascii="Times New Roman" w:hAnsi="Times New Roman" w:cs="Times New Roman"/>
          <w:sz w:val="20"/>
          <w:szCs w:val="20"/>
        </w:rPr>
        <w:t>)</w:t>
      </w:r>
    </w:p>
    <w:p w:rsidR="00E071C6" w:rsidRDefault="00E071C6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____</w:t>
      </w:r>
    </w:p>
    <w:p w:rsidR="00E071C6" w:rsidRPr="008E2C88" w:rsidRDefault="00E071C6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071C6" w:rsidRPr="008E2C88" w:rsidRDefault="00E071C6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E071C6" w:rsidRPr="008E2C88" w:rsidRDefault="00E071C6" w:rsidP="00CF218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8E2C88">
        <w:rPr>
          <w:rFonts w:ascii="Times New Roman" w:hAnsi="Times New Roman" w:cs="Times New Roman"/>
          <w:sz w:val="20"/>
          <w:szCs w:val="20"/>
        </w:rPr>
        <w:t>(дата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</w:t>
      </w:r>
      <w:bookmarkStart w:id="0" w:name="_GoBack"/>
      <w:bookmarkEnd w:id="0"/>
      <w:r w:rsidRPr="008E2C88">
        <w:rPr>
          <w:rFonts w:ascii="Times New Roman" w:hAnsi="Times New Roman" w:cs="Times New Roman"/>
          <w:sz w:val="20"/>
          <w:szCs w:val="20"/>
        </w:rPr>
        <w:t>подпись, инициалы и фамилия)</w:t>
      </w:r>
    </w:p>
    <w:sectPr w:rsidR="00E071C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393"/>
    <w:rsid w:val="000C4605"/>
    <w:rsid w:val="00105EF1"/>
    <w:rsid w:val="00175E26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007D6"/>
    <w:rsid w:val="00642393"/>
    <w:rsid w:val="006440CA"/>
    <w:rsid w:val="006C381B"/>
    <w:rsid w:val="006E11A9"/>
    <w:rsid w:val="00711C94"/>
    <w:rsid w:val="007307E8"/>
    <w:rsid w:val="00792CEC"/>
    <w:rsid w:val="007A0852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1132D"/>
    <w:rsid w:val="00B162A4"/>
    <w:rsid w:val="00B50B49"/>
    <w:rsid w:val="00B87FCB"/>
    <w:rsid w:val="00B93361"/>
    <w:rsid w:val="00C2340B"/>
    <w:rsid w:val="00C26D69"/>
    <w:rsid w:val="00C6572B"/>
    <w:rsid w:val="00C739F6"/>
    <w:rsid w:val="00CF2184"/>
    <w:rsid w:val="00D1528C"/>
    <w:rsid w:val="00DB620A"/>
    <w:rsid w:val="00DF3757"/>
    <w:rsid w:val="00E071C6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7E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282</Words>
  <Characters>1609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В Администрацию сельского поселения «Куръя»</dc:title>
  <dc:subject/>
  <dc:creator>Prokofeva</dc:creator>
  <cp:keywords/>
  <dc:description/>
  <cp:lastModifiedBy>Пользователь</cp:lastModifiedBy>
  <cp:revision>2</cp:revision>
  <cp:lastPrinted>2014-01-15T04:36:00Z</cp:lastPrinted>
  <dcterms:created xsi:type="dcterms:W3CDTF">2022-01-27T12:43:00Z</dcterms:created>
  <dcterms:modified xsi:type="dcterms:W3CDTF">2022-01-27T12:43:00Z</dcterms:modified>
</cp:coreProperties>
</file>