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 xml:space="preserve">                                                                           УТВЕРЖДАЮ:</w:t>
      </w: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 xml:space="preserve">                                                               Глава сельского поселения «Куръя»- </w:t>
      </w: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 xml:space="preserve">                                                                   </w:t>
      </w: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 xml:space="preserve">                                                                ___________________ О.В.Собянин</w:t>
      </w: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p w:rsidR="00F81058" w:rsidRPr="00152B5F" w:rsidRDefault="00F81058" w:rsidP="003571E4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>ПЛАН</w:t>
      </w:r>
      <w:r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br/>
        <w:t>РАБОТЫ СОВЕТА СЕЛЬСКОГО ПОСЕЛЕНИЯ «КУРЪЯ» НА 2014</w:t>
      </w:r>
      <w:r w:rsidRPr="00152B5F"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  <w:t xml:space="preserve"> ГОД</w:t>
      </w:r>
    </w:p>
    <w:p w:rsidR="00F81058" w:rsidRDefault="00F81058" w:rsidP="003571E4"/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tbl>
      <w:tblPr>
        <w:tblpPr w:leftFromText="180" w:rightFromText="180" w:vertAnchor="text" w:horzAnchor="margin" w:tblpY="120"/>
        <w:tblW w:w="14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64"/>
        <w:gridCol w:w="5494"/>
        <w:gridCol w:w="4173"/>
        <w:gridCol w:w="4339"/>
      </w:tblGrid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 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1058" w:rsidRPr="007736E3">
        <w:trPr>
          <w:tblCellSpacing w:w="0" w:type="dxa"/>
        </w:trPr>
        <w:tc>
          <w:tcPr>
            <w:tcW w:w="1457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1. Организационные мероприятия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седания комиссий Совета 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заседаний комиссий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комиссий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принятых Советом 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 заседаниях Совета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в мероприятиях, проводимых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«Троицко- Печорский»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комиссий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деятельности Совета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экономики и бюджету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 выполнении плана работ по благоустройству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Главы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«Куръя» о работе за 2013 год и планах на 2014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1058" w:rsidRPr="007736E3">
        <w:trPr>
          <w:tblCellSpacing w:w="0" w:type="dxa"/>
        </w:trPr>
        <w:tc>
          <w:tcPr>
            <w:tcW w:w="14570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Нормотворческая деятельность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«Куръя» на 2014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сельского поселения «Куръя»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  <w:tr w:rsidR="00F81058" w:rsidRPr="007736E3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поселения «Куръя» на 2015 и плановый период 2016-2017 годов. 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5F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1058" w:rsidRPr="00152B5F" w:rsidRDefault="00F81058" w:rsidP="003571E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r w:rsidRPr="00152B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</w:t>
            </w:r>
          </w:p>
        </w:tc>
      </w:tr>
    </w:tbl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p w:rsidR="00F81058" w:rsidRDefault="00F81058" w:rsidP="00152B5F">
      <w:pPr>
        <w:spacing w:after="0" w:line="240" w:lineRule="auto"/>
        <w:jc w:val="center"/>
        <w:outlineLvl w:val="1"/>
        <w:rPr>
          <w:rFonts w:ascii="Verdana" w:hAnsi="Verdana" w:cs="Verdana"/>
          <w:b/>
          <w:bCs/>
          <w:color w:val="82A9D0"/>
          <w:spacing w:val="45"/>
          <w:sz w:val="21"/>
          <w:szCs w:val="21"/>
        </w:rPr>
      </w:pPr>
    </w:p>
    <w:p w:rsidR="00F81058" w:rsidRDefault="00F81058"/>
    <w:sectPr w:rsidR="00F81058" w:rsidSect="008853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1B"/>
    <w:rsid w:val="000621EC"/>
    <w:rsid w:val="00152B5F"/>
    <w:rsid w:val="00255B19"/>
    <w:rsid w:val="002F61D8"/>
    <w:rsid w:val="00350FDA"/>
    <w:rsid w:val="003571E4"/>
    <w:rsid w:val="00405502"/>
    <w:rsid w:val="00481A89"/>
    <w:rsid w:val="00763344"/>
    <w:rsid w:val="007736E3"/>
    <w:rsid w:val="0088536D"/>
    <w:rsid w:val="00886D51"/>
    <w:rsid w:val="00A81E33"/>
    <w:rsid w:val="00AC326A"/>
    <w:rsid w:val="00AF63CD"/>
    <w:rsid w:val="00B96DB3"/>
    <w:rsid w:val="00BF78CC"/>
    <w:rsid w:val="00C06E1B"/>
    <w:rsid w:val="00CF379E"/>
    <w:rsid w:val="00F81058"/>
    <w:rsid w:val="00F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33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152B5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52B5F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A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52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152B5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52B5F"/>
  </w:style>
  <w:style w:type="paragraph" w:customStyle="1" w:styleId="back">
    <w:name w:val="back"/>
    <w:basedOn w:val="Normal"/>
    <w:uiPriority w:val="99"/>
    <w:rsid w:val="00152B5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52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430</Words>
  <Characters>2455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УТВЕРЖДАЮ:</dc:title>
  <dc:subject/>
  <dc:creator>Пользователь</dc:creator>
  <cp:keywords/>
  <dc:description/>
  <cp:lastModifiedBy>Пользователь</cp:lastModifiedBy>
  <cp:revision>2</cp:revision>
  <cp:lastPrinted>2014-01-15T11:46:00Z</cp:lastPrinted>
  <dcterms:created xsi:type="dcterms:W3CDTF">2014-02-25T05:32:00Z</dcterms:created>
  <dcterms:modified xsi:type="dcterms:W3CDTF">2014-02-25T05:32:00Z</dcterms:modified>
</cp:coreProperties>
</file>