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81" w:rsidRDefault="00BC0A81" w:rsidP="008A44E1">
      <w:pPr>
        <w:pStyle w:val="BodyTextIndent"/>
        <w:ind w:left="0" w:firstLine="0"/>
        <w:jc w:val="right"/>
      </w:pPr>
    </w:p>
    <w:p w:rsidR="00BC0A81" w:rsidRDefault="00BC0A81" w:rsidP="008A44E1">
      <w:pPr>
        <w:pStyle w:val="BodyTextIndent"/>
        <w:ind w:left="0" w:firstLine="0"/>
        <w:jc w:val="right"/>
      </w:pPr>
    </w:p>
    <w:tbl>
      <w:tblPr>
        <w:tblpPr w:leftFromText="180" w:rightFromText="180" w:vertAnchor="text" w:horzAnchor="margin" w:tblpY="-17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2975"/>
        <w:gridCol w:w="3366"/>
      </w:tblGrid>
      <w:tr w:rsidR="00BC0A81">
        <w:trPr>
          <w:trHeight w:val="141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Совет</w:t>
            </w:r>
          </w:p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сельского поселения</w:t>
            </w:r>
          </w:p>
          <w:p w:rsidR="00BC0A81" w:rsidRDefault="00BC0A81">
            <w:pPr>
              <w:ind w:firstLine="720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43.55pt;width:171pt;height:14.05pt;z-index:-251658240;mso-wrap-edited:f" filled="f" stroked="f">
                  <v:textbox style="mso-next-textbox:#_x0000_s1026">
                    <w:txbxContent>
                      <w:p w:rsidR="00BC0A81" w:rsidRDefault="00BC0A81" w:rsidP="004E55E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7" type="#_x0000_t202" style="position:absolute;left:0;text-align:left;margin-left:-5.4pt;margin-top:22.7pt;width:212.9pt;height:34.9pt;z-index:251659264" wrapcoords="0 0 21600 0 21600 21600 0 21600 0 0" filled="f" stroked="f">
                  <v:textbox style="mso-next-textbox:#_x0000_s1027">
                    <w:txbxContent>
                      <w:p w:rsidR="00BC0A81" w:rsidRDefault="00BC0A81" w:rsidP="004E55E8">
                        <w:pPr>
                          <w:pStyle w:val="Header"/>
                          <w:tabs>
                            <w:tab w:val="left" w:pos="708"/>
                          </w:tabs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  <w10:wrap type="through"/>
                </v:shape>
              </w:pict>
            </w:r>
            <w:r>
              <w:rPr>
                <w:b/>
                <w:bCs/>
                <w:sz w:val="28"/>
                <w:szCs w:val="28"/>
              </w:rPr>
              <w:t>«Куръя»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jc w:val="center"/>
              <w:rPr>
                <w:b/>
                <w:bCs/>
              </w:rPr>
            </w:pPr>
            <w:r w:rsidRPr="000615F0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57.75pt" o:ole="" fillcolor="window">
                  <v:imagedata r:id="rId7" o:title=""/>
                </v:shape>
                <o:OLEObject Type="Embed" ProgID="Word.Picture.8" ShapeID="_x0000_i1025" DrawAspect="Content" ObjectID="_1541922297" r:id="rId8"/>
              </w:objec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«Куръя»</w:t>
            </w:r>
          </w:p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сикт овмöдчöминса</w:t>
            </w:r>
          </w:p>
          <w:p w:rsidR="00BC0A81" w:rsidRDefault="00BC0A81">
            <w:pPr>
              <w:ind w:firstLine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Совет</w:t>
            </w:r>
          </w:p>
        </w:tc>
      </w:tr>
    </w:tbl>
    <w:p w:rsidR="00BC0A81" w:rsidRPr="00317C0C" w:rsidRDefault="00BC0A81" w:rsidP="00317C0C">
      <w:pPr>
        <w:jc w:val="both"/>
        <w:rPr>
          <w:b/>
          <w:bCs/>
        </w:rPr>
      </w:pPr>
      <w:r>
        <w:t xml:space="preserve">                                                           </w:t>
      </w:r>
      <w:r>
        <w:rPr>
          <w:sz w:val="32"/>
          <w:szCs w:val="32"/>
        </w:rPr>
        <w:t xml:space="preserve"> </w:t>
      </w:r>
      <w:r w:rsidRPr="00317C0C">
        <w:rPr>
          <w:b/>
          <w:bCs/>
          <w:sz w:val="32"/>
          <w:szCs w:val="32"/>
        </w:rPr>
        <w:t>Р Е Ш Е Н И Е</w:t>
      </w:r>
    </w:p>
    <w:p w:rsidR="00BC0A81" w:rsidRPr="004E55E8" w:rsidRDefault="00BC0A81" w:rsidP="004E55E8">
      <w:pPr>
        <w:pStyle w:val="Heading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E55E8">
        <w:rPr>
          <w:rFonts w:ascii="Times New Roman" w:hAnsi="Times New Roman" w:cs="Times New Roman"/>
          <w:color w:val="auto"/>
          <w:sz w:val="32"/>
          <w:szCs w:val="32"/>
        </w:rPr>
        <w:t>К Ы В К Ö Р Т ÖД</w:t>
      </w:r>
    </w:p>
    <w:p w:rsidR="00BC0A81" w:rsidRDefault="00BC0A81" w:rsidP="006B469F">
      <w:r>
        <w:rPr>
          <w:noProof/>
        </w:rPr>
        <w:pict>
          <v:line id="_x0000_s1028" style="position:absolute;z-index:251660288" from="0,3.3pt" to="464.7pt,3.3pt" o:allowincell="f" strokeweight="2.25pt">
            <w10:wrap type="topAndBottom"/>
          </v:line>
        </w:pict>
      </w:r>
    </w:p>
    <w:p w:rsidR="00BC0A81" w:rsidRDefault="00BC0A81" w:rsidP="004E55E8">
      <w:pPr>
        <w:rPr>
          <w:u w:val="single"/>
        </w:rPr>
      </w:pPr>
    </w:p>
    <w:p w:rsidR="00BC0A81" w:rsidRPr="00510FCE" w:rsidRDefault="00BC0A81" w:rsidP="004E55E8">
      <w:pPr>
        <w:rPr>
          <w:sz w:val="28"/>
          <w:szCs w:val="28"/>
        </w:rPr>
      </w:pPr>
      <w:r w:rsidRPr="00510FCE">
        <w:rPr>
          <w:sz w:val="28"/>
          <w:szCs w:val="28"/>
          <w:u w:val="single"/>
        </w:rPr>
        <w:t>от  23 декабря  2016г</w:t>
      </w:r>
      <w:r w:rsidRPr="00510FCE">
        <w:rPr>
          <w:sz w:val="28"/>
          <w:szCs w:val="28"/>
        </w:rPr>
        <w:t xml:space="preserve">.                                                                                </w:t>
      </w:r>
      <w:r w:rsidRPr="00510FCE">
        <w:rPr>
          <w:sz w:val="28"/>
          <w:szCs w:val="28"/>
          <w:u w:val="single"/>
        </w:rPr>
        <w:t>№ 4/5-2</w:t>
      </w:r>
    </w:p>
    <w:p w:rsidR="00BC0A81" w:rsidRDefault="00BC0A81" w:rsidP="004E55E8">
      <w:pPr>
        <w:tabs>
          <w:tab w:val="left" w:pos="6810"/>
        </w:tabs>
        <w:rPr>
          <w:sz w:val="36"/>
          <w:szCs w:val="36"/>
        </w:rPr>
      </w:pPr>
      <w:r>
        <w:rPr>
          <w:sz w:val="18"/>
          <w:szCs w:val="18"/>
        </w:rPr>
        <w:t xml:space="preserve">    (Республика Коми, с.Куръя)</w:t>
      </w:r>
      <w:r>
        <w:rPr>
          <w:sz w:val="18"/>
          <w:szCs w:val="18"/>
        </w:rPr>
        <w:tab/>
      </w:r>
    </w:p>
    <w:p w:rsidR="00BC0A81" w:rsidRDefault="00BC0A81" w:rsidP="004E55E8">
      <w:pPr>
        <w:jc w:val="center"/>
        <w:rPr>
          <w:b/>
          <w:bCs/>
        </w:rPr>
      </w:pPr>
    </w:p>
    <w:p w:rsidR="00BC0A81" w:rsidRPr="00510FCE" w:rsidRDefault="00BC0A81" w:rsidP="00E8039B">
      <w:pPr>
        <w:pStyle w:val="ConsPlusTitle"/>
        <w:widowControl/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 w:rsidRPr="00510FCE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Положения о старостах в</w:t>
      </w:r>
      <w:r w:rsidRPr="00510FC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BC0A81" w:rsidRPr="00510FCE" w:rsidRDefault="00BC0A81" w:rsidP="00317C0C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10F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муниципальном образовании сельского </w:t>
      </w:r>
    </w:p>
    <w:p w:rsidR="00BC0A81" w:rsidRPr="00510FCE" w:rsidRDefault="00BC0A81" w:rsidP="00317C0C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поселения «Куръя</w:t>
      </w:r>
      <w:r w:rsidRPr="00510F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</w:p>
    <w:p w:rsidR="00BC0A81" w:rsidRPr="00317C0C" w:rsidRDefault="00BC0A81" w:rsidP="008A44E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</w:p>
    <w:p w:rsidR="00BC0A81" w:rsidRPr="00E63BE1" w:rsidRDefault="00BC0A81" w:rsidP="008A44E1">
      <w:pPr>
        <w:jc w:val="center"/>
        <w:rPr>
          <w:sz w:val="28"/>
          <w:szCs w:val="28"/>
        </w:rPr>
      </w:pPr>
    </w:p>
    <w:p w:rsidR="00BC0A81" w:rsidRDefault="00BC0A81" w:rsidP="008A44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317C0C">
        <w:rPr>
          <w:sz w:val="28"/>
          <w:szCs w:val="28"/>
        </w:rPr>
        <w:t xml:space="preserve">со </w:t>
      </w:r>
      <w:hyperlink r:id="rId9" w:history="1">
        <w:r w:rsidRPr="00317C0C">
          <w:rPr>
            <w:sz w:val="28"/>
            <w:szCs w:val="28"/>
          </w:rPr>
          <w:t>статьей 33</w:t>
        </w:r>
      </w:hyperlink>
      <w:r>
        <w:rPr>
          <w:sz w:val="28"/>
          <w:szCs w:val="28"/>
        </w:rPr>
        <w:t xml:space="preserve"> Федерального закона от 6 октября 2003 г. № 131-ФЗ «Об общих принципах организации местного самоуправления в Российской Федерации», Законом Республики Коми от 5 мая 2016 г. № 35-РЗ «О регулировании некоторых вопросов, связанных с деятельностью старост на территориях муниципальных образований в Республике Коми» </w:t>
      </w:r>
    </w:p>
    <w:p w:rsidR="00BC0A81" w:rsidRDefault="00BC0A81" w:rsidP="008A44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C0A81" w:rsidRDefault="00BC0A81" w:rsidP="00317C0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32"/>
          <w:szCs w:val="32"/>
        </w:rPr>
      </w:pPr>
      <w:r w:rsidRPr="00317C0C">
        <w:rPr>
          <w:b/>
          <w:bCs/>
          <w:sz w:val="32"/>
          <w:szCs w:val="32"/>
        </w:rPr>
        <w:t>Совет сельского п</w:t>
      </w:r>
      <w:r>
        <w:rPr>
          <w:b/>
          <w:bCs/>
          <w:sz w:val="32"/>
          <w:szCs w:val="32"/>
        </w:rPr>
        <w:t>оселения «Куръя</w:t>
      </w:r>
      <w:r w:rsidRPr="00317C0C">
        <w:rPr>
          <w:b/>
          <w:bCs/>
          <w:sz w:val="32"/>
          <w:szCs w:val="32"/>
        </w:rPr>
        <w:t>»  решил:</w:t>
      </w:r>
    </w:p>
    <w:p w:rsidR="00BC0A81" w:rsidRPr="00317C0C" w:rsidRDefault="00BC0A81" w:rsidP="00317C0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32"/>
          <w:szCs w:val="32"/>
        </w:rPr>
      </w:pPr>
    </w:p>
    <w:p w:rsidR="00BC0A81" w:rsidRDefault="00BC0A81" w:rsidP="008A44E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</w:t>
      </w:r>
      <w:r w:rsidRPr="00317C0C">
        <w:rPr>
          <w:sz w:val="28"/>
          <w:szCs w:val="28"/>
        </w:rPr>
        <w:t>П</w:t>
      </w:r>
      <w:hyperlink r:id="rId10" w:history="1">
        <w:r w:rsidRPr="00317C0C">
          <w:rPr>
            <w:sz w:val="28"/>
            <w:szCs w:val="28"/>
          </w:rPr>
          <w:t>оложение</w:t>
        </w:r>
      </w:hyperlink>
      <w:r>
        <w:rPr>
          <w:sz w:val="28"/>
          <w:szCs w:val="28"/>
        </w:rPr>
        <w:t xml:space="preserve"> о старостах в муниципальном образовании сельского поселения «Куръя»  согласно Приложению.</w:t>
      </w:r>
    </w:p>
    <w:p w:rsidR="00BC0A81" w:rsidRDefault="00BC0A81" w:rsidP="008A44E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Настоящее решение вступает в силу со дня его обнародования.</w:t>
      </w:r>
    </w:p>
    <w:p w:rsidR="00BC0A81" w:rsidRDefault="00BC0A81" w:rsidP="008A44E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C0A81" w:rsidRDefault="00BC0A81" w:rsidP="008A44E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C0A81" w:rsidRDefault="00BC0A81" w:rsidP="008A44E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C0A81" w:rsidRDefault="00BC0A81" w:rsidP="008A44E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C0A81" w:rsidRPr="00317C0C" w:rsidRDefault="00BC0A81" w:rsidP="008A44E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17C0C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«Куръя»                                       О.В.Собянин</w:t>
      </w:r>
      <w:r w:rsidRPr="00317C0C">
        <w:rPr>
          <w:sz w:val="28"/>
          <w:szCs w:val="28"/>
        </w:rPr>
        <w:t xml:space="preserve">           </w:t>
      </w:r>
      <w:r w:rsidRPr="00317C0C">
        <w:rPr>
          <w:b/>
          <w:bCs/>
          <w:sz w:val="28"/>
          <w:szCs w:val="28"/>
        </w:rPr>
        <w:t xml:space="preserve">                                                  </w:t>
      </w:r>
    </w:p>
    <w:p w:rsidR="00BC0A81" w:rsidRPr="00E63BE1" w:rsidRDefault="00BC0A81" w:rsidP="008A44E1">
      <w:pPr>
        <w:pStyle w:val="BodyTextIndent"/>
        <w:ind w:left="0" w:firstLine="0"/>
        <w:jc w:val="left"/>
        <w:rPr>
          <w:sz w:val="28"/>
          <w:szCs w:val="28"/>
        </w:rPr>
      </w:pPr>
    </w:p>
    <w:p w:rsidR="00BC0A81" w:rsidRPr="00E63BE1" w:rsidRDefault="00BC0A81" w:rsidP="008A44E1">
      <w:pPr>
        <w:pStyle w:val="BodyTextIndent"/>
        <w:ind w:left="0" w:firstLine="0"/>
        <w:jc w:val="left"/>
        <w:rPr>
          <w:sz w:val="28"/>
          <w:szCs w:val="28"/>
        </w:rPr>
      </w:pPr>
    </w:p>
    <w:p w:rsidR="00BC0A81" w:rsidRPr="00E63BE1" w:rsidRDefault="00BC0A81" w:rsidP="008A44E1">
      <w:pPr>
        <w:pStyle w:val="BodyTextIndent"/>
        <w:ind w:left="0" w:firstLine="0"/>
        <w:jc w:val="left"/>
        <w:rPr>
          <w:sz w:val="28"/>
          <w:szCs w:val="28"/>
        </w:rPr>
      </w:pPr>
    </w:p>
    <w:p w:rsidR="00BC0A81" w:rsidRPr="00E63BE1" w:rsidRDefault="00BC0A81" w:rsidP="008A44E1">
      <w:pPr>
        <w:pStyle w:val="BodyTextIndent"/>
        <w:ind w:left="0" w:firstLine="0"/>
        <w:jc w:val="left"/>
        <w:rPr>
          <w:sz w:val="28"/>
          <w:szCs w:val="28"/>
        </w:rPr>
      </w:pPr>
    </w:p>
    <w:p w:rsidR="00BC0A81" w:rsidRPr="00E63BE1" w:rsidRDefault="00BC0A81" w:rsidP="008A44E1">
      <w:pPr>
        <w:pStyle w:val="BodyTextIndent"/>
        <w:ind w:left="0" w:firstLine="0"/>
        <w:jc w:val="left"/>
        <w:rPr>
          <w:sz w:val="28"/>
          <w:szCs w:val="28"/>
        </w:rPr>
      </w:pPr>
    </w:p>
    <w:p w:rsidR="00BC0A81" w:rsidRPr="00E63BE1" w:rsidRDefault="00BC0A81" w:rsidP="008A44E1">
      <w:pPr>
        <w:pStyle w:val="BodyTextIndent"/>
        <w:ind w:left="0" w:firstLine="0"/>
        <w:jc w:val="right"/>
        <w:rPr>
          <w:sz w:val="28"/>
          <w:szCs w:val="28"/>
        </w:rPr>
      </w:pPr>
    </w:p>
    <w:p w:rsidR="00BC0A81" w:rsidRDefault="00BC0A81" w:rsidP="008A44E1">
      <w:pPr>
        <w:pStyle w:val="BodyTextIndent"/>
        <w:ind w:left="0" w:firstLine="0"/>
        <w:jc w:val="right"/>
      </w:pPr>
    </w:p>
    <w:p w:rsidR="00BC0A81" w:rsidRDefault="00BC0A81" w:rsidP="008A44E1">
      <w:pPr>
        <w:jc w:val="both"/>
        <w:rPr>
          <w:b/>
          <w:bCs/>
          <w:sz w:val="28"/>
          <w:szCs w:val="28"/>
        </w:rPr>
      </w:pPr>
    </w:p>
    <w:p w:rsidR="00BC0A81" w:rsidRDefault="00BC0A81" w:rsidP="008A44E1">
      <w:pPr>
        <w:jc w:val="right"/>
        <w:rPr>
          <w:b/>
          <w:bCs/>
          <w:sz w:val="28"/>
          <w:szCs w:val="28"/>
        </w:rPr>
      </w:pPr>
    </w:p>
    <w:p w:rsidR="00BC0A81" w:rsidRDefault="00BC0A81" w:rsidP="008A44E1">
      <w:pPr>
        <w:jc w:val="right"/>
        <w:rPr>
          <w:b/>
          <w:bCs/>
          <w:sz w:val="28"/>
          <w:szCs w:val="28"/>
        </w:rPr>
      </w:pPr>
    </w:p>
    <w:p w:rsidR="00BC0A81" w:rsidRDefault="00BC0A81" w:rsidP="008A44E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C0A81" w:rsidRPr="00510FCE" w:rsidRDefault="00BC0A81" w:rsidP="00510FCE">
      <w:pPr>
        <w:pStyle w:val="ConsPlusNonformat"/>
        <w:widowControl/>
        <w:tabs>
          <w:tab w:val="left" w:pos="8302"/>
        </w:tabs>
        <w:jc w:val="right"/>
        <w:rPr>
          <w:rFonts w:ascii="Times New Roman" w:hAnsi="Times New Roman" w:cs="Times New Roman"/>
          <w:sz w:val="22"/>
          <w:szCs w:val="22"/>
        </w:rPr>
      </w:pPr>
    </w:p>
    <w:p w:rsidR="00BC0A81" w:rsidRPr="00510FCE" w:rsidRDefault="00BC0A81" w:rsidP="008A44E1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510FCE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Утверждено</w:t>
      </w:r>
      <w:r w:rsidRPr="00510FCE">
        <w:rPr>
          <w:rFonts w:ascii="Times New Roman" w:hAnsi="Times New Roman" w:cs="Times New Roman"/>
          <w:sz w:val="22"/>
          <w:szCs w:val="22"/>
        </w:rPr>
        <w:t xml:space="preserve"> решением Совета </w:t>
      </w:r>
    </w:p>
    <w:p w:rsidR="00BC0A81" w:rsidRPr="00510FCE" w:rsidRDefault="00BC0A81" w:rsidP="008A44E1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510FCE">
        <w:rPr>
          <w:rFonts w:ascii="Times New Roman" w:hAnsi="Times New Roman" w:cs="Times New Roman"/>
          <w:sz w:val="22"/>
          <w:szCs w:val="22"/>
        </w:rPr>
        <w:t xml:space="preserve">сельского поселения «Куръя» </w:t>
      </w:r>
    </w:p>
    <w:p w:rsidR="00BC0A81" w:rsidRPr="00510FCE" w:rsidRDefault="00BC0A81" w:rsidP="008A44E1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510FCE">
        <w:rPr>
          <w:rFonts w:ascii="Times New Roman" w:hAnsi="Times New Roman" w:cs="Times New Roman"/>
          <w:sz w:val="22"/>
          <w:szCs w:val="22"/>
        </w:rPr>
        <w:t xml:space="preserve">                                 от 23 декабря 2016 г. № 4/5-2</w:t>
      </w:r>
    </w:p>
    <w:p w:rsidR="00BC0A81" w:rsidRDefault="00BC0A81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C0A81" w:rsidRPr="00175825" w:rsidRDefault="00BC0A81" w:rsidP="0017582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C0A81" w:rsidRPr="00175825" w:rsidRDefault="00BC0A81" w:rsidP="0017582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75825">
        <w:rPr>
          <w:rFonts w:ascii="Times New Roman" w:hAnsi="Times New Roman" w:cs="Times New Roman"/>
          <w:sz w:val="24"/>
          <w:szCs w:val="24"/>
        </w:rPr>
        <w:t>ПОЛОЖЕНИЕ О СТАРОСТАХ В</w:t>
      </w:r>
      <w:r w:rsidRPr="0017582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BC0A81" w:rsidRPr="00175825" w:rsidRDefault="00BC0A81" w:rsidP="0017582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75825">
        <w:rPr>
          <w:rFonts w:ascii="Times New Roman" w:hAnsi="Times New Roman" w:cs="Times New Roman"/>
          <w:sz w:val="24"/>
          <w:szCs w:val="24"/>
        </w:rPr>
        <w:t>В МУНИЦИПАЛЬНОМ ОБРАЗО</w:t>
      </w:r>
      <w:r>
        <w:rPr>
          <w:rFonts w:ascii="Times New Roman" w:hAnsi="Times New Roman" w:cs="Times New Roman"/>
          <w:sz w:val="24"/>
          <w:szCs w:val="24"/>
        </w:rPr>
        <w:t>ВАНИИ СЕЛЬСКОГО ПОСЕЛЕНИЯ «КУРЪЯ</w:t>
      </w:r>
      <w:r w:rsidRPr="00175825">
        <w:rPr>
          <w:rFonts w:ascii="Times New Roman" w:hAnsi="Times New Roman" w:cs="Times New Roman"/>
          <w:sz w:val="24"/>
          <w:szCs w:val="24"/>
        </w:rPr>
        <w:t>»</w:t>
      </w:r>
    </w:p>
    <w:p w:rsidR="00BC0A81" w:rsidRPr="00175825" w:rsidRDefault="00BC0A81" w:rsidP="00175825">
      <w:pPr>
        <w:jc w:val="right"/>
      </w:pPr>
    </w:p>
    <w:p w:rsidR="00BC0A81" w:rsidRPr="00175825" w:rsidRDefault="00BC0A81" w:rsidP="00175825">
      <w:pPr>
        <w:pStyle w:val="consnormal"/>
        <w:numPr>
          <w:ilvl w:val="0"/>
          <w:numId w:val="7"/>
        </w:numPr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825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BC0A81" w:rsidRPr="00175825" w:rsidRDefault="00BC0A81" w:rsidP="00175825">
      <w:pPr>
        <w:pStyle w:val="consnormal"/>
        <w:ind w:left="72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C0A81" w:rsidRPr="00175825" w:rsidRDefault="00BC0A81" w:rsidP="00175825">
      <w:pPr>
        <w:ind w:firstLine="709"/>
        <w:jc w:val="both"/>
      </w:pPr>
      <w:r w:rsidRPr="00175825">
        <w:t>1. Настоящее Положение в соответствии с Федеральным законом от 6 октября 2003 г. № 131-ФЗ «Об общих принципах организации местного самоуправления в Российской Федерации», Законом Республики Коми от 5 мая 2016 г. № 35-РЗ «О регулировании некоторых вопросов, связанных с деятельностью старост на территориях муниципальных образований в Республике Коми» устанавливает порядок избрания стар</w:t>
      </w:r>
      <w:r>
        <w:t>осты в сельском поселении «Куръя</w:t>
      </w:r>
      <w:r w:rsidRPr="00175825">
        <w:t>», срок  его полномочий, порядок  выдачи  удостоверения старосты, образец удостоверения, порядок досрочного прекращения полномочий старосты, порядок проведения собрания граждан по рассмотрению вопроса о досрочном прекращении полномочий старосты, основные задачи и полномочия старосты, порядок ежегодного отчета старосты, вопросы материального стимулирования старост, а также возмещения расходов, связанных с осуществлением их деятельности.</w:t>
      </w:r>
    </w:p>
    <w:p w:rsidR="00BC0A81" w:rsidRPr="00175825" w:rsidRDefault="00BC0A81" w:rsidP="00175825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25">
        <w:rPr>
          <w:rFonts w:ascii="Times New Roman" w:hAnsi="Times New Roman" w:cs="Times New Roman"/>
          <w:sz w:val="24"/>
          <w:szCs w:val="24"/>
        </w:rPr>
        <w:t>2. Староста - лицо, избранное на собрании граждан, постоянно проживающих в населенном пункте (либо части его территории) или в группе населенных пунктов, входящих в с</w:t>
      </w:r>
      <w:r>
        <w:rPr>
          <w:rFonts w:ascii="Times New Roman" w:hAnsi="Times New Roman" w:cs="Times New Roman"/>
          <w:sz w:val="24"/>
          <w:szCs w:val="24"/>
        </w:rPr>
        <w:t>остав сельского поселения «</w:t>
      </w:r>
      <w:r w:rsidRPr="00510FCE">
        <w:rPr>
          <w:rFonts w:ascii="Times New Roman" w:hAnsi="Times New Roman" w:cs="Times New Roman"/>
          <w:sz w:val="24"/>
          <w:szCs w:val="24"/>
        </w:rPr>
        <w:t>Куръя</w:t>
      </w:r>
      <w:r w:rsidRPr="00175825">
        <w:rPr>
          <w:rFonts w:ascii="Times New Roman" w:hAnsi="Times New Roman" w:cs="Times New Roman"/>
          <w:sz w:val="24"/>
          <w:szCs w:val="24"/>
        </w:rPr>
        <w:t>».</w:t>
      </w:r>
    </w:p>
    <w:p w:rsidR="00BC0A81" w:rsidRPr="00175825" w:rsidRDefault="00BC0A81" w:rsidP="00175825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25">
        <w:rPr>
          <w:rFonts w:ascii="Times New Roman" w:hAnsi="Times New Roman" w:cs="Times New Roman"/>
          <w:sz w:val="24"/>
          <w:szCs w:val="24"/>
        </w:rPr>
        <w:t>3. Деятельность старост осуществляется на территории населенных пунктов (либо части территории населенных  пунктов), указанных в приложении № 1 к настоящему Положению.</w:t>
      </w:r>
    </w:p>
    <w:p w:rsidR="00BC0A81" w:rsidRPr="00175825" w:rsidRDefault="00BC0A81" w:rsidP="00175825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25">
        <w:rPr>
          <w:rFonts w:ascii="Times New Roman" w:hAnsi="Times New Roman" w:cs="Times New Roman"/>
          <w:sz w:val="24"/>
          <w:szCs w:val="24"/>
        </w:rPr>
        <w:t>3. Староста избирается сроком на  2 года (лет), и осуществляет свою деятельность на общественных началах.</w:t>
      </w:r>
    </w:p>
    <w:p w:rsidR="00BC0A81" w:rsidRPr="00175825" w:rsidRDefault="00BC0A81" w:rsidP="00175825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25">
        <w:rPr>
          <w:rFonts w:ascii="Times New Roman" w:hAnsi="Times New Roman" w:cs="Times New Roman"/>
          <w:sz w:val="24"/>
          <w:szCs w:val="24"/>
        </w:rPr>
        <w:t>4. Вопросы материального стимулирования старост, а также возмещение расходов, связанных с осуществлением  их деятельности, решаются Советом муниципального образо</w:t>
      </w:r>
      <w:r>
        <w:rPr>
          <w:rFonts w:ascii="Times New Roman" w:hAnsi="Times New Roman" w:cs="Times New Roman"/>
          <w:sz w:val="24"/>
          <w:szCs w:val="24"/>
        </w:rPr>
        <w:t>вания сельского поселения «Куръя</w:t>
      </w:r>
      <w:r w:rsidRPr="00175825">
        <w:rPr>
          <w:rFonts w:ascii="Times New Roman" w:hAnsi="Times New Roman" w:cs="Times New Roman"/>
          <w:sz w:val="24"/>
          <w:szCs w:val="24"/>
        </w:rPr>
        <w:t>».</w:t>
      </w:r>
    </w:p>
    <w:p w:rsidR="00BC0A81" w:rsidRPr="00175825" w:rsidRDefault="00BC0A81" w:rsidP="00175825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0A81" w:rsidRPr="00175825" w:rsidRDefault="00BC0A81" w:rsidP="00175825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825">
        <w:rPr>
          <w:rFonts w:ascii="Times New Roman" w:hAnsi="Times New Roman" w:cs="Times New Roman"/>
          <w:b/>
          <w:bCs/>
          <w:sz w:val="24"/>
          <w:szCs w:val="24"/>
        </w:rPr>
        <w:t xml:space="preserve">2. ПОРЯДОК ИЗБРАНИЯ И ПРЕКРАЩЕНИЯ ПОЛНОМОЧИЙ </w:t>
      </w:r>
    </w:p>
    <w:p w:rsidR="00BC0A81" w:rsidRPr="00175825" w:rsidRDefault="00BC0A81" w:rsidP="00175825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825">
        <w:rPr>
          <w:rFonts w:ascii="Times New Roman" w:hAnsi="Times New Roman" w:cs="Times New Roman"/>
          <w:b/>
          <w:bCs/>
          <w:sz w:val="24"/>
          <w:szCs w:val="24"/>
        </w:rPr>
        <w:t xml:space="preserve">СТАРОСТЫ </w:t>
      </w:r>
    </w:p>
    <w:p w:rsidR="00BC0A81" w:rsidRPr="00175825" w:rsidRDefault="00BC0A81" w:rsidP="00175825">
      <w:pPr>
        <w:widowControl w:val="0"/>
        <w:autoSpaceDE w:val="0"/>
        <w:autoSpaceDN w:val="0"/>
        <w:adjustRightInd w:val="0"/>
        <w:ind w:firstLine="540"/>
        <w:jc w:val="both"/>
      </w:pPr>
    </w:p>
    <w:p w:rsidR="00BC0A81" w:rsidRPr="00175825" w:rsidRDefault="00BC0A81" w:rsidP="00175825">
      <w:pPr>
        <w:widowControl w:val="0"/>
        <w:autoSpaceDE w:val="0"/>
        <w:autoSpaceDN w:val="0"/>
        <w:adjustRightInd w:val="0"/>
        <w:ind w:firstLine="540"/>
        <w:jc w:val="both"/>
      </w:pPr>
      <w:r w:rsidRPr="00175825">
        <w:t>1. Собрание граждан по избранию старосты проводится по инициативе населения, Совета м</w:t>
      </w:r>
      <w:r>
        <w:t>униципального образования «Куръя</w:t>
      </w:r>
      <w:r w:rsidRPr="00175825">
        <w:t>» (далее – Совет), главы м</w:t>
      </w:r>
      <w:r>
        <w:t>униципального образования «Куръя</w:t>
      </w:r>
      <w:r w:rsidRPr="00175825">
        <w:t>» (далее – глава МО).</w:t>
      </w:r>
    </w:p>
    <w:p w:rsidR="00BC0A81" w:rsidRPr="00175825" w:rsidRDefault="00BC0A81" w:rsidP="00175825">
      <w:pPr>
        <w:widowControl w:val="0"/>
        <w:autoSpaceDE w:val="0"/>
        <w:autoSpaceDN w:val="0"/>
        <w:adjustRightInd w:val="0"/>
        <w:ind w:firstLine="540"/>
        <w:jc w:val="both"/>
      </w:pPr>
      <w:r w:rsidRPr="00175825">
        <w:t>Собрание граждан, проводимое по инициативе Совета или главы МО, назначается соответственно Советом или главой МО.</w:t>
      </w:r>
    </w:p>
    <w:p w:rsidR="00BC0A81" w:rsidRPr="00175825" w:rsidRDefault="00BC0A81" w:rsidP="00175825">
      <w:pPr>
        <w:widowControl w:val="0"/>
        <w:autoSpaceDE w:val="0"/>
        <w:autoSpaceDN w:val="0"/>
        <w:adjustRightInd w:val="0"/>
        <w:ind w:firstLine="540"/>
        <w:jc w:val="both"/>
      </w:pPr>
      <w:r w:rsidRPr="00175825">
        <w:t>Собрание граждан, проводимое по инициативе населения, назначается Советом в порядке, установленном уставом муниципального образо</w:t>
      </w:r>
      <w:r>
        <w:t>вания сельского поселения «Куръя</w:t>
      </w:r>
      <w:r w:rsidRPr="00175825">
        <w:t>».</w:t>
      </w:r>
    </w:p>
    <w:p w:rsidR="00BC0A81" w:rsidRPr="00175825" w:rsidRDefault="00BC0A81" w:rsidP="00175825">
      <w:pPr>
        <w:widowControl w:val="0"/>
        <w:autoSpaceDE w:val="0"/>
        <w:autoSpaceDN w:val="0"/>
        <w:adjustRightInd w:val="0"/>
        <w:ind w:firstLine="540"/>
        <w:jc w:val="both"/>
      </w:pPr>
      <w:r w:rsidRPr="00175825">
        <w:t>2. В выборах старост имеют право участвовать граждане, достигшие 18 лет, постоянно проживающие на данной территории.</w:t>
      </w:r>
    </w:p>
    <w:p w:rsidR="00BC0A81" w:rsidRPr="00175825" w:rsidRDefault="00BC0A81" w:rsidP="00175825">
      <w:pPr>
        <w:widowControl w:val="0"/>
        <w:autoSpaceDE w:val="0"/>
        <w:autoSpaceDN w:val="0"/>
        <w:adjustRightInd w:val="0"/>
        <w:ind w:firstLine="540"/>
        <w:jc w:val="both"/>
      </w:pPr>
      <w:r w:rsidRPr="00175825">
        <w:t xml:space="preserve">3. Собрание  избирает председателя, секретаря и счетную комиссию. </w:t>
      </w:r>
    </w:p>
    <w:p w:rsidR="00BC0A81" w:rsidRPr="00175825" w:rsidRDefault="00BC0A81" w:rsidP="00175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25">
        <w:rPr>
          <w:rFonts w:ascii="Times New Roman" w:hAnsi="Times New Roman" w:cs="Times New Roman"/>
          <w:sz w:val="24"/>
          <w:szCs w:val="24"/>
        </w:rPr>
        <w:t>4. Старостой может быть избран гражданин Российской Федерации, достигший возраста 18 лет и зарегистрированный по месту жительства на территории, где избирается староста.</w:t>
      </w:r>
    </w:p>
    <w:p w:rsidR="00BC0A81" w:rsidRPr="00175825" w:rsidRDefault="00BC0A81" w:rsidP="00175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25">
        <w:rPr>
          <w:rFonts w:ascii="Times New Roman" w:hAnsi="Times New Roman" w:cs="Times New Roman"/>
          <w:sz w:val="24"/>
          <w:szCs w:val="24"/>
        </w:rPr>
        <w:t>5. Кандидаты на должность старосты могут быть выдвинуты:</w:t>
      </w:r>
    </w:p>
    <w:p w:rsidR="00BC0A81" w:rsidRPr="00175825" w:rsidRDefault="00BC0A81" w:rsidP="00175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25">
        <w:rPr>
          <w:rFonts w:ascii="Times New Roman" w:hAnsi="Times New Roman" w:cs="Times New Roman"/>
          <w:sz w:val="24"/>
          <w:szCs w:val="24"/>
        </w:rPr>
        <w:t>1) путем самовыдвижения;</w:t>
      </w:r>
    </w:p>
    <w:p w:rsidR="00BC0A81" w:rsidRDefault="00BC0A81" w:rsidP="00175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0A81" w:rsidRDefault="00BC0A81" w:rsidP="00175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0A81" w:rsidRPr="00175825" w:rsidRDefault="00BC0A81" w:rsidP="00175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25">
        <w:rPr>
          <w:rFonts w:ascii="Times New Roman" w:hAnsi="Times New Roman" w:cs="Times New Roman"/>
          <w:sz w:val="24"/>
          <w:szCs w:val="24"/>
        </w:rPr>
        <w:t>2) инициативной группой населения части территории муниципального образования численностью не менее 3 человек;</w:t>
      </w:r>
    </w:p>
    <w:p w:rsidR="00BC0A81" w:rsidRPr="00175825" w:rsidRDefault="00BC0A81" w:rsidP="00175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25">
        <w:rPr>
          <w:rFonts w:ascii="Times New Roman" w:hAnsi="Times New Roman" w:cs="Times New Roman"/>
          <w:sz w:val="24"/>
          <w:szCs w:val="24"/>
        </w:rPr>
        <w:t>3) по предложению органа местного самоуправления.</w:t>
      </w:r>
    </w:p>
    <w:p w:rsidR="00BC0A81" w:rsidRPr="00175825" w:rsidRDefault="00BC0A81" w:rsidP="00175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25">
        <w:rPr>
          <w:rFonts w:ascii="Times New Roman" w:hAnsi="Times New Roman" w:cs="Times New Roman"/>
          <w:sz w:val="24"/>
          <w:szCs w:val="24"/>
        </w:rPr>
        <w:t>Старостой не может быть избрано лицо, замещающее государственную должность Республики Коми, должность государственной гражданской службы Республики Коми, муниципальную должность в Республике Коми или должность муниципальной службы в Республике Коми.</w:t>
      </w:r>
    </w:p>
    <w:p w:rsidR="00BC0A81" w:rsidRPr="00175825" w:rsidRDefault="00BC0A81" w:rsidP="008418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75825">
        <w:rPr>
          <w:rFonts w:ascii="Times New Roman" w:hAnsi="Times New Roman" w:cs="Times New Roman"/>
          <w:sz w:val="24"/>
          <w:szCs w:val="24"/>
        </w:rPr>
        <w:t>6. Избранным старостой считается кандидат, набравший наибольшее количество голосов от присутствующих на собрании граждан.</w:t>
      </w:r>
    </w:p>
    <w:p w:rsidR="00BC0A81" w:rsidRPr="00175825" w:rsidRDefault="00BC0A81" w:rsidP="0084185E">
      <w:pPr>
        <w:widowControl w:val="0"/>
        <w:autoSpaceDE w:val="0"/>
        <w:autoSpaceDN w:val="0"/>
        <w:adjustRightInd w:val="0"/>
        <w:jc w:val="both"/>
      </w:pPr>
      <w:r>
        <w:t xml:space="preserve">       </w:t>
      </w:r>
      <w:r w:rsidRPr="00175825">
        <w:t>7. Протокол собрания  подписывается председателем и секретарем.</w:t>
      </w:r>
    </w:p>
    <w:p w:rsidR="00BC0A81" w:rsidRPr="0084185E" w:rsidRDefault="00BC0A81" w:rsidP="00175825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5825">
        <w:rPr>
          <w:rFonts w:ascii="Times New Roman" w:hAnsi="Times New Roman" w:cs="Times New Roman"/>
          <w:sz w:val="24"/>
          <w:szCs w:val="24"/>
        </w:rPr>
        <w:t xml:space="preserve">       </w:t>
      </w:r>
      <w:r w:rsidRPr="0084185E">
        <w:rPr>
          <w:rFonts w:ascii="Times New Roman" w:hAnsi="Times New Roman" w:cs="Times New Roman"/>
          <w:sz w:val="24"/>
          <w:szCs w:val="24"/>
        </w:rPr>
        <w:t>8. Информация об избранном старосте, итоги собрания граждан, а также протокол</w:t>
      </w:r>
      <w:r w:rsidRPr="008418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185E">
        <w:rPr>
          <w:rFonts w:ascii="Times New Roman" w:hAnsi="Times New Roman" w:cs="Times New Roman"/>
          <w:sz w:val="24"/>
          <w:szCs w:val="24"/>
        </w:rPr>
        <w:t xml:space="preserve"> собрания по избранию старосты подлежат официальному обнародованию в течении 3-х рабочих дней со дня проведения собрания.</w:t>
      </w:r>
    </w:p>
    <w:p w:rsidR="00BC0A81" w:rsidRPr="00175825" w:rsidRDefault="00BC0A81" w:rsidP="00175825">
      <w:pPr>
        <w:widowControl w:val="0"/>
        <w:autoSpaceDE w:val="0"/>
        <w:autoSpaceDN w:val="0"/>
        <w:adjustRightInd w:val="0"/>
        <w:ind w:firstLine="540"/>
        <w:jc w:val="both"/>
      </w:pPr>
      <w:r w:rsidRPr="00175825">
        <w:t>9. При несостоявшихся выборах инициаторы, указанные в пункте 1 настоящего раздела,   в 30-дневный срок повторно инициируют проведение собрания по избранию старосты.</w:t>
      </w:r>
    </w:p>
    <w:p w:rsidR="00BC0A81" w:rsidRPr="00175825" w:rsidRDefault="00BC0A81" w:rsidP="00175825">
      <w:pPr>
        <w:widowControl w:val="0"/>
        <w:autoSpaceDE w:val="0"/>
        <w:autoSpaceDN w:val="0"/>
        <w:adjustRightInd w:val="0"/>
        <w:ind w:firstLine="540"/>
        <w:jc w:val="both"/>
      </w:pPr>
      <w:r w:rsidRPr="00175825">
        <w:t>10. Протокол собрания граждан хранится в администрации до следующих выборов старосты.</w:t>
      </w:r>
    </w:p>
    <w:p w:rsidR="00BC0A81" w:rsidRPr="00175825" w:rsidRDefault="00BC0A81" w:rsidP="00175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25">
        <w:rPr>
          <w:rFonts w:ascii="Times New Roman" w:hAnsi="Times New Roman" w:cs="Times New Roman"/>
          <w:sz w:val="24"/>
          <w:szCs w:val="24"/>
        </w:rPr>
        <w:t>11. Полномочия старосты могут быть прекращены:</w:t>
      </w:r>
    </w:p>
    <w:p w:rsidR="00BC0A81" w:rsidRPr="00175825" w:rsidRDefault="00BC0A81" w:rsidP="00175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25">
        <w:rPr>
          <w:rFonts w:ascii="Times New Roman" w:hAnsi="Times New Roman" w:cs="Times New Roman"/>
          <w:sz w:val="24"/>
          <w:szCs w:val="24"/>
        </w:rPr>
        <w:t>1) по истечении срока его полномочий;</w:t>
      </w:r>
    </w:p>
    <w:p w:rsidR="00BC0A81" w:rsidRPr="00175825" w:rsidRDefault="00BC0A81" w:rsidP="00175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25">
        <w:rPr>
          <w:rFonts w:ascii="Times New Roman" w:hAnsi="Times New Roman" w:cs="Times New Roman"/>
          <w:sz w:val="24"/>
          <w:szCs w:val="24"/>
        </w:rPr>
        <w:t>2) досрочно в случаях:</w:t>
      </w:r>
    </w:p>
    <w:p w:rsidR="00BC0A81" w:rsidRPr="00175825" w:rsidRDefault="00BC0A81" w:rsidP="00175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25">
        <w:rPr>
          <w:rFonts w:ascii="Times New Roman" w:hAnsi="Times New Roman" w:cs="Times New Roman"/>
          <w:sz w:val="24"/>
          <w:szCs w:val="24"/>
        </w:rPr>
        <w:t>а) подачи им личного заявления о сложении полномочий;</w:t>
      </w:r>
    </w:p>
    <w:p w:rsidR="00BC0A81" w:rsidRPr="00175825" w:rsidRDefault="00BC0A81" w:rsidP="00175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25">
        <w:rPr>
          <w:rFonts w:ascii="Times New Roman" w:hAnsi="Times New Roman" w:cs="Times New Roman"/>
          <w:sz w:val="24"/>
          <w:szCs w:val="24"/>
        </w:rPr>
        <w:t>б) по решению собрания граждан в случае неудовлетворительной оценки его деятельности по результатам ежегодного отчета;</w:t>
      </w:r>
    </w:p>
    <w:p w:rsidR="00BC0A81" w:rsidRPr="00175825" w:rsidRDefault="00BC0A81" w:rsidP="00175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25">
        <w:rPr>
          <w:rFonts w:ascii="Times New Roman" w:hAnsi="Times New Roman" w:cs="Times New Roman"/>
          <w:sz w:val="24"/>
          <w:szCs w:val="24"/>
        </w:rPr>
        <w:t>в) снятия его с регистрационного учета по месту жительства, где избирался староста;</w:t>
      </w:r>
    </w:p>
    <w:p w:rsidR="00BC0A81" w:rsidRPr="00175825" w:rsidRDefault="00BC0A81" w:rsidP="00175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25">
        <w:rPr>
          <w:rFonts w:ascii="Times New Roman" w:hAnsi="Times New Roman" w:cs="Times New Roman"/>
          <w:sz w:val="24"/>
          <w:szCs w:val="24"/>
        </w:rPr>
        <w:t>г) его избрания (назначения) на государственную должность Республики Коми, должность государственной гражданской службы Республики Коми, муниципальную должность в Республике Коми или должность муниципальной службы в Республике Коми;</w:t>
      </w:r>
    </w:p>
    <w:p w:rsidR="00BC0A81" w:rsidRPr="00175825" w:rsidRDefault="00BC0A81" w:rsidP="00175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25">
        <w:rPr>
          <w:rFonts w:ascii="Times New Roman" w:hAnsi="Times New Roman" w:cs="Times New Roman"/>
          <w:sz w:val="24"/>
          <w:szCs w:val="24"/>
        </w:rPr>
        <w:t xml:space="preserve">д) его неспособности по состоянию здоровья, установленной в соответствии с медицинским заключением, или по иным причинам в течение длительного времени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75825">
        <w:rPr>
          <w:rFonts w:ascii="Times New Roman" w:hAnsi="Times New Roman" w:cs="Times New Roman"/>
          <w:sz w:val="24"/>
          <w:szCs w:val="24"/>
        </w:rPr>
        <w:t>(не менее четырех месяцев) осуществлять свою деятельность;</w:t>
      </w:r>
    </w:p>
    <w:p w:rsidR="00BC0A81" w:rsidRPr="00175825" w:rsidRDefault="00BC0A81" w:rsidP="00175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25">
        <w:rPr>
          <w:rFonts w:ascii="Times New Roman" w:hAnsi="Times New Roman" w:cs="Times New Roman"/>
          <w:sz w:val="24"/>
          <w:szCs w:val="24"/>
        </w:rPr>
        <w:t>е) его смерти.</w:t>
      </w:r>
    </w:p>
    <w:p w:rsidR="00BC0A81" w:rsidRPr="00175825" w:rsidRDefault="00BC0A81" w:rsidP="00175825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25">
        <w:rPr>
          <w:rFonts w:ascii="Times New Roman" w:hAnsi="Times New Roman" w:cs="Times New Roman"/>
          <w:sz w:val="24"/>
          <w:szCs w:val="24"/>
        </w:rPr>
        <w:t>11. Вопрос о досрочном прекращении полномочий старосты может быть поставлен на собрании  граждан по требованию не менее 1/3 граждан, постоянно проживающих в соответствующем населенном пункте.</w:t>
      </w:r>
    </w:p>
    <w:p w:rsidR="00BC0A81" w:rsidRPr="00175825" w:rsidRDefault="00BC0A81" w:rsidP="00175825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25">
        <w:rPr>
          <w:rFonts w:ascii="Times New Roman" w:hAnsi="Times New Roman" w:cs="Times New Roman"/>
          <w:sz w:val="24"/>
          <w:szCs w:val="24"/>
        </w:rPr>
        <w:t>12. Требование граждан о досрочном прекращении полномочий старосты должно быть подтверждено в письменной форме путем сбора подписей. Право сбора подписей имеет любой гражданин или группа граждан постоянно проживающих в соответствующем населенном пункте.</w:t>
      </w:r>
    </w:p>
    <w:p w:rsidR="00BC0A81" w:rsidRPr="00175825" w:rsidRDefault="00BC0A81" w:rsidP="00175825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25">
        <w:rPr>
          <w:rFonts w:ascii="Times New Roman" w:hAnsi="Times New Roman" w:cs="Times New Roman"/>
          <w:sz w:val="24"/>
          <w:szCs w:val="24"/>
        </w:rPr>
        <w:t>13. Полномочия старосты могут быть прекращены досрочно, если на собрании  граждан за это проголосуют более 50 % участников собрания.</w:t>
      </w:r>
    </w:p>
    <w:p w:rsidR="00BC0A81" w:rsidRPr="00175825" w:rsidRDefault="00BC0A81" w:rsidP="00175825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C0A81" w:rsidRPr="00175825" w:rsidRDefault="00BC0A81" w:rsidP="00175825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825">
        <w:rPr>
          <w:rFonts w:ascii="Times New Roman" w:hAnsi="Times New Roman" w:cs="Times New Roman"/>
          <w:b/>
          <w:bCs/>
          <w:sz w:val="24"/>
          <w:szCs w:val="24"/>
        </w:rPr>
        <w:t xml:space="preserve">3. ОСНОВНЫЕ ЗАДАЧИ ДЕЯТЕЛЬНОСТИ </w:t>
      </w:r>
    </w:p>
    <w:p w:rsidR="00BC0A81" w:rsidRPr="00175825" w:rsidRDefault="00BC0A81" w:rsidP="00175825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825">
        <w:rPr>
          <w:rFonts w:ascii="Times New Roman" w:hAnsi="Times New Roman" w:cs="Times New Roman"/>
          <w:b/>
          <w:bCs/>
          <w:sz w:val="24"/>
          <w:szCs w:val="24"/>
        </w:rPr>
        <w:t xml:space="preserve">СТАРОСТЫ </w:t>
      </w:r>
    </w:p>
    <w:p w:rsidR="00BC0A81" w:rsidRPr="00175825" w:rsidRDefault="00BC0A81" w:rsidP="00175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0A81" w:rsidRPr="00175825" w:rsidRDefault="00BC0A81" w:rsidP="00175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25">
        <w:rPr>
          <w:rFonts w:ascii="Times New Roman" w:hAnsi="Times New Roman" w:cs="Times New Roman"/>
          <w:sz w:val="24"/>
          <w:szCs w:val="24"/>
        </w:rPr>
        <w:t xml:space="preserve"> Основными задачами деятельности старосты являются:</w:t>
      </w:r>
    </w:p>
    <w:p w:rsidR="00BC0A81" w:rsidRPr="00175825" w:rsidRDefault="00BC0A81" w:rsidP="00175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25">
        <w:rPr>
          <w:rFonts w:ascii="Times New Roman" w:hAnsi="Times New Roman" w:cs="Times New Roman"/>
          <w:sz w:val="24"/>
          <w:szCs w:val="24"/>
        </w:rPr>
        <w:t>1) представление интересов населения в органах местного самоуправ</w:t>
      </w:r>
      <w:r>
        <w:rPr>
          <w:rFonts w:ascii="Times New Roman" w:hAnsi="Times New Roman" w:cs="Times New Roman"/>
          <w:sz w:val="24"/>
          <w:szCs w:val="24"/>
        </w:rPr>
        <w:t>ления сельского поселения «Куръя</w:t>
      </w:r>
      <w:r w:rsidRPr="00175825">
        <w:rPr>
          <w:rFonts w:ascii="Times New Roman" w:hAnsi="Times New Roman" w:cs="Times New Roman"/>
          <w:sz w:val="24"/>
          <w:szCs w:val="24"/>
        </w:rPr>
        <w:t>»;</w:t>
      </w:r>
    </w:p>
    <w:p w:rsidR="00BC0A81" w:rsidRPr="00175825" w:rsidRDefault="00BC0A81" w:rsidP="00175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25">
        <w:rPr>
          <w:rFonts w:ascii="Times New Roman" w:hAnsi="Times New Roman" w:cs="Times New Roman"/>
          <w:sz w:val="24"/>
          <w:szCs w:val="24"/>
        </w:rPr>
        <w:t>2) оказание содействия органам местного самоуправ</w:t>
      </w:r>
      <w:r>
        <w:rPr>
          <w:rFonts w:ascii="Times New Roman" w:hAnsi="Times New Roman" w:cs="Times New Roman"/>
          <w:sz w:val="24"/>
          <w:szCs w:val="24"/>
        </w:rPr>
        <w:t>ления сельского поселения «Куръя</w:t>
      </w:r>
      <w:r w:rsidRPr="00175825">
        <w:rPr>
          <w:rFonts w:ascii="Times New Roman" w:hAnsi="Times New Roman" w:cs="Times New Roman"/>
          <w:sz w:val="24"/>
          <w:szCs w:val="24"/>
        </w:rPr>
        <w:t>» при решении ими вопросов местного значения.</w:t>
      </w:r>
    </w:p>
    <w:p w:rsidR="00BC0A81" w:rsidRPr="00175825" w:rsidRDefault="00BC0A81" w:rsidP="00175825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0A81" w:rsidRDefault="00BC0A81" w:rsidP="00DD3B6A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0A81" w:rsidRPr="00175825" w:rsidRDefault="00BC0A81" w:rsidP="00DD3B6A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825">
        <w:rPr>
          <w:rFonts w:ascii="Times New Roman" w:hAnsi="Times New Roman" w:cs="Times New Roman"/>
          <w:b/>
          <w:bCs/>
          <w:sz w:val="24"/>
          <w:szCs w:val="24"/>
        </w:rPr>
        <w:t xml:space="preserve">4. ОСНОВНЫЕ ПОЛНОМОЧИЯ И ПРАВА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5825">
        <w:rPr>
          <w:rFonts w:ascii="Times New Roman" w:hAnsi="Times New Roman" w:cs="Times New Roman"/>
          <w:b/>
          <w:bCs/>
          <w:sz w:val="24"/>
          <w:szCs w:val="24"/>
        </w:rPr>
        <w:t>СТАРОСТЫ</w:t>
      </w:r>
    </w:p>
    <w:p w:rsidR="00BC0A81" w:rsidRPr="00175825" w:rsidRDefault="00BC0A81" w:rsidP="00175825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0A81" w:rsidRDefault="00BC0A81" w:rsidP="00175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0A81" w:rsidRPr="00175825" w:rsidRDefault="00BC0A81" w:rsidP="00175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25">
        <w:rPr>
          <w:rFonts w:ascii="Times New Roman" w:hAnsi="Times New Roman" w:cs="Times New Roman"/>
          <w:sz w:val="24"/>
          <w:szCs w:val="24"/>
        </w:rPr>
        <w:t>Староста осуществляет следующие основные полномочия:</w:t>
      </w:r>
    </w:p>
    <w:p w:rsidR="00BC0A81" w:rsidRPr="00175825" w:rsidRDefault="00BC0A81" w:rsidP="00175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25">
        <w:rPr>
          <w:rFonts w:ascii="Times New Roman" w:hAnsi="Times New Roman" w:cs="Times New Roman"/>
          <w:sz w:val="24"/>
          <w:szCs w:val="24"/>
        </w:rPr>
        <w:t>1) содействует в реализации прав и законных интересов населения;</w:t>
      </w:r>
    </w:p>
    <w:p w:rsidR="00BC0A81" w:rsidRPr="00175825" w:rsidRDefault="00BC0A81" w:rsidP="00175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25">
        <w:rPr>
          <w:rFonts w:ascii="Times New Roman" w:hAnsi="Times New Roman" w:cs="Times New Roman"/>
          <w:sz w:val="24"/>
          <w:szCs w:val="24"/>
        </w:rPr>
        <w:t>2) взаимодействует с органами местного самоуправ</w:t>
      </w:r>
      <w:r>
        <w:rPr>
          <w:rFonts w:ascii="Times New Roman" w:hAnsi="Times New Roman" w:cs="Times New Roman"/>
          <w:sz w:val="24"/>
          <w:szCs w:val="24"/>
        </w:rPr>
        <w:t>ления сельского поселения «Куръя</w:t>
      </w:r>
      <w:r w:rsidRPr="00175825">
        <w:rPr>
          <w:rFonts w:ascii="Times New Roman" w:hAnsi="Times New Roman" w:cs="Times New Roman"/>
          <w:sz w:val="24"/>
          <w:szCs w:val="24"/>
        </w:rPr>
        <w:t>» в сферах благоустройства территории, предоставления бытовых и жилищно-коммунальных услуг, организации и проведения публичных мероприятий, охраны общественного порядка, обеспечения первичных мер пожарной безопасности, предупреждения чрезвычайных ситуаций;</w:t>
      </w:r>
    </w:p>
    <w:p w:rsidR="00BC0A81" w:rsidRPr="00175825" w:rsidRDefault="00BC0A81" w:rsidP="00175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25">
        <w:rPr>
          <w:rFonts w:ascii="Times New Roman" w:hAnsi="Times New Roman" w:cs="Times New Roman"/>
          <w:sz w:val="24"/>
          <w:szCs w:val="24"/>
        </w:rPr>
        <w:t>3) доводит до населения социально значимую информацию, касающуюся их прав, свобод и обязанностей;</w:t>
      </w:r>
    </w:p>
    <w:p w:rsidR="00BC0A81" w:rsidRPr="00175825" w:rsidRDefault="00BC0A81" w:rsidP="00175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25">
        <w:rPr>
          <w:rFonts w:ascii="Times New Roman" w:hAnsi="Times New Roman" w:cs="Times New Roman"/>
          <w:sz w:val="24"/>
          <w:szCs w:val="24"/>
        </w:rPr>
        <w:t>4) проводит встречи с населением, направляет по их результатам обращения в органы местного самоуправ</w:t>
      </w:r>
      <w:r>
        <w:rPr>
          <w:rFonts w:ascii="Times New Roman" w:hAnsi="Times New Roman" w:cs="Times New Roman"/>
          <w:sz w:val="24"/>
          <w:szCs w:val="24"/>
        </w:rPr>
        <w:t>ления сельского поселения «Куръя</w:t>
      </w:r>
      <w:r w:rsidRPr="00175825">
        <w:rPr>
          <w:rFonts w:ascii="Times New Roman" w:hAnsi="Times New Roman" w:cs="Times New Roman"/>
          <w:sz w:val="24"/>
          <w:szCs w:val="24"/>
        </w:rPr>
        <w:t>», информирует граждан о принятых по ним решениях;</w:t>
      </w:r>
    </w:p>
    <w:p w:rsidR="00BC0A81" w:rsidRPr="00175825" w:rsidRDefault="00BC0A81" w:rsidP="00175825">
      <w:pPr>
        <w:jc w:val="both"/>
      </w:pPr>
      <w:r w:rsidRPr="00175825">
        <w:t xml:space="preserve">           5) оказывает помощь органам местного самоуправления в проведении праздничных мероприятий; </w:t>
      </w:r>
    </w:p>
    <w:p w:rsidR="00BC0A81" w:rsidRPr="00175825" w:rsidRDefault="00BC0A81" w:rsidP="00175825">
      <w:pPr>
        <w:jc w:val="both"/>
      </w:pPr>
      <w:r w:rsidRPr="00175825">
        <w:t xml:space="preserve">           6) доводит до администрации сельского поселения информацию:</w:t>
      </w:r>
    </w:p>
    <w:p w:rsidR="00BC0A81" w:rsidRPr="00175825" w:rsidRDefault="00BC0A81" w:rsidP="00175825">
      <w:pPr>
        <w:jc w:val="both"/>
      </w:pPr>
      <w:r w:rsidRPr="00175825">
        <w:t xml:space="preserve">            -  о состоянии благоустройства на территории населенного пункта;</w:t>
      </w:r>
    </w:p>
    <w:p w:rsidR="00BC0A81" w:rsidRPr="00175825" w:rsidRDefault="00BC0A81" w:rsidP="00175825">
      <w:pPr>
        <w:jc w:val="both"/>
      </w:pPr>
      <w:r>
        <w:t xml:space="preserve">            - </w:t>
      </w:r>
      <w:r w:rsidRPr="00175825">
        <w:t>о состоянии автомобильных дорог местного значения, мостов и иных транспортных инженерных сооружений на территории населенного пункта;</w:t>
      </w:r>
    </w:p>
    <w:p w:rsidR="00BC0A81" w:rsidRPr="00175825" w:rsidRDefault="00BC0A81" w:rsidP="00175825">
      <w:pPr>
        <w:jc w:val="both"/>
      </w:pPr>
      <w:r w:rsidRPr="00175825">
        <w:t xml:space="preserve">           7) содействует в проведении информационной работы среди населения населенного пункта по организации и вывозу мусора и ТБО;</w:t>
      </w:r>
    </w:p>
    <w:p w:rsidR="00BC0A81" w:rsidRPr="00175825" w:rsidRDefault="00BC0A81" w:rsidP="00175825">
      <w:pPr>
        <w:jc w:val="both"/>
      </w:pPr>
      <w:r w:rsidRPr="00175825">
        <w:t xml:space="preserve">           8)  по просьбе граждан обращается с письменными и устными запросами, заявлениями и документами в органы местного самоуправления, от которых зависит решение того или иного вопроса, затрагивающего интересы граждан, проживающих на территории населенного пункта.</w:t>
      </w:r>
    </w:p>
    <w:p w:rsidR="00BC0A81" w:rsidRPr="00175825" w:rsidRDefault="00BC0A81" w:rsidP="00175825">
      <w:pPr>
        <w:pStyle w:val="con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0A81" w:rsidRPr="00175825" w:rsidRDefault="00BC0A81" w:rsidP="00175825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25">
        <w:rPr>
          <w:rFonts w:ascii="Times New Roman" w:hAnsi="Times New Roman" w:cs="Times New Roman"/>
          <w:sz w:val="24"/>
          <w:szCs w:val="24"/>
        </w:rPr>
        <w:t xml:space="preserve">2. По инициативе граждан  староста отчитывается перед населением об итогах своей деятельности не реже 1 раза в год. Инициатива об отчете старосты  выдвигается группой граждан численностью не менее 10 процентов от общей численности населения населенного пункта (либо части его территории), где был избран староста,  путем сбора подписей.  </w:t>
      </w:r>
    </w:p>
    <w:p w:rsidR="00BC0A81" w:rsidRPr="00175825" w:rsidRDefault="00BC0A81" w:rsidP="00175825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C0A81" w:rsidRDefault="00BC0A81" w:rsidP="0016609A">
      <w:pPr>
        <w:pStyle w:val="ConsPlusNormal"/>
        <w:tabs>
          <w:tab w:val="left" w:pos="3118"/>
          <w:tab w:val="center" w:pos="5301"/>
        </w:tabs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825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</w:rPr>
        <w:t>ОБ УДОСТОВЕРЕНИИ СТАРОСТЫ</w:t>
      </w:r>
    </w:p>
    <w:p w:rsidR="00BC0A81" w:rsidRPr="00175825" w:rsidRDefault="00BC0A81" w:rsidP="00175825">
      <w:pPr>
        <w:pStyle w:val="ConsPlusNormal"/>
        <w:tabs>
          <w:tab w:val="left" w:pos="3118"/>
          <w:tab w:val="center" w:pos="5301"/>
        </w:tabs>
        <w:ind w:firstLine="540"/>
        <w:rPr>
          <w:rFonts w:ascii="Times New Roman" w:hAnsi="Times New Roman" w:cs="Times New Roman"/>
          <w:sz w:val="24"/>
          <w:szCs w:val="24"/>
        </w:rPr>
      </w:pPr>
    </w:p>
    <w:p w:rsidR="00BC0A81" w:rsidRPr="00175825" w:rsidRDefault="00BC0A81" w:rsidP="001758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5825">
        <w:rPr>
          <w:rFonts w:ascii="Times New Roman" w:hAnsi="Times New Roman" w:cs="Times New Roman"/>
          <w:sz w:val="24"/>
          <w:szCs w:val="24"/>
        </w:rPr>
        <w:t xml:space="preserve">         1.Старосте выдается удостоверение, установленного образца, согласно приложению № 2 к настоящему Положению, которое подписывается г</w:t>
      </w:r>
      <w:r>
        <w:rPr>
          <w:rFonts w:ascii="Times New Roman" w:hAnsi="Times New Roman" w:cs="Times New Roman"/>
          <w:sz w:val="24"/>
          <w:szCs w:val="24"/>
        </w:rPr>
        <w:t>лавой сельского поселения «Куръя</w:t>
      </w:r>
      <w:r w:rsidRPr="00175825">
        <w:rPr>
          <w:rFonts w:ascii="Times New Roman" w:hAnsi="Times New Roman" w:cs="Times New Roman"/>
          <w:sz w:val="24"/>
          <w:szCs w:val="24"/>
        </w:rPr>
        <w:t>».</w:t>
      </w:r>
    </w:p>
    <w:p w:rsidR="00BC0A81" w:rsidRPr="00175825" w:rsidRDefault="00BC0A81" w:rsidP="00175825">
      <w:pPr>
        <w:pStyle w:val="ConsPlusNormal"/>
        <w:tabs>
          <w:tab w:val="left" w:pos="3118"/>
          <w:tab w:val="center" w:pos="53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5825">
        <w:rPr>
          <w:rFonts w:ascii="Times New Roman" w:hAnsi="Times New Roman" w:cs="Times New Roman"/>
          <w:sz w:val="24"/>
          <w:szCs w:val="24"/>
        </w:rPr>
        <w:t xml:space="preserve">        2. Удостоверение выдается администр</w:t>
      </w:r>
      <w:r>
        <w:rPr>
          <w:rFonts w:ascii="Times New Roman" w:hAnsi="Times New Roman" w:cs="Times New Roman"/>
          <w:sz w:val="24"/>
          <w:szCs w:val="24"/>
        </w:rPr>
        <w:t>ацией сельского поселения «Куръя</w:t>
      </w:r>
      <w:r w:rsidRPr="00175825">
        <w:rPr>
          <w:rFonts w:ascii="Times New Roman" w:hAnsi="Times New Roman" w:cs="Times New Roman"/>
          <w:sz w:val="24"/>
          <w:szCs w:val="24"/>
        </w:rPr>
        <w:t>».</w:t>
      </w:r>
    </w:p>
    <w:p w:rsidR="00BC0A81" w:rsidRPr="00175825" w:rsidRDefault="00BC0A81" w:rsidP="0017582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75825">
        <w:rPr>
          <w:rFonts w:ascii="Times New Roman" w:hAnsi="Times New Roman" w:cs="Times New Roman"/>
          <w:sz w:val="24"/>
          <w:szCs w:val="24"/>
        </w:rPr>
        <w:br/>
      </w:r>
    </w:p>
    <w:p w:rsidR="00BC0A81" w:rsidRPr="00175825" w:rsidRDefault="00BC0A81" w:rsidP="0017582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C0A81" w:rsidRPr="00175825" w:rsidRDefault="00BC0A81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C0A81" w:rsidRPr="00175825" w:rsidRDefault="00BC0A81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C0A81" w:rsidRDefault="00BC0A81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C0A81" w:rsidRDefault="00BC0A81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C0A81" w:rsidRDefault="00BC0A81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C0A81" w:rsidRDefault="00BC0A81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C0A81" w:rsidRDefault="00BC0A81" w:rsidP="00175825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C0A81" w:rsidRDefault="00BC0A81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C0A81" w:rsidRDefault="00BC0A81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C0A81" w:rsidRDefault="00BC0A81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C0A81" w:rsidRDefault="00BC0A81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C0A81" w:rsidRPr="009A76B0" w:rsidRDefault="00BC0A81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</w:rPr>
      </w:pPr>
      <w:r w:rsidRPr="009A76B0">
        <w:rPr>
          <w:rFonts w:ascii="Times New Roman" w:hAnsi="Times New Roman" w:cs="Times New Roman"/>
          <w:b w:val="0"/>
          <w:bCs w:val="0"/>
        </w:rPr>
        <w:t xml:space="preserve">Приложение № 1 </w:t>
      </w:r>
    </w:p>
    <w:p w:rsidR="00BC0A81" w:rsidRPr="009A76B0" w:rsidRDefault="00BC0A81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</w:rPr>
      </w:pPr>
      <w:r w:rsidRPr="009A76B0">
        <w:rPr>
          <w:rFonts w:ascii="Times New Roman" w:hAnsi="Times New Roman" w:cs="Times New Roman"/>
          <w:b w:val="0"/>
          <w:bCs w:val="0"/>
        </w:rPr>
        <w:t xml:space="preserve">к Положению </w:t>
      </w:r>
    </w:p>
    <w:p w:rsidR="00BC0A81" w:rsidRPr="009A76B0" w:rsidRDefault="00BC0A81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</w:rPr>
      </w:pPr>
      <w:r w:rsidRPr="009A76B0">
        <w:rPr>
          <w:rFonts w:ascii="Times New Roman" w:hAnsi="Times New Roman" w:cs="Times New Roman"/>
          <w:b w:val="0"/>
          <w:bCs w:val="0"/>
        </w:rPr>
        <w:t xml:space="preserve">         о старостах в муниципальном образовании</w:t>
      </w:r>
    </w:p>
    <w:p w:rsidR="00BC0A81" w:rsidRPr="009A76B0" w:rsidRDefault="00BC0A81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</w:rPr>
      </w:pPr>
      <w:r w:rsidRPr="009A76B0">
        <w:rPr>
          <w:rFonts w:ascii="Times New Roman" w:hAnsi="Times New Roman" w:cs="Times New Roman"/>
          <w:b w:val="0"/>
          <w:bCs w:val="0"/>
        </w:rPr>
        <w:t xml:space="preserve">сельского поселения «Куръя» </w:t>
      </w:r>
    </w:p>
    <w:p w:rsidR="00BC0A81" w:rsidRDefault="00BC0A81" w:rsidP="008A44E1">
      <w:pPr>
        <w:jc w:val="right"/>
        <w:rPr>
          <w:sz w:val="28"/>
          <w:szCs w:val="28"/>
        </w:rPr>
      </w:pPr>
    </w:p>
    <w:p w:rsidR="00BC0A81" w:rsidRDefault="00BC0A81" w:rsidP="008A44E1">
      <w:pPr>
        <w:jc w:val="right"/>
        <w:rPr>
          <w:sz w:val="28"/>
          <w:szCs w:val="28"/>
        </w:rPr>
      </w:pPr>
    </w:p>
    <w:p w:rsidR="00BC0A81" w:rsidRPr="003F42BA" w:rsidRDefault="00BC0A81" w:rsidP="008A44E1">
      <w:pPr>
        <w:jc w:val="right"/>
        <w:rPr>
          <w:sz w:val="28"/>
          <w:szCs w:val="28"/>
        </w:rPr>
      </w:pPr>
    </w:p>
    <w:p w:rsidR="00BC0A81" w:rsidRPr="009636C6" w:rsidRDefault="00BC0A81" w:rsidP="008A44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636C6">
        <w:rPr>
          <w:b/>
          <w:bCs/>
        </w:rPr>
        <w:t xml:space="preserve">ТЕРРИТОРИИ НАСЕЛЕННЫХ ПУНКТОВ </w:t>
      </w:r>
    </w:p>
    <w:p w:rsidR="00BC0A81" w:rsidRPr="009636C6" w:rsidRDefault="00BC0A81" w:rsidP="008A44E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36C6">
        <w:rPr>
          <w:b/>
          <w:bCs/>
        </w:rPr>
        <w:t>(СЕЛ, ПОСЕЛКОВ, ДЕРЕВЕНЬ, УЛИЦ), НА КОТОРЫХ ОСУЩЕСТВЛЯЕТСЯ ДЕЯТЕЛЬНОСТЬ СТАРОСТ</w:t>
      </w:r>
      <w:r w:rsidRPr="009636C6">
        <w:rPr>
          <w:b/>
          <w:bCs/>
          <w:sz w:val="28"/>
          <w:szCs w:val="28"/>
        </w:rPr>
        <w:br/>
      </w:r>
    </w:p>
    <w:p w:rsidR="00BC0A81" w:rsidRDefault="00BC0A81" w:rsidP="008A44E1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BC0A81" w:rsidRPr="009636C6" w:rsidRDefault="00BC0A81" w:rsidP="004E7E6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636C6">
        <w:rPr>
          <w:sz w:val="28"/>
          <w:szCs w:val="28"/>
        </w:rPr>
        <w:t>деревня  Пачгино, деревня  Волосница</w:t>
      </w:r>
    </w:p>
    <w:p w:rsidR="00BC0A81" w:rsidRDefault="00BC0A81" w:rsidP="008A44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C0A81" w:rsidRDefault="00BC0A81" w:rsidP="008A44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C0A81" w:rsidRDefault="00BC0A81" w:rsidP="008A44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C0A81" w:rsidRDefault="00BC0A81" w:rsidP="008A44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C0A81" w:rsidRDefault="00BC0A81" w:rsidP="008A44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C0A81" w:rsidRDefault="00BC0A81" w:rsidP="008A44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C0A81" w:rsidRDefault="00BC0A81" w:rsidP="008A44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C0A81" w:rsidRDefault="00BC0A81" w:rsidP="008A44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C0A81" w:rsidRDefault="00BC0A81" w:rsidP="008A44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C0A81" w:rsidRDefault="00BC0A81" w:rsidP="008A44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C0A81" w:rsidRDefault="00BC0A81" w:rsidP="008A44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C0A81" w:rsidRDefault="00BC0A81" w:rsidP="008A44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C0A81" w:rsidRDefault="00BC0A81" w:rsidP="008A44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C0A81" w:rsidRDefault="00BC0A81" w:rsidP="008A44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C0A81" w:rsidRDefault="00BC0A81" w:rsidP="008A44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C0A81" w:rsidRDefault="00BC0A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0A81" w:rsidRDefault="00BC0A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0A81" w:rsidRDefault="00BC0A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0A81" w:rsidRDefault="00BC0A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0A81" w:rsidRDefault="00BC0A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0A81" w:rsidRDefault="00BC0A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0A81" w:rsidRDefault="00BC0A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0A81" w:rsidRDefault="00BC0A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0A81" w:rsidRDefault="00BC0A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0A81" w:rsidRDefault="00BC0A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0A81" w:rsidRDefault="00BC0A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0A81" w:rsidRDefault="00BC0A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0A81" w:rsidRDefault="00BC0A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0A81" w:rsidRDefault="00BC0A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0A81" w:rsidRDefault="00BC0A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0A81" w:rsidRDefault="00BC0A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0A81" w:rsidRDefault="00BC0A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0A81" w:rsidRDefault="00BC0A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0A81" w:rsidRDefault="00BC0A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0A81" w:rsidRDefault="00BC0A81" w:rsidP="00D55EB5">
      <w:pPr>
        <w:pStyle w:val="ConsPlusNormal"/>
        <w:jc w:val="right"/>
        <w:rPr>
          <w:rFonts w:ascii="Times New Roman" w:hAnsi="Times New Roman" w:cs="Times New Roman"/>
        </w:rPr>
      </w:pPr>
    </w:p>
    <w:p w:rsidR="00BC0A81" w:rsidRPr="009A76B0" w:rsidRDefault="00BC0A81" w:rsidP="00D55EB5">
      <w:pPr>
        <w:pStyle w:val="ConsPlusNormal"/>
        <w:jc w:val="right"/>
        <w:rPr>
          <w:rFonts w:ascii="Times New Roman" w:hAnsi="Times New Roman" w:cs="Times New Roman"/>
        </w:rPr>
      </w:pPr>
      <w:r w:rsidRPr="009A76B0">
        <w:rPr>
          <w:rFonts w:ascii="Times New Roman" w:hAnsi="Times New Roman" w:cs="Times New Roman"/>
        </w:rPr>
        <w:t>Приложение № 2</w:t>
      </w:r>
    </w:p>
    <w:p w:rsidR="00BC0A81" w:rsidRPr="009A76B0" w:rsidRDefault="00BC0A81">
      <w:pPr>
        <w:pStyle w:val="ConsPlusNormal"/>
        <w:jc w:val="right"/>
        <w:rPr>
          <w:rFonts w:ascii="Times New Roman" w:hAnsi="Times New Roman" w:cs="Times New Roman"/>
        </w:rPr>
      </w:pPr>
      <w:r w:rsidRPr="009A76B0">
        <w:rPr>
          <w:rFonts w:ascii="Times New Roman" w:hAnsi="Times New Roman" w:cs="Times New Roman"/>
        </w:rPr>
        <w:t>к Положению</w:t>
      </w:r>
    </w:p>
    <w:p w:rsidR="00BC0A81" w:rsidRPr="009A76B0" w:rsidRDefault="00BC0A81">
      <w:pPr>
        <w:pStyle w:val="ConsPlusNormal"/>
        <w:jc w:val="right"/>
        <w:rPr>
          <w:rFonts w:ascii="Times New Roman" w:hAnsi="Times New Roman" w:cs="Times New Roman"/>
        </w:rPr>
      </w:pPr>
      <w:r w:rsidRPr="009A76B0">
        <w:rPr>
          <w:rFonts w:ascii="Times New Roman" w:hAnsi="Times New Roman" w:cs="Times New Roman"/>
        </w:rPr>
        <w:t>о старостах в муниципальном образовании</w:t>
      </w:r>
    </w:p>
    <w:p w:rsidR="00BC0A81" w:rsidRPr="009A76B0" w:rsidRDefault="00BC0A81">
      <w:pPr>
        <w:pStyle w:val="ConsPlusNormal"/>
        <w:jc w:val="right"/>
        <w:rPr>
          <w:rFonts w:ascii="Times New Roman" w:hAnsi="Times New Roman" w:cs="Times New Roman"/>
        </w:rPr>
      </w:pPr>
      <w:r w:rsidRPr="009A76B0">
        <w:rPr>
          <w:rFonts w:ascii="Times New Roman" w:hAnsi="Times New Roman" w:cs="Times New Roman"/>
        </w:rPr>
        <w:t>сельского поселения «Куръя»</w:t>
      </w:r>
    </w:p>
    <w:p w:rsidR="00BC0A81" w:rsidRPr="0092495C" w:rsidRDefault="00BC0A81">
      <w:pPr>
        <w:pStyle w:val="ConsPlusNormal"/>
        <w:rPr>
          <w:rFonts w:ascii="Times New Roman" w:hAnsi="Times New Roman" w:cs="Times New Roman"/>
        </w:rPr>
      </w:pPr>
    </w:p>
    <w:p w:rsidR="00BC0A81" w:rsidRPr="0016609A" w:rsidRDefault="00BC0A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609A">
        <w:rPr>
          <w:rFonts w:ascii="Times New Roman" w:hAnsi="Times New Roman" w:cs="Times New Roman"/>
          <w:sz w:val="24"/>
          <w:szCs w:val="24"/>
        </w:rPr>
        <w:t>ОБРАЗЕЦ</w:t>
      </w:r>
    </w:p>
    <w:p w:rsidR="00BC0A81" w:rsidRPr="0016609A" w:rsidRDefault="00BC0A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609A">
        <w:rPr>
          <w:rFonts w:ascii="Times New Roman" w:hAnsi="Times New Roman" w:cs="Times New Roman"/>
          <w:sz w:val="24"/>
          <w:szCs w:val="24"/>
        </w:rPr>
        <w:t>УДОСТОВЕРЕНИЯ СТАРОСТЫ</w:t>
      </w:r>
    </w:p>
    <w:p w:rsidR="00BC0A81" w:rsidRDefault="00BC0A81">
      <w:pPr>
        <w:pStyle w:val="ConsPlusNormal"/>
        <w:rPr>
          <w:rFonts w:cs="Times New Roman"/>
        </w:rPr>
      </w:pPr>
    </w:p>
    <w:p w:rsidR="00BC0A81" w:rsidRDefault="00BC0A81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BC0A81" w:rsidRDefault="00BC0A81">
      <w:pPr>
        <w:pStyle w:val="ConsPlusNonformat"/>
        <w:jc w:val="both"/>
      </w:pPr>
      <w:r>
        <w:t xml:space="preserve">│      Администрация СП «Куръя»      │Фамилия __________________________  │ </w:t>
      </w:r>
    </w:p>
    <w:p w:rsidR="00BC0A81" w:rsidRDefault="00BC0A81">
      <w:pPr>
        <w:pStyle w:val="ConsPlusNonformat"/>
        <w:jc w:val="both"/>
      </w:pPr>
      <w:r>
        <w:t>│          УДОСТОВЕРЕНИЕ N ___       │Имя ________________________________│</w:t>
      </w:r>
    </w:p>
    <w:p w:rsidR="00BC0A81" w:rsidRDefault="00BC0A81">
      <w:pPr>
        <w:pStyle w:val="ConsPlusNonformat"/>
        <w:jc w:val="both"/>
      </w:pPr>
      <w:r>
        <w:t>│                                    │Отчество ___________________________│</w:t>
      </w:r>
    </w:p>
    <w:p w:rsidR="00BC0A81" w:rsidRDefault="00BC0A81">
      <w:pPr>
        <w:pStyle w:val="ConsPlusNonformat"/>
        <w:jc w:val="both"/>
      </w:pPr>
      <w:r>
        <w:t>│     место                          │                                    │</w:t>
      </w:r>
    </w:p>
    <w:p w:rsidR="00BC0A81" w:rsidRDefault="00BC0A81">
      <w:pPr>
        <w:pStyle w:val="ConsPlusNonformat"/>
        <w:jc w:val="both"/>
      </w:pPr>
      <w:r>
        <w:t>│для фотографии     ________________ │         Является старостой         │</w:t>
      </w:r>
    </w:p>
    <w:p w:rsidR="00BC0A81" w:rsidRDefault="00BC0A81">
      <w:pPr>
        <w:pStyle w:val="ConsPlusNonformat"/>
        <w:jc w:val="both"/>
      </w:pPr>
      <w:r>
        <w:t>│                    личная подпись  │____________________________________│</w:t>
      </w:r>
    </w:p>
    <w:p w:rsidR="00BC0A81" w:rsidRDefault="00BC0A81">
      <w:pPr>
        <w:pStyle w:val="ConsPlusNonformat"/>
        <w:jc w:val="both"/>
      </w:pPr>
      <w:r>
        <w:t>│место печати                        │     (наименование территории)      │</w:t>
      </w:r>
    </w:p>
    <w:p w:rsidR="00BC0A81" w:rsidRDefault="00BC0A81">
      <w:pPr>
        <w:pStyle w:val="ConsPlusNonformat"/>
        <w:jc w:val="both"/>
      </w:pPr>
      <w:r>
        <w:t>│Действительно до ________ 20__ года │Глава МО СП «Куръя»                 │</w:t>
      </w:r>
    </w:p>
    <w:p w:rsidR="00BC0A81" w:rsidRDefault="00BC0A81">
      <w:pPr>
        <w:pStyle w:val="ConsPlusNonformat"/>
        <w:jc w:val="both"/>
      </w:pPr>
      <w:r>
        <w:t>│Продлено до _____________ 20__ года │____________   _____________________│</w:t>
      </w:r>
    </w:p>
    <w:p w:rsidR="00BC0A81" w:rsidRDefault="00BC0A81">
      <w:pPr>
        <w:pStyle w:val="ConsPlusNonformat"/>
        <w:jc w:val="both"/>
      </w:pPr>
      <w:r>
        <w:t>│                                    │  подпись             Ф.И.О.        │</w:t>
      </w:r>
    </w:p>
    <w:p w:rsidR="00BC0A81" w:rsidRDefault="00BC0A81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BC0A81" w:rsidRDefault="00BC0A81">
      <w:pPr>
        <w:pStyle w:val="ConsPlusNormal"/>
        <w:rPr>
          <w:rFonts w:cs="Times New Roman"/>
        </w:rPr>
      </w:pPr>
    </w:p>
    <w:p w:rsidR="00BC0A81" w:rsidRPr="0016609A" w:rsidRDefault="00BC0A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609A">
        <w:rPr>
          <w:rFonts w:ascii="Times New Roman" w:hAnsi="Times New Roman" w:cs="Times New Roman"/>
          <w:sz w:val="24"/>
          <w:szCs w:val="24"/>
        </w:rPr>
        <w:t>Описание удостоверения старосты</w:t>
      </w:r>
    </w:p>
    <w:p w:rsidR="00BC0A81" w:rsidRPr="0016609A" w:rsidRDefault="00BC0A81">
      <w:pPr>
        <w:pStyle w:val="ConsPlusNormal"/>
        <w:rPr>
          <w:rFonts w:cs="Times New Roman"/>
          <w:sz w:val="24"/>
          <w:szCs w:val="24"/>
        </w:rPr>
      </w:pPr>
    </w:p>
    <w:p w:rsidR="00BC0A81" w:rsidRPr="0016609A" w:rsidRDefault="00BC0A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09A">
        <w:rPr>
          <w:rFonts w:ascii="Times New Roman" w:hAnsi="Times New Roman" w:cs="Times New Roman"/>
          <w:sz w:val="24"/>
          <w:szCs w:val="24"/>
        </w:rPr>
        <w:t>Обложка удостоверения старосты в развернутом виде размером 8 x 20,5 см изготавливается из переплетного материала на тканевой основе красного цвета.</w:t>
      </w:r>
    </w:p>
    <w:p w:rsidR="00BC0A81" w:rsidRPr="0016609A" w:rsidRDefault="00BC0A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09A">
        <w:rPr>
          <w:rFonts w:ascii="Times New Roman" w:hAnsi="Times New Roman" w:cs="Times New Roman"/>
          <w:sz w:val="24"/>
          <w:szCs w:val="24"/>
        </w:rPr>
        <w:t>На лицевой стороне удостоверения размещена надпись буквами золотистого цвета "УДОСТОВЕРЕНИЕ".</w:t>
      </w:r>
    </w:p>
    <w:p w:rsidR="00BC0A81" w:rsidRPr="0016609A" w:rsidRDefault="00BC0A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09A">
        <w:rPr>
          <w:rFonts w:ascii="Times New Roman" w:hAnsi="Times New Roman" w:cs="Times New Roman"/>
          <w:sz w:val="24"/>
          <w:szCs w:val="24"/>
        </w:rPr>
        <w:t>На левой внутренней стороне удостоверения в верхней части по центру размещена надпис</w:t>
      </w:r>
      <w:r>
        <w:rPr>
          <w:rFonts w:ascii="Times New Roman" w:hAnsi="Times New Roman" w:cs="Times New Roman"/>
          <w:sz w:val="24"/>
          <w:szCs w:val="24"/>
        </w:rPr>
        <w:t>ь "Администрация МО СП «Куръя</w:t>
      </w:r>
      <w:r w:rsidRPr="0016609A">
        <w:rPr>
          <w:rFonts w:ascii="Times New Roman" w:hAnsi="Times New Roman" w:cs="Times New Roman"/>
          <w:sz w:val="24"/>
          <w:szCs w:val="24"/>
        </w:rPr>
        <w:t>» ниже по центру "УДОСТОВЕРЕНИЕ N ___".</w:t>
      </w:r>
    </w:p>
    <w:p w:rsidR="00BC0A81" w:rsidRPr="0016609A" w:rsidRDefault="00BC0A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09A">
        <w:rPr>
          <w:rFonts w:ascii="Times New Roman" w:hAnsi="Times New Roman" w:cs="Times New Roman"/>
          <w:sz w:val="24"/>
          <w:szCs w:val="24"/>
        </w:rPr>
        <w:t>Ниже слева место для фотографии размером 3 x 4 см.</w:t>
      </w:r>
    </w:p>
    <w:p w:rsidR="00BC0A81" w:rsidRPr="0016609A" w:rsidRDefault="00BC0A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09A">
        <w:rPr>
          <w:rFonts w:ascii="Times New Roman" w:hAnsi="Times New Roman" w:cs="Times New Roman"/>
          <w:sz w:val="24"/>
          <w:szCs w:val="24"/>
        </w:rPr>
        <w:t>Ниже слева надпись "Место печати".</w:t>
      </w:r>
    </w:p>
    <w:p w:rsidR="00BC0A81" w:rsidRPr="0016609A" w:rsidRDefault="00BC0A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609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6609A">
        <w:rPr>
          <w:rFonts w:ascii="Times New Roman" w:hAnsi="Times New Roman" w:cs="Times New Roman"/>
          <w:sz w:val="24"/>
          <w:szCs w:val="24"/>
        </w:rPr>
        <w:t>Справа от места фотографии надпись "______________________"</w:t>
      </w:r>
    </w:p>
    <w:p w:rsidR="00BC0A81" w:rsidRPr="0016609A" w:rsidRDefault="00BC0A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609A">
        <w:rPr>
          <w:rFonts w:ascii="Times New Roman" w:hAnsi="Times New Roman" w:cs="Times New Roman"/>
          <w:sz w:val="24"/>
          <w:szCs w:val="24"/>
        </w:rPr>
        <w:t xml:space="preserve">                                            личная подпись</w:t>
      </w:r>
    </w:p>
    <w:p w:rsidR="00BC0A81" w:rsidRPr="0016609A" w:rsidRDefault="00BC0A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09A">
        <w:rPr>
          <w:rFonts w:ascii="Times New Roman" w:hAnsi="Times New Roman" w:cs="Times New Roman"/>
          <w:sz w:val="24"/>
          <w:szCs w:val="24"/>
        </w:rPr>
        <w:t>В нижней части по центру в две строки надпись</w:t>
      </w:r>
    </w:p>
    <w:p w:rsidR="00BC0A81" w:rsidRPr="0016609A" w:rsidRDefault="00BC0A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09A">
        <w:rPr>
          <w:rFonts w:ascii="Times New Roman" w:hAnsi="Times New Roman" w:cs="Times New Roman"/>
          <w:sz w:val="24"/>
          <w:szCs w:val="24"/>
        </w:rPr>
        <w:t>"Действительно до ___________ 20__ года.</w:t>
      </w:r>
    </w:p>
    <w:p w:rsidR="00BC0A81" w:rsidRPr="0016609A" w:rsidRDefault="00BC0A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09A">
        <w:rPr>
          <w:rFonts w:ascii="Times New Roman" w:hAnsi="Times New Roman" w:cs="Times New Roman"/>
          <w:sz w:val="24"/>
          <w:szCs w:val="24"/>
        </w:rPr>
        <w:t>Продлено до _________________ 20__ года".</w:t>
      </w:r>
    </w:p>
    <w:p w:rsidR="00BC0A81" w:rsidRPr="0016609A" w:rsidRDefault="00BC0A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09A">
        <w:rPr>
          <w:rFonts w:ascii="Times New Roman" w:hAnsi="Times New Roman" w:cs="Times New Roman"/>
          <w:sz w:val="24"/>
          <w:szCs w:val="24"/>
        </w:rPr>
        <w:t>На правой внутренней стороне по центру в три строчки надпись</w:t>
      </w:r>
    </w:p>
    <w:p w:rsidR="00BC0A81" w:rsidRPr="0016609A" w:rsidRDefault="00BC0A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09A">
        <w:rPr>
          <w:rFonts w:ascii="Times New Roman" w:hAnsi="Times New Roman" w:cs="Times New Roman"/>
          <w:sz w:val="24"/>
          <w:szCs w:val="24"/>
        </w:rPr>
        <w:t>Фамилия _______________</w:t>
      </w:r>
    </w:p>
    <w:p w:rsidR="00BC0A81" w:rsidRPr="0016609A" w:rsidRDefault="00BC0A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09A">
        <w:rPr>
          <w:rFonts w:ascii="Times New Roman" w:hAnsi="Times New Roman" w:cs="Times New Roman"/>
          <w:sz w:val="24"/>
          <w:szCs w:val="24"/>
        </w:rPr>
        <w:t>Имя ____________________</w:t>
      </w:r>
    </w:p>
    <w:p w:rsidR="00BC0A81" w:rsidRPr="0016609A" w:rsidRDefault="00BC0A81" w:rsidP="009636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6609A">
        <w:rPr>
          <w:rFonts w:ascii="Times New Roman" w:hAnsi="Times New Roman" w:cs="Times New Roman"/>
          <w:sz w:val="24"/>
          <w:szCs w:val="24"/>
        </w:rPr>
        <w:t>Отчество ________________".</w:t>
      </w:r>
    </w:p>
    <w:p w:rsidR="00BC0A81" w:rsidRDefault="00BC0A81">
      <w:pPr>
        <w:pStyle w:val="ConsPlusNonformat"/>
        <w:jc w:val="both"/>
      </w:pPr>
      <w:r>
        <w:t xml:space="preserve">    Ниже надпись "Является старостой _______________________"</w:t>
      </w:r>
    </w:p>
    <w:p w:rsidR="00BC0A81" w:rsidRDefault="00BC0A81">
      <w:pPr>
        <w:pStyle w:val="ConsPlusNonformat"/>
        <w:jc w:val="both"/>
      </w:pPr>
      <w:r>
        <w:t xml:space="preserve">                                     наименование территории</w:t>
      </w:r>
    </w:p>
    <w:p w:rsidR="00BC0A81" w:rsidRDefault="00BC0A81">
      <w:pPr>
        <w:pStyle w:val="ConsPlusNonformat"/>
        <w:jc w:val="both"/>
      </w:pPr>
      <w:r>
        <w:t xml:space="preserve">    Ниже надпись "Глава СП «____________»"</w:t>
      </w:r>
    </w:p>
    <w:p w:rsidR="00BC0A81" w:rsidRDefault="00BC0A81">
      <w:pPr>
        <w:pStyle w:val="ConsPlusNonformat"/>
        <w:jc w:val="both"/>
      </w:pPr>
      <w:r>
        <w:t xml:space="preserve">    _____________     ________________________</w:t>
      </w:r>
    </w:p>
    <w:p w:rsidR="00BC0A81" w:rsidRDefault="00BC0A81">
      <w:pPr>
        <w:pStyle w:val="ConsPlusNonformat"/>
        <w:jc w:val="both"/>
      </w:pPr>
      <w:r>
        <w:t xml:space="preserve">      (подпись)                 Ф.И.О.</w:t>
      </w:r>
    </w:p>
    <w:p w:rsidR="00BC0A81" w:rsidRDefault="00BC0A81">
      <w:pPr>
        <w:pStyle w:val="ConsPlusNormal"/>
        <w:rPr>
          <w:rFonts w:cs="Times New Roman"/>
        </w:rPr>
      </w:pPr>
    </w:p>
    <w:sectPr w:rsidR="00BC0A81" w:rsidSect="00323059">
      <w:pgSz w:w="11906" w:h="16838"/>
      <w:pgMar w:top="709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A81" w:rsidRDefault="00BC0A81" w:rsidP="004E55E8">
      <w:r>
        <w:separator/>
      </w:r>
    </w:p>
  </w:endnote>
  <w:endnote w:type="continuationSeparator" w:id="1">
    <w:p w:rsidR="00BC0A81" w:rsidRDefault="00BC0A81" w:rsidP="004E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A81" w:rsidRDefault="00BC0A81" w:rsidP="004E55E8">
      <w:r>
        <w:separator/>
      </w:r>
    </w:p>
  </w:footnote>
  <w:footnote w:type="continuationSeparator" w:id="1">
    <w:p w:rsidR="00BC0A81" w:rsidRDefault="00BC0A81" w:rsidP="004E55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EBB"/>
    <w:multiLevelType w:val="hybridMultilevel"/>
    <w:tmpl w:val="06FC526A"/>
    <w:lvl w:ilvl="0" w:tplc="101EC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31049"/>
    <w:multiLevelType w:val="hybridMultilevel"/>
    <w:tmpl w:val="98A0BAFC"/>
    <w:lvl w:ilvl="0" w:tplc="0F7EAFB8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A931E3"/>
    <w:multiLevelType w:val="hybridMultilevel"/>
    <w:tmpl w:val="1E84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CB44BF"/>
    <w:multiLevelType w:val="hybridMultilevel"/>
    <w:tmpl w:val="5D841782"/>
    <w:lvl w:ilvl="0" w:tplc="B8D692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8F1773"/>
    <w:multiLevelType w:val="hybridMultilevel"/>
    <w:tmpl w:val="ED52E334"/>
    <w:lvl w:ilvl="0" w:tplc="3EEAEA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4E1"/>
    <w:rsid w:val="000615F0"/>
    <w:rsid w:val="000906ED"/>
    <w:rsid w:val="000D619B"/>
    <w:rsid w:val="001306E7"/>
    <w:rsid w:val="00137A6F"/>
    <w:rsid w:val="0016609A"/>
    <w:rsid w:val="00173C0D"/>
    <w:rsid w:val="00175825"/>
    <w:rsid w:val="0017739B"/>
    <w:rsid w:val="001C381B"/>
    <w:rsid w:val="002C145F"/>
    <w:rsid w:val="00317C0C"/>
    <w:rsid w:val="00323059"/>
    <w:rsid w:val="003517CC"/>
    <w:rsid w:val="003F42BA"/>
    <w:rsid w:val="00426078"/>
    <w:rsid w:val="00435D26"/>
    <w:rsid w:val="0044565E"/>
    <w:rsid w:val="004C5482"/>
    <w:rsid w:val="004C7E4B"/>
    <w:rsid w:val="004E55E8"/>
    <w:rsid w:val="004E7E6E"/>
    <w:rsid w:val="00510FCE"/>
    <w:rsid w:val="00523123"/>
    <w:rsid w:val="005339AE"/>
    <w:rsid w:val="00540800"/>
    <w:rsid w:val="005949D0"/>
    <w:rsid w:val="005D26F3"/>
    <w:rsid w:val="005D43CD"/>
    <w:rsid w:val="006036A8"/>
    <w:rsid w:val="0063559F"/>
    <w:rsid w:val="00635C5D"/>
    <w:rsid w:val="006A662A"/>
    <w:rsid w:val="006B469F"/>
    <w:rsid w:val="00722550"/>
    <w:rsid w:val="007373EA"/>
    <w:rsid w:val="007A190B"/>
    <w:rsid w:val="007F3D33"/>
    <w:rsid w:val="00834D46"/>
    <w:rsid w:val="0084185E"/>
    <w:rsid w:val="008A44E1"/>
    <w:rsid w:val="008E3DE3"/>
    <w:rsid w:val="0092495C"/>
    <w:rsid w:val="00935B20"/>
    <w:rsid w:val="009636C6"/>
    <w:rsid w:val="00976D74"/>
    <w:rsid w:val="00981424"/>
    <w:rsid w:val="009A76B0"/>
    <w:rsid w:val="009B04D8"/>
    <w:rsid w:val="009C3350"/>
    <w:rsid w:val="009F3A06"/>
    <w:rsid w:val="009F5CEB"/>
    <w:rsid w:val="009F6975"/>
    <w:rsid w:val="00A04578"/>
    <w:rsid w:val="00A35B18"/>
    <w:rsid w:val="00A45CAF"/>
    <w:rsid w:val="00A57609"/>
    <w:rsid w:val="00AA5800"/>
    <w:rsid w:val="00AE1BD8"/>
    <w:rsid w:val="00AE5E89"/>
    <w:rsid w:val="00AF139F"/>
    <w:rsid w:val="00B33D6B"/>
    <w:rsid w:val="00B605E1"/>
    <w:rsid w:val="00B70DF2"/>
    <w:rsid w:val="00BB6961"/>
    <w:rsid w:val="00BC0A81"/>
    <w:rsid w:val="00D534E8"/>
    <w:rsid w:val="00D55EB5"/>
    <w:rsid w:val="00D62896"/>
    <w:rsid w:val="00D76B40"/>
    <w:rsid w:val="00DB27BF"/>
    <w:rsid w:val="00DC7981"/>
    <w:rsid w:val="00DD3B6A"/>
    <w:rsid w:val="00E030F0"/>
    <w:rsid w:val="00E14057"/>
    <w:rsid w:val="00E63BE1"/>
    <w:rsid w:val="00E70B41"/>
    <w:rsid w:val="00E73FA6"/>
    <w:rsid w:val="00E75459"/>
    <w:rsid w:val="00E8039B"/>
    <w:rsid w:val="00EA38A2"/>
    <w:rsid w:val="00EB5CBE"/>
    <w:rsid w:val="00F551EB"/>
    <w:rsid w:val="00F632D6"/>
    <w:rsid w:val="00FA1EEF"/>
    <w:rsid w:val="00FA3E94"/>
    <w:rsid w:val="00FB0C18"/>
    <w:rsid w:val="00FC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4E1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44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E55E8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8A44E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E55E8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customStyle="1" w:styleId="consnormal">
    <w:name w:val="consnormal"/>
    <w:basedOn w:val="Normal"/>
    <w:uiPriority w:val="99"/>
    <w:rsid w:val="008A44E1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Normal"/>
    <w:uiPriority w:val="99"/>
    <w:rsid w:val="008A44E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8A44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A44E1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8A44E1"/>
    <w:pPr>
      <w:ind w:left="5664" w:firstLine="708"/>
      <w:jc w:val="center"/>
    </w:pPr>
    <w:rPr>
      <w:b/>
      <w:bCs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A44E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Title">
    <w:name w:val="Title"/>
    <w:basedOn w:val="Normal"/>
    <w:link w:val="TitleChar"/>
    <w:uiPriority w:val="99"/>
    <w:qFormat/>
    <w:rsid w:val="008A44E1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8A44E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030F0"/>
    <w:pPr>
      <w:widowControl w:val="0"/>
      <w:autoSpaceDE w:val="0"/>
      <w:autoSpaceDN w:val="0"/>
    </w:pPr>
    <w:rPr>
      <w:rFonts w:eastAsia="Times New Roman" w:cs="Calibri"/>
    </w:rPr>
  </w:style>
  <w:style w:type="paragraph" w:styleId="Header">
    <w:name w:val="header"/>
    <w:basedOn w:val="Normal"/>
    <w:link w:val="HeaderChar"/>
    <w:uiPriority w:val="99"/>
    <w:semiHidden/>
    <w:rsid w:val="004E55E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55E8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4E55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55E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1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0AF14C7134D03458D1F460061E8FEE00DF3B316367D2AF2AEC2DA473F3844A63592A7B362F2D0A610420D5Da5X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AF14C7134D03458D1F580D7784A0EA0FFBEF1E357C24A5F097DC10606842F375D2A1E621B6DEA0a1X3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</TotalTime>
  <Pages>6</Pages>
  <Words>1757</Words>
  <Characters>10015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Марина Александровна</dc:creator>
  <cp:keywords/>
  <dc:description/>
  <cp:lastModifiedBy>Пользователь</cp:lastModifiedBy>
  <cp:revision>33</cp:revision>
  <cp:lastPrinted>2016-06-24T09:00:00Z</cp:lastPrinted>
  <dcterms:created xsi:type="dcterms:W3CDTF">2016-05-31T06:48:00Z</dcterms:created>
  <dcterms:modified xsi:type="dcterms:W3CDTF">2016-11-29T07:59:00Z</dcterms:modified>
</cp:coreProperties>
</file>