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3C" w:rsidRPr="00FA7393" w:rsidRDefault="002D0A3C" w:rsidP="00E24EA3">
      <w:pPr>
        <w:jc w:val="right"/>
        <w:rPr>
          <w:sz w:val="28"/>
          <w:szCs w:val="28"/>
        </w:rPr>
      </w:pPr>
    </w:p>
    <w:p w:rsidR="002D0A3C" w:rsidRDefault="002D0A3C" w:rsidP="00C176A5">
      <w:pPr>
        <w:jc w:val="center"/>
        <w:rPr>
          <w:sz w:val="48"/>
          <w:szCs w:val="4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2694"/>
        <w:gridCol w:w="3827"/>
      </w:tblGrid>
      <w:tr w:rsidR="002D0A3C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D0A3C" w:rsidRDefault="002D0A3C" w:rsidP="00BE35A1">
            <w:pPr>
              <w:spacing w:line="276" w:lineRule="auto"/>
              <w:ind w:left="-108"/>
              <w:jc w:val="center"/>
              <w:rPr>
                <w:b/>
                <w:bCs/>
              </w:rPr>
            </w:pPr>
          </w:p>
          <w:p w:rsidR="002D0A3C" w:rsidRDefault="002D0A3C" w:rsidP="00BE35A1">
            <w:pPr>
              <w:pStyle w:val="Heading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2D0A3C" w:rsidRDefault="002D0A3C" w:rsidP="00BE35A1">
            <w:pPr>
              <w:pStyle w:val="Heading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ПОСЕЛЕНИЯ </w:t>
            </w:r>
          </w:p>
          <w:p w:rsidR="002D0A3C" w:rsidRPr="00B46244" w:rsidRDefault="002D0A3C" w:rsidP="00BE35A1">
            <w:pPr>
              <w:pStyle w:val="Heading1"/>
              <w:spacing w:line="276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«КУРЪЯ»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D0A3C" w:rsidRDefault="002D0A3C" w:rsidP="00BE35A1">
            <w:pPr>
              <w:spacing w:line="276" w:lineRule="auto"/>
              <w:jc w:val="center"/>
              <w:rPr>
                <w:b/>
                <w:bCs/>
              </w:rPr>
            </w:pPr>
            <w:r>
              <w:t xml:space="preserve">  </w:t>
            </w:r>
            <w:r w:rsidRPr="000F42B3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7.75pt" o:ole="" fillcolor="window">
                  <v:imagedata r:id="rId7" o:title=""/>
                </v:shape>
                <o:OLEObject Type="Embed" ProgID="Word.Picture.8" ShapeID="_x0000_i1025" DrawAspect="Content" ObjectID="_1593587452" r:id="rId8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D0A3C" w:rsidRDefault="002D0A3C" w:rsidP="00BE35A1">
            <w:pPr>
              <w:pStyle w:val="Heading1"/>
              <w:spacing w:line="276" w:lineRule="auto"/>
              <w:rPr>
                <w:sz w:val="24"/>
                <w:szCs w:val="24"/>
              </w:rPr>
            </w:pPr>
          </w:p>
          <w:p w:rsidR="002D0A3C" w:rsidRDefault="002D0A3C" w:rsidP="00BE35A1">
            <w:pPr>
              <w:pStyle w:val="Heading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«КУРЪЯ»   </w:t>
            </w:r>
          </w:p>
          <w:p w:rsidR="002D0A3C" w:rsidRDefault="002D0A3C" w:rsidP="00BE35A1">
            <w:pPr>
              <w:pStyle w:val="Heading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СИКТ ОВМÖДЧÖМИНСА АДМИНИСТРАЦИЯ</w:t>
            </w:r>
          </w:p>
        </w:tc>
      </w:tr>
    </w:tbl>
    <w:p w:rsidR="002D0A3C" w:rsidRDefault="002D0A3C" w:rsidP="00E41F8E">
      <w:pPr>
        <w:rPr>
          <w:b/>
          <w:bCs/>
        </w:rPr>
      </w:pPr>
    </w:p>
    <w:p w:rsidR="002D0A3C" w:rsidRDefault="002D0A3C" w:rsidP="00E41F8E">
      <w:pPr>
        <w:pStyle w:val="Caption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D0A3C" w:rsidRDefault="002D0A3C" w:rsidP="00E41F8E">
      <w:pPr>
        <w:pStyle w:val="Caption"/>
        <w:rPr>
          <w:sz w:val="24"/>
          <w:szCs w:val="24"/>
        </w:rPr>
      </w:pPr>
      <w:r>
        <w:rPr>
          <w:sz w:val="24"/>
          <w:szCs w:val="24"/>
        </w:rPr>
        <w:t xml:space="preserve">  Ш  У Ö  М</w:t>
      </w:r>
    </w:p>
    <w:p w:rsidR="002D0A3C" w:rsidRDefault="002D0A3C" w:rsidP="00E41F8E">
      <w:pPr>
        <w:jc w:val="center"/>
        <w:outlineLvl w:val="0"/>
        <w:rPr>
          <w:b/>
          <w:bCs/>
        </w:rPr>
      </w:pPr>
    </w:p>
    <w:p w:rsidR="002D0A3C" w:rsidRDefault="002D0A3C" w:rsidP="00E41F8E">
      <w:pPr>
        <w:jc w:val="center"/>
        <w:rPr>
          <w:b/>
          <w:bCs/>
        </w:rPr>
      </w:pPr>
      <w:r>
        <w:rPr>
          <w:noProof/>
        </w:rPr>
        <w:pict>
          <v:line id="_x0000_s1026" style="position:absolute;left:0;text-align:left;z-index:251658240" from="5.15pt,11.5pt" to="509.15pt,11.5pt" strokeweight="2.25pt">
            <w10:wrap type="topAndBottom"/>
          </v:line>
        </w:pict>
      </w:r>
    </w:p>
    <w:p w:rsidR="002D0A3C" w:rsidRDefault="002D0A3C" w:rsidP="00E41F8E">
      <w:pPr>
        <w:jc w:val="center"/>
      </w:pPr>
      <w:r>
        <w:t>сКуръя</w:t>
      </w:r>
    </w:p>
    <w:p w:rsidR="002D0A3C" w:rsidRDefault="002D0A3C" w:rsidP="00E41F8E">
      <w:pPr>
        <w:jc w:val="both"/>
      </w:pPr>
    </w:p>
    <w:p w:rsidR="002D0A3C" w:rsidRDefault="002D0A3C" w:rsidP="00E41F8E">
      <w:pPr>
        <w:jc w:val="both"/>
      </w:pPr>
      <w:r>
        <w:t xml:space="preserve"> «24»  июня  2015 года                                                                                       № 8/36</w:t>
      </w:r>
    </w:p>
    <w:tbl>
      <w:tblPr>
        <w:tblpPr w:leftFromText="180" w:rightFromText="180" w:vertAnchor="text" w:horzAnchor="margin" w:tblpY="38"/>
        <w:tblW w:w="0" w:type="auto"/>
        <w:tblLook w:val="01E0"/>
      </w:tblPr>
      <w:tblGrid>
        <w:gridCol w:w="10368"/>
      </w:tblGrid>
      <w:tr w:rsidR="002D0A3C" w:rsidRPr="00E41F8E">
        <w:trPr>
          <w:trHeight w:val="431"/>
        </w:trPr>
        <w:tc>
          <w:tcPr>
            <w:tcW w:w="10368" w:type="dxa"/>
          </w:tcPr>
          <w:p w:rsidR="002D0A3C" w:rsidRDefault="002D0A3C" w:rsidP="00E41F8E">
            <w:pPr>
              <w:autoSpaceDE w:val="0"/>
              <w:autoSpaceDN w:val="0"/>
              <w:adjustRightInd w:val="0"/>
            </w:pPr>
            <w:r>
              <w:t>О</w:t>
            </w:r>
            <w:r w:rsidRPr="00E41F8E">
              <w:t>б утверждении Правил присвоения,</w:t>
            </w:r>
          </w:p>
          <w:p w:rsidR="002D0A3C" w:rsidRPr="00E41F8E" w:rsidRDefault="002D0A3C" w:rsidP="00E41F8E">
            <w:pPr>
              <w:autoSpaceDE w:val="0"/>
              <w:autoSpaceDN w:val="0"/>
              <w:adjustRightInd w:val="0"/>
            </w:pPr>
            <w:r w:rsidRPr="00E41F8E">
              <w:t xml:space="preserve"> изменения и аннулирования адресов</w:t>
            </w:r>
          </w:p>
        </w:tc>
      </w:tr>
    </w:tbl>
    <w:p w:rsidR="002D0A3C" w:rsidRDefault="002D0A3C" w:rsidP="00E41F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D0A3C" w:rsidRPr="00FA7393" w:rsidRDefault="002D0A3C" w:rsidP="00C176A5">
      <w:pPr>
        <w:jc w:val="center"/>
        <w:rPr>
          <w:sz w:val="48"/>
          <w:szCs w:val="48"/>
        </w:rPr>
      </w:pPr>
    </w:p>
    <w:p w:rsidR="002D0A3C" w:rsidRPr="00E41F8E" w:rsidRDefault="002D0A3C" w:rsidP="00E41F8E">
      <w:pPr>
        <w:pStyle w:val="ConsPlusTitle"/>
        <w:widowControl/>
        <w:rPr>
          <w:b w:val="0"/>
          <w:bCs w:val="0"/>
        </w:rPr>
      </w:pPr>
    </w:p>
    <w:p w:rsidR="002D0A3C" w:rsidRDefault="002D0A3C" w:rsidP="00C176A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C176A5">
        <w:rPr>
          <w:sz w:val="28"/>
          <w:szCs w:val="28"/>
        </w:rPr>
        <w:t>В целях реализации пункта 21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3 статьи 5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Правилами присвоения, изменения и аннулирования адресов, утвержденными Постановлением Правительства Российской Федерации от 19.11.2014 № 1221, Администрация  сельского поселения</w:t>
      </w:r>
      <w:r w:rsidRPr="00C176A5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«Куръя</w:t>
      </w:r>
      <w:r w:rsidRPr="00E41F8E"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2D0A3C" w:rsidRDefault="002D0A3C" w:rsidP="00C176A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2D0A3C" w:rsidRDefault="002D0A3C" w:rsidP="00E41F8E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C176A5">
        <w:rPr>
          <w:b/>
          <w:bCs/>
          <w:sz w:val="28"/>
          <w:szCs w:val="28"/>
        </w:rPr>
        <w:t>ПОСТАНОВЛЯЕТ:</w:t>
      </w:r>
    </w:p>
    <w:p w:rsidR="002D0A3C" w:rsidRPr="00C176A5" w:rsidRDefault="002D0A3C" w:rsidP="00E41F8E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2D0A3C" w:rsidRDefault="002D0A3C" w:rsidP="007C146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60C74">
        <w:rPr>
          <w:sz w:val="28"/>
          <w:szCs w:val="28"/>
        </w:rPr>
        <w:t>1. Утвердить прилагаемые Правила присвоения, изменения и аннулирования адресов.</w:t>
      </w:r>
    </w:p>
    <w:p w:rsidR="002D0A3C" w:rsidRPr="00A60C74" w:rsidRDefault="002D0A3C" w:rsidP="007C146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D0A3C" w:rsidRDefault="002D0A3C" w:rsidP="00A60C74">
      <w:pPr>
        <w:pStyle w:val="ListParagraph"/>
        <w:ind w:left="567" w:firstLine="0"/>
        <w:rPr>
          <w:sz w:val="28"/>
          <w:szCs w:val="28"/>
        </w:rPr>
      </w:pPr>
      <w:r w:rsidRPr="00A60C74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2D0A3C" w:rsidRDefault="002D0A3C" w:rsidP="00A60C74">
      <w:pPr>
        <w:pStyle w:val="ListParagraph"/>
        <w:ind w:left="567" w:firstLine="0"/>
        <w:rPr>
          <w:sz w:val="28"/>
          <w:szCs w:val="28"/>
        </w:rPr>
      </w:pPr>
    </w:p>
    <w:p w:rsidR="002D0A3C" w:rsidRPr="00A60C74" w:rsidRDefault="002D0A3C" w:rsidP="00A60C74">
      <w:pPr>
        <w:pStyle w:val="ListParagraph"/>
        <w:ind w:left="567" w:firstLine="0"/>
        <w:rPr>
          <w:sz w:val="28"/>
          <w:szCs w:val="28"/>
        </w:rPr>
      </w:pPr>
      <w:r w:rsidRPr="00A60C74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2D0A3C" w:rsidRPr="00A31DA9" w:rsidRDefault="002D0A3C" w:rsidP="00A60C74"/>
    <w:p w:rsidR="002D0A3C" w:rsidRPr="00FA7393" w:rsidRDefault="002D0A3C" w:rsidP="00957752">
      <w:pPr>
        <w:pStyle w:val="ConsPlusTitle"/>
        <w:widowControl/>
        <w:jc w:val="both"/>
        <w:rPr>
          <w:b w:val="0"/>
          <w:bCs w:val="0"/>
          <w:sz w:val="48"/>
          <w:szCs w:val="48"/>
        </w:rPr>
      </w:pPr>
    </w:p>
    <w:p w:rsidR="002D0A3C" w:rsidRPr="00E41F8E" w:rsidRDefault="002D0A3C" w:rsidP="00E41F8E">
      <w:pPr>
        <w:pStyle w:val="ConsPlusTitle"/>
        <w:widowControl/>
        <w:jc w:val="both"/>
        <w:outlineLvl w:val="0"/>
        <w:rPr>
          <w:b w:val="0"/>
          <w:bCs w:val="0"/>
          <w:sz w:val="28"/>
          <w:szCs w:val="28"/>
        </w:rPr>
      </w:pPr>
      <w:r w:rsidRPr="00E41F8E">
        <w:rPr>
          <w:b w:val="0"/>
          <w:bCs w:val="0"/>
          <w:sz w:val="28"/>
          <w:szCs w:val="28"/>
        </w:rPr>
        <w:t xml:space="preserve">Глава </w:t>
      </w:r>
      <w:r>
        <w:rPr>
          <w:b w:val="0"/>
          <w:bCs w:val="0"/>
          <w:sz w:val="28"/>
          <w:szCs w:val="28"/>
        </w:rPr>
        <w:t xml:space="preserve"> </w:t>
      </w:r>
      <w:r w:rsidRPr="00E41F8E">
        <w:rPr>
          <w:b w:val="0"/>
          <w:bCs w:val="0"/>
          <w:sz w:val="28"/>
          <w:szCs w:val="28"/>
        </w:rPr>
        <w:t xml:space="preserve">сельского поселения </w:t>
      </w:r>
      <w:r w:rsidRPr="00B46244">
        <w:rPr>
          <w:b w:val="0"/>
          <w:bCs w:val="0"/>
          <w:sz w:val="28"/>
          <w:szCs w:val="28"/>
        </w:rPr>
        <w:t>«Куръя»</w:t>
      </w:r>
      <w:r>
        <w:rPr>
          <w:b w:val="0"/>
          <w:bCs w:val="0"/>
          <w:sz w:val="28"/>
          <w:szCs w:val="28"/>
        </w:rPr>
        <w:t xml:space="preserve">                                         О.В.Собянин</w:t>
      </w:r>
    </w:p>
    <w:p w:rsidR="002D0A3C" w:rsidRPr="00FA7393" w:rsidRDefault="002D0A3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D0A3C" w:rsidRPr="00FA7393" w:rsidRDefault="002D0A3C" w:rsidP="006018A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D0A3C" w:rsidRPr="00FA7393" w:rsidRDefault="002D0A3C" w:rsidP="006018A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D0A3C" w:rsidRPr="00FA7393" w:rsidRDefault="002D0A3C" w:rsidP="006018A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D0A3C" w:rsidRDefault="002D0A3C" w:rsidP="006018A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D0A3C" w:rsidRPr="00FA7393" w:rsidRDefault="002D0A3C" w:rsidP="00E41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D0A3C" w:rsidRPr="00FA7393" w:rsidRDefault="002D0A3C" w:rsidP="006018A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D0A3C" w:rsidRPr="00C176A5" w:rsidRDefault="002D0A3C" w:rsidP="00C176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7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УТВЕРЖДЕНЫ</w:t>
      </w:r>
    </w:p>
    <w:p w:rsidR="002D0A3C" w:rsidRPr="00C176A5" w:rsidRDefault="002D0A3C" w:rsidP="00C176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7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постановлением Администрации</w:t>
      </w:r>
    </w:p>
    <w:p w:rsidR="002D0A3C" w:rsidRPr="00C176A5" w:rsidRDefault="002D0A3C" w:rsidP="00C176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7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сельского поселения</w:t>
      </w:r>
    </w:p>
    <w:p w:rsidR="002D0A3C" w:rsidRPr="00C176A5" w:rsidRDefault="002D0A3C" w:rsidP="00C176A5">
      <w:pPr>
        <w:jc w:val="right"/>
      </w:pPr>
      <w:r w:rsidRPr="00C176A5">
        <w:t xml:space="preserve">                                                                                                                     от  </w:t>
      </w:r>
      <w:r>
        <w:t xml:space="preserve">14.08.2015   </w:t>
      </w:r>
      <w:r w:rsidRPr="00C176A5">
        <w:t xml:space="preserve"> № </w:t>
      </w:r>
      <w:r>
        <w:t>8/36</w:t>
      </w:r>
    </w:p>
    <w:p w:rsidR="002D0A3C" w:rsidRPr="00C176A5" w:rsidRDefault="002D0A3C" w:rsidP="0050611C">
      <w:r w:rsidRPr="00C176A5">
        <w:t xml:space="preserve">     </w:t>
      </w:r>
    </w:p>
    <w:p w:rsidR="002D0A3C" w:rsidRPr="00C176A5" w:rsidRDefault="002D0A3C" w:rsidP="007C146E">
      <w:pPr>
        <w:autoSpaceDE w:val="0"/>
        <w:autoSpaceDN w:val="0"/>
        <w:adjustRightInd w:val="0"/>
        <w:jc w:val="center"/>
        <w:rPr>
          <w:b/>
          <w:bCs/>
        </w:rPr>
      </w:pPr>
      <w:r w:rsidRPr="00C176A5">
        <w:rPr>
          <w:b/>
          <w:bCs/>
        </w:rPr>
        <w:t>ПРАВИЛА</w:t>
      </w:r>
    </w:p>
    <w:p w:rsidR="002D0A3C" w:rsidRPr="00C176A5" w:rsidRDefault="002D0A3C" w:rsidP="007C146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176A5">
        <w:rPr>
          <w:b/>
          <w:bCs/>
        </w:rPr>
        <w:t>присвоения, изменения и аннулирования адресов</w:t>
      </w:r>
    </w:p>
    <w:p w:rsidR="002D0A3C" w:rsidRPr="00C176A5" w:rsidRDefault="002D0A3C" w:rsidP="007C146E">
      <w:pPr>
        <w:autoSpaceDE w:val="0"/>
        <w:autoSpaceDN w:val="0"/>
        <w:adjustRightInd w:val="0"/>
        <w:jc w:val="center"/>
        <w:outlineLvl w:val="0"/>
      </w:pPr>
    </w:p>
    <w:p w:rsidR="002D0A3C" w:rsidRPr="00C176A5" w:rsidRDefault="002D0A3C" w:rsidP="006D219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C176A5">
        <w:rPr>
          <w:b/>
          <w:bCs/>
        </w:rPr>
        <w:t>I. Общие положения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2. Понятия, используемые в настоящих Правилах, означают следующее: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«адресообразующие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«идентификационные элементы объекта адресации» - номер земельного участка, типы и номера зданий (сооружений), помещений и объектов незавершенного строительства;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«элемент улично-дорожной сети» - улица, проспект, переулок, проезд, набережная, площадь, бульвар, тупик, съезд, шоссе, аллея и иное.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3. Адрес, присвоенный объекту адресации, должен отвечать следующим требованиям: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обязательность. Каждому объекту адресации должен быть присвоен адрес в соответствии с настоящими Правилами;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4. Присвоение, изменение и аннулирование адресов осуществляется без взимания платы.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48"/>
      <w:bookmarkEnd w:id="0"/>
      <w:r w:rsidRPr="00C176A5"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1" w:name="Par50"/>
      <w:bookmarkEnd w:id="1"/>
      <w:r w:rsidRPr="00C176A5">
        <w:rPr>
          <w:b/>
          <w:bCs/>
        </w:rPr>
        <w:t>II. Порядок присвоения объекту адресации адреса, изменения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76A5">
        <w:rPr>
          <w:b/>
          <w:bCs/>
        </w:rPr>
        <w:t>и аннулирования такого адреса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6. Присвоение объекту адресации адреса, изменение и аннулирование такого адреса осуществляется Администрацией  сельского поселения</w:t>
      </w:r>
      <w:r>
        <w:t xml:space="preserve"> «Куръя»</w:t>
      </w:r>
      <w:r w:rsidRPr="00C176A5">
        <w:t xml:space="preserve"> (далее - Администрацией) в виде постановления, с использованием федеральной информационной адресной системы.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7.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лиц, указанных в </w:t>
      </w:r>
      <w:hyperlink w:anchor="Par108" w:tooltip="Ссылка на текущий документ" w:history="1">
        <w:r w:rsidRPr="00C176A5">
          <w:t>пунктах 27</w:t>
        </w:r>
      </w:hyperlink>
      <w:r w:rsidRPr="00C176A5">
        <w:t xml:space="preserve"> и </w:t>
      </w:r>
      <w:hyperlink w:anchor="Par114" w:tooltip="Ссылка на текущий документ" w:history="1">
        <w:r w:rsidRPr="00C176A5">
          <w:t>29</w:t>
        </w:r>
      </w:hyperlink>
      <w:r w:rsidRPr="00C176A5">
        <w:t xml:space="preserve"> настоящих Правил. Аннулирование адресов объектов адресации осуществляется Администрацией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55"/>
      <w:bookmarkEnd w:id="2"/>
      <w:r w:rsidRPr="00C176A5">
        <w:t>8. Присвоение объекту адресации адреса осуществляется: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а) в отношении земельных участков в случаях: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в отношении зданий, сооружений и объектов незавершенного строительства в случаях: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выдачи (получения) разрешения на строительство здания или сооружения;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в отношении помещений в случаях: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67"/>
      <w:bookmarkEnd w:id="3"/>
      <w:r w:rsidRPr="00C176A5"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Администрацией,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70"/>
      <w:bookmarkEnd w:id="4"/>
      <w:r w:rsidRPr="00C176A5">
        <w:t>14. Аннулирование адреса объекта адресации осуществляется в случаях: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71"/>
      <w:bookmarkEnd w:id="5"/>
      <w:r w:rsidRPr="00C176A5">
        <w:t>а) прекращения существования объекта адресации;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72"/>
      <w:bookmarkEnd w:id="6"/>
      <w:r w:rsidRPr="00C176A5"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присвоения объекту адресации нового адреса.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77"/>
      <w:bookmarkEnd w:id="7"/>
      <w:r w:rsidRPr="00C176A5"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19. При присвоении объекту адресации адреса или аннулировании его адреса Администрация обязана: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а) определить возможность присвоения объекту адресации адреса или аннулирования его адреса;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провести осмотр местонахождения объекта адресации (при необходимости);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20. Присвоение объекту адресации адреса или аннулирование его адреса подтверждается решением Администрации в виде постановления о присвоении объекту адресации адреса или аннулировании его адреса.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21. Решение Администрации о присвоении объекту адресации адреса принимается одновременно: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с заключением Администрацией договора о развитии застроенной территории в соответствии с Градостроительным кодексом Российской Федерации;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г) с утверждением проекта планировки территории;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д) с принятием решения о строительстве объекта адресации.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22. Решение Администрации о присвоении объекту адресации адреса содержит: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присвоенный объекту адресации адрес;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реквизиты и наименования документов, на основании которых принято решение о присвоении адреса;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описание местоположения объекта адресации;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кадастровые номера, адреса и сведения об объектах недвижимости, из которых образуется объект адресации;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23. Решение Администрации об аннулировании адреса объекта адресации содержит: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аннулируемый адрес объекта адресации;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уникальный номер аннулируемого адреса объекта адресации в государственном адресном реестре;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причину аннулирования адреса объекта адресации;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105"/>
      <w:bookmarkEnd w:id="8"/>
      <w:r w:rsidRPr="00C176A5">
        <w:t>24.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25.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108"/>
      <w:bookmarkEnd w:id="9"/>
      <w:r w:rsidRPr="00C176A5"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а) право хозяйственного ведения;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право оперативного управления;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право пожизненно наследуемого владения;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г) право постоянного (бессрочного) пользования.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28. Заявление составляется лицами, указанными в </w:t>
      </w:r>
      <w:hyperlink w:anchor="Par105" w:tooltip="Ссылка на текущий документ" w:history="1">
        <w:r w:rsidRPr="00C176A5">
          <w:t>пункте 24</w:t>
        </w:r>
      </w:hyperlink>
      <w:r w:rsidRPr="00C176A5"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14"/>
      <w:bookmarkEnd w:id="10"/>
      <w:r w:rsidRPr="00C176A5">
        <w:t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31. 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Администрацией в установленном Правительством Российской Федерации порядке заключено соглашение о взаимодействии.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Перечень многофункциональных центров, с которыми Администрацией в установленном Правительством Российской Федерации порядке заключено соглашение о взаимодействии, публикуется на официальном сайте Администрации в информационно-телекоммуникационной сети «Интернет».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Заявление представляется в Администрацию или многофункциональный центр по месту нахождения объекта адресации.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32. Заявление подписывается заявителем либо представителем заявителя.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28"/>
      <w:bookmarkEnd w:id="11"/>
      <w:r w:rsidRPr="00C176A5">
        <w:t>34. К заявлению прилагаются следующие документы: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а) правоустанавливающие и (или) правоудостоверяющие документы на объект (объекты) адресации;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tooltip="Ссылка на текущий документ" w:history="1">
        <w:r w:rsidRPr="00C176A5">
          <w:t>подпункте «а» пункта 14</w:t>
        </w:r>
      </w:hyperlink>
      <w:r w:rsidRPr="00C176A5">
        <w:t xml:space="preserve"> настоящих Правил);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2" w:tooltip="Ссылка на текущий документ" w:history="1">
        <w:r w:rsidRPr="00C176A5">
          <w:t>подпункте «б» пункта 14</w:t>
        </w:r>
      </w:hyperlink>
      <w:r w:rsidRPr="00C176A5">
        <w:t xml:space="preserve"> настоящих Правил).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35. Администрация запрашивает документы, указанные в </w:t>
      </w:r>
      <w:hyperlink w:anchor="Par128" w:tooltip="Ссылка на текущий документ" w:history="1">
        <w:r w:rsidRPr="00C176A5">
          <w:t>пункте 34</w:t>
        </w:r>
      </w:hyperlink>
      <w:r w:rsidRPr="00C176A5"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28" w:tooltip="Ссылка на текущий документ" w:history="1">
        <w:r w:rsidRPr="00C176A5">
          <w:t>пункте 34</w:t>
        </w:r>
      </w:hyperlink>
      <w:r w:rsidRPr="00C176A5"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Документы, указанные в </w:t>
      </w:r>
      <w:hyperlink w:anchor="Par128" w:tooltip="Ссылка на текущий документ" w:history="1">
        <w:r w:rsidRPr="00C176A5">
          <w:t>пункте 34</w:t>
        </w:r>
      </w:hyperlink>
      <w:r w:rsidRPr="00C176A5">
        <w:t xml:space="preserve"> настоящих Правил, представляемые в Администрацию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36. Если заявление и документы, указанные в </w:t>
      </w:r>
      <w:hyperlink w:anchor="Par128" w:tooltip="Ссылка на текущий документ" w:history="1">
        <w:r w:rsidRPr="00C176A5">
          <w:t>пункте 34</w:t>
        </w:r>
      </w:hyperlink>
      <w:r w:rsidRPr="00C176A5">
        <w:t xml:space="preserve"> настоящих Правил, представляются заявителем (представителем заявителя) в Администрацию лично, Администрация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В случае, если заявление и документы, указанные в </w:t>
      </w:r>
      <w:hyperlink w:anchor="Par128" w:tooltip="Ссылка на текущий документ" w:history="1">
        <w:r w:rsidRPr="00C176A5">
          <w:t>пункте 34</w:t>
        </w:r>
      </w:hyperlink>
      <w:r w:rsidRPr="00C176A5">
        <w:t xml:space="preserve">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Получение заявления и документов, указанных в </w:t>
      </w:r>
      <w:hyperlink w:anchor="Par128" w:tooltip="Ссылка на текущий документ" w:history="1">
        <w:r w:rsidRPr="00C176A5">
          <w:t>пункте 34</w:t>
        </w:r>
      </w:hyperlink>
      <w:r w:rsidRPr="00C176A5">
        <w:t xml:space="preserve">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C176A5">
          <w:t>пункте 34</w:t>
        </w:r>
      </w:hyperlink>
      <w:r w:rsidRPr="00C176A5"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C176A5">
          <w:t>пункте 34</w:t>
        </w:r>
      </w:hyperlink>
      <w:r w:rsidRPr="00C176A5"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46"/>
      <w:bookmarkEnd w:id="12"/>
      <w:r w:rsidRPr="00C176A5"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в срок не более чем 18 рабочих дней со дня поступления заявления.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47"/>
      <w:bookmarkEnd w:id="13"/>
      <w:r w:rsidRPr="00C176A5">
        <w:t xml:space="preserve">38. В случае представления заявления через многофункциональный центр срок, указанный в </w:t>
      </w:r>
      <w:hyperlink w:anchor="Par146" w:tooltip="Ссылка на текущий документ" w:history="1">
        <w:r w:rsidRPr="00C176A5">
          <w:t>пункте 37</w:t>
        </w:r>
      </w:hyperlink>
      <w:r w:rsidRPr="00C176A5"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28" w:tooltip="Ссылка на текущий документ" w:history="1">
        <w:r w:rsidRPr="00C176A5">
          <w:t>пункте 34</w:t>
        </w:r>
      </w:hyperlink>
      <w:r w:rsidRPr="00C176A5">
        <w:t xml:space="preserve"> настоящих Правил (при их наличии), в Администрацию.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39.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46" w:tooltip="Ссылка на текущий документ" w:history="1">
        <w:r w:rsidRPr="00C176A5">
          <w:t>пунктах 37</w:t>
        </w:r>
      </w:hyperlink>
      <w:r w:rsidRPr="00C176A5">
        <w:t xml:space="preserve"> и </w:t>
      </w:r>
      <w:hyperlink w:anchor="Par147" w:tooltip="Ссылка на текущий документ" w:history="1">
        <w:r w:rsidRPr="00C176A5">
          <w:t>38</w:t>
        </w:r>
      </w:hyperlink>
      <w:r w:rsidRPr="00C176A5">
        <w:t xml:space="preserve"> настоящих Правил;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Par146" w:tooltip="Ссылка на текущий документ" w:history="1">
        <w:r w:rsidRPr="00C176A5">
          <w:t>пунктами 37</w:t>
        </w:r>
      </w:hyperlink>
      <w:r w:rsidRPr="00C176A5">
        <w:t xml:space="preserve"> и </w:t>
      </w:r>
      <w:hyperlink w:anchor="Par147" w:tooltip="Ссылка на текущий документ" w:history="1">
        <w:r w:rsidRPr="00C176A5">
          <w:t>38</w:t>
        </w:r>
      </w:hyperlink>
      <w:r w:rsidRPr="00C176A5">
        <w:t xml:space="preserve"> настоящих Правил срока посредством почтового отправления по указанному в заявлении почтовому адресу.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46" w:tooltip="Ссылка на текущий документ" w:history="1">
        <w:r w:rsidRPr="00C176A5">
          <w:t>пунктами 37</w:t>
        </w:r>
      </w:hyperlink>
      <w:r w:rsidRPr="00C176A5">
        <w:t xml:space="preserve"> и </w:t>
      </w:r>
      <w:hyperlink w:anchor="Par147" w:tooltip="Ссылка на текущий документ" w:history="1">
        <w:r w:rsidRPr="00C176A5">
          <w:t>38</w:t>
        </w:r>
      </w:hyperlink>
      <w:r w:rsidRPr="00C176A5">
        <w:t xml:space="preserve"> настоящих Правил.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52"/>
      <w:bookmarkEnd w:id="14"/>
      <w:r w:rsidRPr="00C176A5">
        <w:t>40. В присвоении объекту адресации адреса или аннулировании его адреса может быть отказано в случаях, если: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а) с заявлением о присвоении объекту адресации адреса обратилось лицо, не указанное в </w:t>
      </w:r>
      <w:hyperlink w:anchor="Par108" w:tooltip="Ссылка на текущий документ" w:history="1">
        <w:r w:rsidRPr="00C176A5">
          <w:t>пунктах 27</w:t>
        </w:r>
      </w:hyperlink>
      <w:r w:rsidRPr="00C176A5">
        <w:t xml:space="preserve"> и </w:t>
      </w:r>
      <w:hyperlink w:anchor="Par114" w:tooltip="Ссылка на текущий документ" w:history="1">
        <w:r w:rsidRPr="00C176A5">
          <w:t>29</w:t>
        </w:r>
      </w:hyperlink>
      <w:r w:rsidRPr="00C176A5">
        <w:t xml:space="preserve"> настоящих Правил;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tooltip="Ссылка на текущий документ" w:history="1">
        <w:r w:rsidRPr="00C176A5">
          <w:t>пунктах 5</w:t>
        </w:r>
      </w:hyperlink>
      <w:r w:rsidRPr="00C176A5">
        <w:t xml:space="preserve">, </w:t>
      </w:r>
      <w:hyperlink w:anchor="Par55" w:tooltip="Ссылка на текущий документ" w:history="1">
        <w:r w:rsidRPr="00C176A5">
          <w:t>8</w:t>
        </w:r>
      </w:hyperlink>
      <w:r w:rsidRPr="00C176A5">
        <w:t xml:space="preserve"> - </w:t>
      </w:r>
      <w:hyperlink w:anchor="Par67" w:tooltip="Ссылка на текущий документ" w:history="1">
        <w:r w:rsidRPr="00C176A5">
          <w:t>11</w:t>
        </w:r>
      </w:hyperlink>
      <w:r w:rsidRPr="00C176A5">
        <w:t xml:space="preserve"> и </w:t>
      </w:r>
      <w:hyperlink w:anchor="Par70" w:tooltip="Ссылка на текущий документ" w:history="1">
        <w:r w:rsidRPr="00C176A5">
          <w:t>14</w:t>
        </w:r>
      </w:hyperlink>
      <w:r w:rsidRPr="00C176A5">
        <w:t xml:space="preserve"> - </w:t>
      </w:r>
      <w:hyperlink w:anchor="Par77" w:tooltip="Ссылка на текущий документ" w:history="1">
        <w:r w:rsidRPr="00C176A5">
          <w:t>18</w:t>
        </w:r>
      </w:hyperlink>
      <w:r w:rsidRPr="00C176A5">
        <w:t xml:space="preserve"> настоящих Правил.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2" w:tooltip="Ссылка на текущий документ" w:history="1">
        <w:r w:rsidRPr="00C176A5">
          <w:t>пункта 40</w:t>
        </w:r>
      </w:hyperlink>
      <w:r w:rsidRPr="00C176A5">
        <w:t xml:space="preserve"> настоящих Правил, являющиеся основанием для принятия такого решения.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jc w:val="center"/>
      </w:pPr>
    </w:p>
    <w:p w:rsidR="002D0A3C" w:rsidRPr="00C176A5" w:rsidRDefault="002D0A3C" w:rsidP="006D219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15" w:name="Par161"/>
      <w:bookmarkEnd w:id="15"/>
      <w:r w:rsidRPr="00C176A5">
        <w:rPr>
          <w:b/>
          <w:bCs/>
        </w:rPr>
        <w:t>III. Структура адреса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63"/>
      <w:bookmarkEnd w:id="16"/>
      <w:r w:rsidRPr="00C176A5"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а) наименование страны (Российская Федерация);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наименование субъекта Российской Федерации;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наименование муниципального района;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г) наименование сельского поселения в составе муниципального района;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д) наименование населенного пункта;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е) наименование элемента планировочной структуры;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ж) наименование элемента улично-дорожной сети;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з) номер земельного участка;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и) тип и номер здания, сооружения или объекта незавершенного строительства;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к) тип и номер помещения, расположенного в здании или сооружении.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w:anchor="Par163" w:tooltip="Ссылка на текущий документ" w:history="1">
        <w:r w:rsidRPr="00C176A5">
          <w:t>пункте 44</w:t>
        </w:r>
      </w:hyperlink>
      <w:r w:rsidRPr="00C176A5">
        <w:t xml:space="preserve"> настоящих Правил.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bookmarkStart w:id="17" w:name="Par176"/>
      <w:bookmarkEnd w:id="17"/>
      <w:r w:rsidRPr="00C176A5">
        <w:t>47. Обязательными адресообразующими элементами для всех видов объектов адресации являются: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а) страна;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субъект Российской Федерации;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муниципальный район;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г) сельское поселение в составе муниципального района;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д) населенный пункт.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48. Иные адресообразующие элементы применяются в зависимости от вида объекта адресации.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49. Структура адреса земельного участка в дополнение к обязательным адресообразующим элементам, указанным в </w:t>
      </w:r>
      <w:hyperlink w:anchor="Par176" w:tooltip="Ссылка на текущий документ" w:history="1">
        <w:r w:rsidRPr="00C176A5">
          <w:t>пункте 47</w:t>
        </w:r>
      </w:hyperlink>
      <w:r w:rsidRPr="00C176A5"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а) наименование элемента планировочной структуры (при наличии);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наименование элемента улично-дорожной сети (при наличии);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номер земельного участка.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50.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w:anchor="Par176" w:tooltip="Ссылка на текущий документ" w:history="1">
        <w:r w:rsidRPr="00C176A5">
          <w:t>пункте 47</w:t>
        </w:r>
      </w:hyperlink>
      <w:r w:rsidRPr="00C176A5"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а) наименование элемента планировочной структуры (при наличии);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наименование элемента улично-дорожной сети (при наличии);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тип и номер здания, сооружения или объекта незавершенного строительства.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51. Структура адреса помещения в пределах здания (сооружения) в дополнение к обязательным адресообразующим элементам, указанным в </w:t>
      </w:r>
      <w:hyperlink w:anchor="Par176" w:tooltip="Ссылка на текущий документ" w:history="1">
        <w:r w:rsidRPr="00C176A5">
          <w:t>пункте 47</w:t>
        </w:r>
      </w:hyperlink>
      <w:r w:rsidRPr="00C176A5"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а) наименование элемента планировочной структуры (при наличии);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наименование элемента улично-дорожной сети (при наличии);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тип и номер здания, сооружения;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г) тип и номер помещения в пределах здания, сооружения;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д) тип и номер помещения в пределах квартиры (в отношении коммунальных квартир).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jc w:val="center"/>
      </w:pPr>
    </w:p>
    <w:p w:rsidR="002D0A3C" w:rsidRPr="00C176A5" w:rsidRDefault="002D0A3C" w:rsidP="00EE022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18" w:name="Par199"/>
      <w:bookmarkEnd w:id="18"/>
      <w:r w:rsidRPr="00C176A5">
        <w:rPr>
          <w:b/>
          <w:bCs/>
        </w:rPr>
        <w:t>IV. Правила написания наименований и нумерации объектов адресации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jc w:val="center"/>
      </w:pP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Администрации на государственных языках субъектов Российской Федерации или родных языках народов Российской Федерации.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а) «-» - дефис;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«.» - точка;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«(» - открывающая круглая скобка;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г) «)» - закрывающая круглая скобка;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д) «№» - знак номера.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фамилию, употребляются с полным написанием имени и фамилии или звания и фамилии.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При формировании номерной части адреса используются арабские цифры и при необходимости буквы русского алфавита, за исключением букв «е», «з», «й», «ъ», «ы» и «ь», а также символ «/» - косая черта.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2D0A3C" w:rsidRPr="00C176A5" w:rsidRDefault="002D0A3C" w:rsidP="006D219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D0A3C" w:rsidRPr="00C176A5" w:rsidRDefault="002D0A3C" w:rsidP="006D2197">
      <w:pPr>
        <w:autoSpaceDE w:val="0"/>
        <w:autoSpaceDN w:val="0"/>
        <w:adjustRightInd w:val="0"/>
        <w:outlineLvl w:val="0"/>
      </w:pPr>
    </w:p>
    <w:p w:rsidR="002D0A3C" w:rsidRPr="00C176A5" w:rsidRDefault="002D0A3C" w:rsidP="007C146E">
      <w:pPr>
        <w:autoSpaceDE w:val="0"/>
        <w:autoSpaceDN w:val="0"/>
        <w:adjustRightInd w:val="0"/>
        <w:jc w:val="center"/>
        <w:outlineLvl w:val="0"/>
      </w:pPr>
    </w:p>
    <w:sectPr w:rsidR="002D0A3C" w:rsidRPr="00C176A5" w:rsidSect="00C176A5">
      <w:pgSz w:w="11906" w:h="16838"/>
      <w:pgMar w:top="539" w:right="567" w:bottom="540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A3C" w:rsidRDefault="002D0A3C">
      <w:r>
        <w:separator/>
      </w:r>
    </w:p>
  </w:endnote>
  <w:endnote w:type="continuationSeparator" w:id="1">
    <w:p w:rsidR="002D0A3C" w:rsidRDefault="002D0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A3C" w:rsidRDefault="002D0A3C">
      <w:r>
        <w:separator/>
      </w:r>
    </w:p>
  </w:footnote>
  <w:footnote w:type="continuationSeparator" w:id="1">
    <w:p w:rsidR="002D0A3C" w:rsidRDefault="002D0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83595"/>
    <w:multiLevelType w:val="hybridMultilevel"/>
    <w:tmpl w:val="91644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42D"/>
    <w:rsid w:val="000479F5"/>
    <w:rsid w:val="000968FF"/>
    <w:rsid w:val="000F42B3"/>
    <w:rsid w:val="001068B3"/>
    <w:rsid w:val="00123538"/>
    <w:rsid w:val="00171D80"/>
    <w:rsid w:val="00180DDA"/>
    <w:rsid w:val="001F60D4"/>
    <w:rsid w:val="002C03D6"/>
    <w:rsid w:val="002C16D5"/>
    <w:rsid w:val="002D0A3C"/>
    <w:rsid w:val="00314547"/>
    <w:rsid w:val="003659B7"/>
    <w:rsid w:val="004472C3"/>
    <w:rsid w:val="004B59D0"/>
    <w:rsid w:val="004D3A23"/>
    <w:rsid w:val="0050611C"/>
    <w:rsid w:val="005C42ED"/>
    <w:rsid w:val="005D4392"/>
    <w:rsid w:val="006018A6"/>
    <w:rsid w:val="00625F78"/>
    <w:rsid w:val="0063558C"/>
    <w:rsid w:val="006B2A5B"/>
    <w:rsid w:val="006D2197"/>
    <w:rsid w:val="006E0D2A"/>
    <w:rsid w:val="0078542D"/>
    <w:rsid w:val="007B0ACA"/>
    <w:rsid w:val="007C146E"/>
    <w:rsid w:val="0082595C"/>
    <w:rsid w:val="008C4A0A"/>
    <w:rsid w:val="00957752"/>
    <w:rsid w:val="009632C1"/>
    <w:rsid w:val="009A1E0A"/>
    <w:rsid w:val="009D3FA6"/>
    <w:rsid w:val="00A31DA9"/>
    <w:rsid w:val="00A46E3B"/>
    <w:rsid w:val="00A509CA"/>
    <w:rsid w:val="00A60C74"/>
    <w:rsid w:val="00A62CCD"/>
    <w:rsid w:val="00A63D1B"/>
    <w:rsid w:val="00AC55E0"/>
    <w:rsid w:val="00AE4138"/>
    <w:rsid w:val="00B46244"/>
    <w:rsid w:val="00BB4BB8"/>
    <w:rsid w:val="00BE35A1"/>
    <w:rsid w:val="00BF0741"/>
    <w:rsid w:val="00C176A5"/>
    <w:rsid w:val="00C7040B"/>
    <w:rsid w:val="00CB256B"/>
    <w:rsid w:val="00CC0E1F"/>
    <w:rsid w:val="00CF5B3A"/>
    <w:rsid w:val="00D207AA"/>
    <w:rsid w:val="00D2394A"/>
    <w:rsid w:val="00D70D76"/>
    <w:rsid w:val="00DE5819"/>
    <w:rsid w:val="00DF0493"/>
    <w:rsid w:val="00E24EA3"/>
    <w:rsid w:val="00E41F8E"/>
    <w:rsid w:val="00EB1283"/>
    <w:rsid w:val="00EE0222"/>
    <w:rsid w:val="00EF6FFA"/>
    <w:rsid w:val="00F47731"/>
    <w:rsid w:val="00FA7393"/>
    <w:rsid w:val="00FD3465"/>
    <w:rsid w:val="00FE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F8E"/>
    <w:pPr>
      <w:keepNext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41F8E"/>
    <w:rPr>
      <w:sz w:val="24"/>
      <w:szCs w:val="24"/>
    </w:rPr>
  </w:style>
  <w:style w:type="paragraph" w:customStyle="1" w:styleId="ConsPlusTitle">
    <w:name w:val="ConsPlusTitle"/>
    <w:uiPriority w:val="99"/>
    <w:rsid w:val="00785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601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018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CC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018A6"/>
  </w:style>
  <w:style w:type="table" w:styleId="TableGrid">
    <w:name w:val="Table Grid"/>
    <w:basedOn w:val="TableNormal"/>
    <w:uiPriority w:val="99"/>
    <w:rsid w:val="00957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176A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CCD"/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E41F8E"/>
    <w:pPr>
      <w:tabs>
        <w:tab w:val="left" w:pos="3828"/>
      </w:tabs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99"/>
    <w:qFormat/>
    <w:rsid w:val="00A60C74"/>
    <w:pPr>
      <w:ind w:left="708"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5441</Words>
  <Characters>31020</Characters>
  <Application>Microsoft Office Outlook</Application>
  <DocSecurity>0</DocSecurity>
  <Lines>0</Lines>
  <Paragraphs>0</Paragraphs>
  <ScaleCrop>false</ScaleCrop>
  <Company>Novobank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subject/>
  <dc:creator>русса</dc:creator>
  <cp:keywords/>
  <dc:description/>
  <cp:lastModifiedBy>Пользователь</cp:lastModifiedBy>
  <cp:revision>2</cp:revision>
  <cp:lastPrinted>2015-09-02T11:45:00Z</cp:lastPrinted>
  <dcterms:created xsi:type="dcterms:W3CDTF">2018-07-20T07:24:00Z</dcterms:created>
  <dcterms:modified xsi:type="dcterms:W3CDTF">2018-07-20T07:24:00Z</dcterms:modified>
</cp:coreProperties>
</file>