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694"/>
        <w:gridCol w:w="3827"/>
      </w:tblGrid>
      <w:tr w:rsidR="00C23680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23680" w:rsidRDefault="00C23680" w:rsidP="001B4E99">
            <w:pPr>
              <w:ind w:left="-108"/>
              <w:jc w:val="center"/>
              <w:rPr>
                <w:b/>
                <w:bCs/>
              </w:rPr>
            </w:pPr>
          </w:p>
          <w:p w:rsidR="00C23680" w:rsidRDefault="00C23680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</w:t>
            </w:r>
          </w:p>
          <w:p w:rsidR="00C23680" w:rsidRDefault="00C23680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СЕЛЬСКОГО ПОСЕЛЕНИЯ</w:t>
            </w:r>
          </w:p>
          <w:p w:rsidR="00C23680" w:rsidRDefault="00C23680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«КУРЪЯ»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3680" w:rsidRDefault="00C23680" w:rsidP="001B4E99">
            <w:pPr>
              <w:jc w:val="center"/>
              <w:rPr>
                <w:b/>
                <w:bCs/>
              </w:rPr>
            </w:pPr>
            <w:r>
              <w:t xml:space="preserve">  </w:t>
            </w:r>
            <w:r w:rsidRPr="00A67E3F">
              <w:rPr>
                <w:sz w:val="24"/>
                <w:szCs w:val="24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7.75pt" o:ole="" fillcolor="window">
                  <v:imagedata r:id="rId5" o:title=""/>
                </v:shape>
                <o:OLEObject Type="Embed" ProgID="Word.Picture.8" ShapeID="_x0000_i1025" DrawAspect="Content" ObjectID="_1496485549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23680" w:rsidRDefault="00C23680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23680" w:rsidRDefault="00C23680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«КУРЪЯ»   СИКТ ОВМÖДЧÖМИНСА АДМИНИСТРАЦИЯ </w:t>
            </w:r>
          </w:p>
          <w:p w:rsidR="00C23680" w:rsidRDefault="00C23680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C23680" w:rsidRPr="00814428" w:rsidRDefault="00C23680" w:rsidP="00112C9A">
      <w:pPr>
        <w:pStyle w:val="Caption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23680" w:rsidRDefault="00C23680" w:rsidP="00112C9A">
      <w:pPr>
        <w:jc w:val="center"/>
        <w:outlineLvl w:val="0"/>
        <w:rPr>
          <w:b/>
          <w:bCs/>
        </w:rPr>
      </w:pPr>
      <w:r>
        <w:rPr>
          <w:b/>
          <w:bCs/>
        </w:rPr>
        <w:t>П О С Т А Н О В Л Е Н И Е</w:t>
      </w:r>
    </w:p>
    <w:p w:rsidR="00C23680" w:rsidRPr="00814428" w:rsidRDefault="00C23680" w:rsidP="00112C9A">
      <w:pPr>
        <w:jc w:val="center"/>
        <w:outlineLvl w:val="0"/>
        <w:rPr>
          <w:b/>
          <w:bCs/>
        </w:rPr>
      </w:pPr>
      <w:r w:rsidRPr="00814428">
        <w:rPr>
          <w:b/>
          <w:bCs/>
        </w:rPr>
        <w:t>Ш  У Ö  М</w:t>
      </w:r>
    </w:p>
    <w:p w:rsidR="00C23680" w:rsidRDefault="00C23680" w:rsidP="00112C9A">
      <w:pPr>
        <w:jc w:val="center"/>
        <w:rPr>
          <w:b/>
          <w:bCs/>
        </w:rPr>
      </w:pPr>
      <w:r>
        <w:rPr>
          <w:noProof/>
        </w:rPr>
        <w:pict>
          <v:line id="_x0000_s1026" style="position:absolute;left:0;text-align:left;z-index:251658240" from="5.15pt,11.5pt" to="509.15pt,11.5pt" strokeweight="2.25pt">
            <w10:wrap type="topAndBottom"/>
          </v:line>
        </w:pict>
      </w:r>
    </w:p>
    <w:p w:rsidR="00C23680" w:rsidRDefault="00C23680" w:rsidP="00112C9A">
      <w:pPr>
        <w:jc w:val="center"/>
      </w:pPr>
      <w:r>
        <w:t>с. Куръя</w:t>
      </w:r>
    </w:p>
    <w:p w:rsidR="00C23680" w:rsidRDefault="00C23680" w:rsidP="00112C9A">
      <w:pPr>
        <w:jc w:val="both"/>
      </w:pPr>
    </w:p>
    <w:p w:rsidR="00C23680" w:rsidRDefault="00C23680" w:rsidP="00112C9A">
      <w:pPr>
        <w:jc w:val="both"/>
      </w:pPr>
      <w:r>
        <w:t xml:space="preserve"> от 05 мая  2015 года                                                                  №  5/20</w:t>
      </w:r>
    </w:p>
    <w:p w:rsidR="00C23680" w:rsidRDefault="00C23680" w:rsidP="00112C9A">
      <w:pPr>
        <w:jc w:val="both"/>
      </w:pPr>
    </w:p>
    <w:p w:rsidR="00C23680" w:rsidRDefault="00C23680" w:rsidP="00BE2B18">
      <w:r>
        <w:t>О признании утратившим силу  п</w:t>
      </w:r>
      <w:r w:rsidRPr="00A56998">
        <w:t xml:space="preserve">остановление </w:t>
      </w:r>
    </w:p>
    <w:p w:rsidR="00C23680" w:rsidRPr="00185F5C" w:rsidRDefault="00C23680" w:rsidP="00185F5C">
      <w:r>
        <w:t>от 01.06</w:t>
      </w:r>
      <w:r w:rsidRPr="00A56998">
        <w:t xml:space="preserve">.2012 </w:t>
      </w:r>
      <w:r>
        <w:t>№ 6/27 «</w:t>
      </w:r>
      <w:r w:rsidRPr="00185F5C">
        <w:t>Об утверждении административного</w:t>
      </w:r>
    </w:p>
    <w:p w:rsidR="00C23680" w:rsidRPr="00185F5C" w:rsidRDefault="00C23680" w:rsidP="00185F5C">
      <w:r w:rsidRPr="00185F5C">
        <w:t>регламента осуществления муниципального контроля</w:t>
      </w:r>
    </w:p>
    <w:p w:rsidR="00C23680" w:rsidRPr="00185F5C" w:rsidRDefault="00C23680" w:rsidP="00185F5C">
      <w:r w:rsidRPr="00185F5C">
        <w:t>за сохранностью автомобильных дорог местного значения»</w:t>
      </w:r>
    </w:p>
    <w:p w:rsidR="00C23680" w:rsidRPr="00A56998" w:rsidRDefault="00C23680" w:rsidP="00BE2B18">
      <w:pPr>
        <w:spacing w:line="360" w:lineRule="auto"/>
      </w:pPr>
    </w:p>
    <w:p w:rsidR="00C23680" w:rsidRDefault="00C23680" w:rsidP="005F2A44">
      <w:pPr>
        <w:pStyle w:val="western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На основании Федерального закона от 27.05.2014 № 136-ФЗ «О внесении изменений в статью 26.3 Федерального закона «Об общих принципах организации законодательных и исполнительных органов государственной власти субъектов Российской Федерации» из вопросов местного значения сельского поселения, перечисленных в ст. 14 Федерального закона от 06.10.2003 № 131-ФЗ «Об общих принципах организации местного самоуправления в Российской Федерации»,</w:t>
      </w:r>
    </w:p>
    <w:p w:rsidR="00C23680" w:rsidRDefault="00C23680" w:rsidP="00112C9A">
      <w:pPr>
        <w:jc w:val="center"/>
      </w:pPr>
    </w:p>
    <w:p w:rsidR="00C23680" w:rsidRDefault="00C23680" w:rsidP="00112C9A">
      <w:pPr>
        <w:jc w:val="center"/>
      </w:pPr>
      <w:r>
        <w:t>П О С Т А Н О В Л Я Ю:</w:t>
      </w:r>
    </w:p>
    <w:p w:rsidR="00C23680" w:rsidRDefault="00C23680" w:rsidP="00112C9A"/>
    <w:p w:rsidR="00C23680" w:rsidRDefault="00C23680" w:rsidP="00112C9A"/>
    <w:p w:rsidR="00C23680" w:rsidRPr="00185F5C" w:rsidRDefault="00C23680" w:rsidP="00B37AD1">
      <w:r>
        <w:t xml:space="preserve">1.  Признать утратившим силу Постановление  </w:t>
      </w:r>
      <w:r w:rsidRPr="00A56998">
        <w:t xml:space="preserve"> </w:t>
      </w:r>
      <w:r>
        <w:t>от 01.06</w:t>
      </w:r>
      <w:r w:rsidRPr="00A56998">
        <w:t xml:space="preserve">.2012 </w:t>
      </w:r>
      <w:r>
        <w:t>№ 6/27 «</w:t>
      </w:r>
      <w:r w:rsidRPr="00185F5C">
        <w:t>Об утверждении административного</w:t>
      </w:r>
      <w:r>
        <w:t xml:space="preserve"> </w:t>
      </w:r>
      <w:r w:rsidRPr="00185F5C">
        <w:t xml:space="preserve">регламента </w:t>
      </w:r>
      <w:r>
        <w:t xml:space="preserve">осуществления </w:t>
      </w:r>
      <w:r w:rsidRPr="00185F5C">
        <w:t>муниципаль</w:t>
      </w:r>
      <w:r>
        <w:t>-</w:t>
      </w:r>
      <w:r w:rsidRPr="00185F5C">
        <w:t>ного контроля</w:t>
      </w:r>
      <w:r>
        <w:t xml:space="preserve"> </w:t>
      </w:r>
      <w:r w:rsidRPr="00185F5C">
        <w:t>за сохранностью автомобильных дорог местного значения»</w:t>
      </w:r>
    </w:p>
    <w:p w:rsidR="00C23680" w:rsidRPr="00E85185" w:rsidRDefault="00C23680" w:rsidP="005F2A44">
      <w:pPr>
        <w:pStyle w:val="western"/>
        <w:shd w:val="clear" w:color="auto" w:fill="FFFFFF"/>
        <w:jc w:val="both"/>
        <w:rPr>
          <w:color w:val="000000"/>
          <w:sz w:val="28"/>
          <w:szCs w:val="28"/>
        </w:rPr>
      </w:pPr>
      <w:r w:rsidRPr="00E85185">
        <w:rPr>
          <w:color w:val="000000"/>
          <w:sz w:val="28"/>
          <w:szCs w:val="28"/>
        </w:rPr>
        <w:t>2. Обнародовать настоящее постановление на информационном стенде и разместить на официальном сайте администрации сельского поселения «Куръя» в сети Интернет.</w:t>
      </w:r>
    </w:p>
    <w:p w:rsidR="00C23680" w:rsidRPr="00A56998" w:rsidRDefault="00C23680" w:rsidP="00BE2B18">
      <w:pPr>
        <w:spacing w:line="360" w:lineRule="auto"/>
      </w:pPr>
    </w:p>
    <w:p w:rsidR="00C23680" w:rsidRDefault="00C23680" w:rsidP="00112C9A">
      <w:pPr>
        <w:spacing w:line="360" w:lineRule="auto"/>
        <w:jc w:val="both"/>
      </w:pPr>
      <w:r>
        <w:t>Глава сельского поселения  «Куръя»                         О.В.Собянин</w:t>
      </w:r>
    </w:p>
    <w:p w:rsidR="00C23680" w:rsidRDefault="00C23680" w:rsidP="00112C9A"/>
    <w:p w:rsidR="00C23680" w:rsidRDefault="00C23680" w:rsidP="00112C9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</w:t>
      </w:r>
    </w:p>
    <w:p w:rsidR="00C23680" w:rsidRDefault="00C23680" w:rsidP="00112C9A">
      <w:pPr>
        <w:rPr>
          <w:b/>
          <w:bCs/>
          <w:sz w:val="18"/>
          <w:szCs w:val="18"/>
        </w:rPr>
      </w:pPr>
    </w:p>
    <w:p w:rsidR="00C23680" w:rsidRDefault="00C23680" w:rsidP="00112C9A">
      <w:pPr>
        <w:rPr>
          <w:b/>
          <w:bCs/>
          <w:sz w:val="18"/>
          <w:szCs w:val="18"/>
        </w:rPr>
      </w:pPr>
    </w:p>
    <w:p w:rsidR="00C23680" w:rsidRDefault="00C23680" w:rsidP="00112C9A">
      <w:pPr>
        <w:rPr>
          <w:b/>
          <w:bCs/>
          <w:sz w:val="18"/>
          <w:szCs w:val="18"/>
        </w:rPr>
      </w:pPr>
    </w:p>
    <w:p w:rsidR="00C23680" w:rsidRDefault="00C23680" w:rsidP="00112C9A">
      <w:pPr>
        <w:rPr>
          <w:b/>
          <w:bCs/>
          <w:sz w:val="18"/>
          <w:szCs w:val="18"/>
        </w:rPr>
      </w:pPr>
    </w:p>
    <w:p w:rsidR="00C23680" w:rsidRDefault="00C23680" w:rsidP="00112C9A">
      <w:pPr>
        <w:rPr>
          <w:b/>
          <w:bCs/>
          <w:sz w:val="18"/>
          <w:szCs w:val="18"/>
        </w:rPr>
      </w:pPr>
    </w:p>
    <w:p w:rsidR="00C23680" w:rsidRDefault="00C23680" w:rsidP="00112C9A">
      <w:pPr>
        <w:rPr>
          <w:b/>
          <w:bCs/>
          <w:sz w:val="18"/>
          <w:szCs w:val="18"/>
        </w:rPr>
      </w:pPr>
    </w:p>
    <w:p w:rsidR="00C23680" w:rsidRDefault="00C23680"/>
    <w:sectPr w:rsidR="00C23680" w:rsidSect="000D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2569"/>
    <w:multiLevelType w:val="hybridMultilevel"/>
    <w:tmpl w:val="5C42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C9A"/>
    <w:rsid w:val="000D298A"/>
    <w:rsid w:val="00112C9A"/>
    <w:rsid w:val="00185F5C"/>
    <w:rsid w:val="00197AC6"/>
    <w:rsid w:val="001B4E99"/>
    <w:rsid w:val="002F72CC"/>
    <w:rsid w:val="00306460"/>
    <w:rsid w:val="0048731B"/>
    <w:rsid w:val="0049720F"/>
    <w:rsid w:val="004C731F"/>
    <w:rsid w:val="005C34B8"/>
    <w:rsid w:val="005F2A44"/>
    <w:rsid w:val="0060208C"/>
    <w:rsid w:val="00687966"/>
    <w:rsid w:val="00694488"/>
    <w:rsid w:val="006F078F"/>
    <w:rsid w:val="00783523"/>
    <w:rsid w:val="00814428"/>
    <w:rsid w:val="0084439C"/>
    <w:rsid w:val="00873ACC"/>
    <w:rsid w:val="008B4043"/>
    <w:rsid w:val="009B3D2B"/>
    <w:rsid w:val="009C1D05"/>
    <w:rsid w:val="00A3012E"/>
    <w:rsid w:val="00A56998"/>
    <w:rsid w:val="00A67E3F"/>
    <w:rsid w:val="00A72566"/>
    <w:rsid w:val="00AA7274"/>
    <w:rsid w:val="00B37AD1"/>
    <w:rsid w:val="00BE2B18"/>
    <w:rsid w:val="00C23680"/>
    <w:rsid w:val="00DA78A0"/>
    <w:rsid w:val="00DF7833"/>
    <w:rsid w:val="00E56DA5"/>
    <w:rsid w:val="00E85185"/>
    <w:rsid w:val="00F9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9A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C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2C9A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Caption">
    <w:name w:val="caption"/>
    <w:basedOn w:val="Normal"/>
    <w:next w:val="Normal"/>
    <w:uiPriority w:val="99"/>
    <w:qFormat/>
    <w:rsid w:val="00112C9A"/>
    <w:pPr>
      <w:tabs>
        <w:tab w:val="left" w:pos="3828"/>
      </w:tabs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99"/>
    <w:qFormat/>
    <w:rsid w:val="00112C9A"/>
    <w:pPr>
      <w:ind w:left="720"/>
    </w:pPr>
  </w:style>
  <w:style w:type="paragraph" w:customStyle="1" w:styleId="western">
    <w:name w:val="western"/>
    <w:basedOn w:val="Normal"/>
    <w:uiPriority w:val="99"/>
    <w:rsid w:val="005F2A44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206</Words>
  <Characters>1180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Пользователь</cp:lastModifiedBy>
  <cp:revision>3</cp:revision>
  <cp:lastPrinted>2015-06-22T09:39:00Z</cp:lastPrinted>
  <dcterms:created xsi:type="dcterms:W3CDTF">2015-06-22T08:03:00Z</dcterms:created>
  <dcterms:modified xsi:type="dcterms:W3CDTF">2015-06-22T09:39:00Z</dcterms:modified>
</cp:coreProperties>
</file>