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694"/>
        <w:gridCol w:w="3827"/>
      </w:tblGrid>
      <w:tr w:rsidR="006518AC" w:rsidRPr="00E85185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518AC" w:rsidRPr="00E85185" w:rsidRDefault="006518AC" w:rsidP="001B4E99">
            <w:pPr>
              <w:ind w:left="-108"/>
              <w:jc w:val="center"/>
              <w:rPr>
                <w:b/>
                <w:bCs/>
              </w:rPr>
            </w:pPr>
          </w:p>
          <w:p w:rsidR="006518AC" w:rsidRPr="00E85185" w:rsidRDefault="006518AC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8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518AC" w:rsidRPr="00E85185" w:rsidRDefault="006518AC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8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518AC" w:rsidRPr="00E85185" w:rsidRDefault="006518AC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85">
              <w:rPr>
                <w:rFonts w:ascii="Times New Roman" w:hAnsi="Times New Roman" w:cs="Times New Roman"/>
                <w:sz w:val="24"/>
                <w:szCs w:val="24"/>
              </w:rPr>
              <w:t>«КУРЪЯ»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518AC" w:rsidRPr="00E85185" w:rsidRDefault="006518AC" w:rsidP="001B4E99">
            <w:pPr>
              <w:jc w:val="center"/>
              <w:rPr>
                <w:b/>
                <w:bCs/>
              </w:rPr>
            </w:pPr>
            <w:r w:rsidRPr="00E85185">
              <w:rPr>
                <w:b/>
                <w:bCs/>
              </w:rPr>
              <w:t xml:space="preserve">  </w:t>
            </w:r>
            <w:r w:rsidRPr="00E85185">
              <w:rPr>
                <w:b/>
                <w:bCs/>
                <w:sz w:val="24"/>
                <w:szCs w:val="24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7.75pt" o:ole="" fillcolor="window">
                  <v:imagedata r:id="rId5" o:title=""/>
                </v:shape>
                <o:OLEObject Type="Embed" ProgID="Word.Picture.8" ShapeID="_x0000_i1025" DrawAspect="Content" ObjectID="_1496485449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518AC" w:rsidRPr="00E85185" w:rsidRDefault="006518AC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8AC" w:rsidRPr="00E85185" w:rsidRDefault="006518AC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85">
              <w:rPr>
                <w:rFonts w:ascii="Times New Roman" w:hAnsi="Times New Roman" w:cs="Times New Roman"/>
                <w:sz w:val="24"/>
                <w:szCs w:val="24"/>
              </w:rPr>
              <w:t xml:space="preserve">«КУРЪЯ»   СИКТ ОВМÖДЧÖМИНСА АДМИНИСТРАЦИЯ </w:t>
            </w:r>
          </w:p>
          <w:p w:rsidR="006518AC" w:rsidRPr="00E85185" w:rsidRDefault="006518AC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8AC" w:rsidRPr="00E85185" w:rsidRDefault="006518AC" w:rsidP="00112C9A">
      <w:pPr>
        <w:pStyle w:val="Caption"/>
        <w:rPr>
          <w:sz w:val="24"/>
          <w:szCs w:val="24"/>
        </w:rPr>
      </w:pPr>
      <w:r w:rsidRPr="00E85185">
        <w:rPr>
          <w:sz w:val="24"/>
          <w:szCs w:val="24"/>
        </w:rPr>
        <w:t xml:space="preserve">  </w:t>
      </w:r>
    </w:p>
    <w:p w:rsidR="006518AC" w:rsidRDefault="006518AC" w:rsidP="00112C9A">
      <w:pPr>
        <w:jc w:val="center"/>
        <w:outlineLvl w:val="0"/>
        <w:rPr>
          <w:b/>
          <w:bCs/>
        </w:rPr>
      </w:pPr>
      <w:r>
        <w:rPr>
          <w:b/>
          <w:bCs/>
        </w:rPr>
        <w:t>П О С Т А Н О В Л Е Н И Е</w:t>
      </w:r>
    </w:p>
    <w:p w:rsidR="006518AC" w:rsidRPr="00814428" w:rsidRDefault="006518AC" w:rsidP="00112C9A">
      <w:pPr>
        <w:jc w:val="center"/>
        <w:outlineLvl w:val="0"/>
        <w:rPr>
          <w:b/>
          <w:bCs/>
        </w:rPr>
      </w:pPr>
      <w:r w:rsidRPr="00814428">
        <w:rPr>
          <w:b/>
          <w:bCs/>
        </w:rPr>
        <w:t>Ш  У Ö  М</w:t>
      </w:r>
    </w:p>
    <w:p w:rsidR="006518AC" w:rsidRDefault="006518AC" w:rsidP="00112C9A">
      <w:pPr>
        <w:jc w:val="center"/>
        <w:rPr>
          <w:b/>
          <w:bCs/>
        </w:rPr>
      </w:pPr>
      <w:r>
        <w:rPr>
          <w:noProof/>
        </w:rPr>
        <w:pict>
          <v:line id="_x0000_s1026" style="position:absolute;left:0;text-align:left;z-index:251658240" from="5.15pt,11.5pt" to="509.15pt,11.5pt" strokeweight="2.25pt">
            <w10:wrap type="topAndBottom"/>
          </v:line>
        </w:pict>
      </w:r>
    </w:p>
    <w:p w:rsidR="006518AC" w:rsidRDefault="006518AC" w:rsidP="00112C9A">
      <w:pPr>
        <w:jc w:val="center"/>
      </w:pPr>
      <w:r>
        <w:t>с. Куръя</w:t>
      </w:r>
    </w:p>
    <w:p w:rsidR="006518AC" w:rsidRDefault="006518AC" w:rsidP="00112C9A">
      <w:pPr>
        <w:jc w:val="both"/>
      </w:pPr>
    </w:p>
    <w:p w:rsidR="006518AC" w:rsidRDefault="006518AC" w:rsidP="00112C9A">
      <w:pPr>
        <w:jc w:val="both"/>
      </w:pPr>
      <w:r>
        <w:t xml:space="preserve"> от 05 мая  2015 года                                                                  №  5/19</w:t>
      </w:r>
    </w:p>
    <w:p w:rsidR="006518AC" w:rsidRDefault="006518AC" w:rsidP="00112C9A">
      <w:pPr>
        <w:jc w:val="both"/>
      </w:pPr>
    </w:p>
    <w:p w:rsidR="006518AC" w:rsidRDefault="006518AC" w:rsidP="00BE2B18">
      <w:r>
        <w:t>О признании утратившим силу  п</w:t>
      </w:r>
      <w:r w:rsidRPr="00A56998">
        <w:t xml:space="preserve">остановление </w:t>
      </w:r>
    </w:p>
    <w:p w:rsidR="006518AC" w:rsidRDefault="006518AC" w:rsidP="00BE2B18">
      <w:pPr>
        <w:spacing w:line="360" w:lineRule="auto"/>
      </w:pPr>
      <w:r>
        <w:t>от 24.05</w:t>
      </w:r>
      <w:r w:rsidRPr="00A56998">
        <w:t xml:space="preserve">.2012 </w:t>
      </w:r>
      <w:r>
        <w:t>№ 5/26 «</w:t>
      </w:r>
      <w:r w:rsidRPr="005D6779">
        <w:t>О</w:t>
      </w:r>
      <w:r>
        <w:t xml:space="preserve">б утверждении порядка </w:t>
      </w:r>
    </w:p>
    <w:p w:rsidR="006518AC" w:rsidRDefault="006518AC" w:rsidP="00BE2B18">
      <w:pPr>
        <w:spacing w:line="360" w:lineRule="auto"/>
      </w:pPr>
      <w:r>
        <w:t xml:space="preserve">осуществления муниципального контроля за </w:t>
      </w:r>
    </w:p>
    <w:p w:rsidR="006518AC" w:rsidRPr="00A56998" w:rsidRDefault="006518AC" w:rsidP="00BE2B18">
      <w:pPr>
        <w:spacing w:line="360" w:lineRule="auto"/>
      </w:pPr>
      <w:r>
        <w:t>сохранностью автомобильных дорог местного значения»</w:t>
      </w:r>
    </w:p>
    <w:p w:rsidR="006518AC" w:rsidRDefault="006518AC" w:rsidP="00112C9A">
      <w:pPr>
        <w:spacing w:line="360" w:lineRule="auto"/>
        <w:jc w:val="both"/>
      </w:pPr>
    </w:p>
    <w:p w:rsidR="006518AC" w:rsidRPr="00E85185" w:rsidRDefault="006518AC" w:rsidP="00E85185">
      <w:pPr>
        <w:pStyle w:val="western"/>
        <w:shd w:val="clear" w:color="auto" w:fill="FFFFFF"/>
        <w:jc w:val="both"/>
        <w:rPr>
          <w:color w:val="000000"/>
          <w:sz w:val="28"/>
          <w:szCs w:val="28"/>
        </w:rPr>
      </w:pPr>
      <w:r w:rsidRPr="00E85185">
        <w:rPr>
          <w:color w:val="000000"/>
          <w:sz w:val="28"/>
          <w:szCs w:val="28"/>
        </w:rPr>
        <w:t>На основании Федерального закона от 27.05.2014 № 136-ФЗ «О внесении изменений в статью 26.3 Федерального закона «Об общих принципах организации законодательных и исполнительных органов государственной власти субъектов Российской Федерации» из вопросов местного значения сельского поселения, перечисленных в ст. 14 Федерального закона от 06.10.2003 № 131-ФЗ «Об общих принципах организации местного самоуправления в Российской Федерации»,</w:t>
      </w:r>
    </w:p>
    <w:p w:rsidR="006518AC" w:rsidRPr="00E85185" w:rsidRDefault="006518AC" w:rsidP="00E85185">
      <w:pPr>
        <w:pStyle w:val="western"/>
        <w:shd w:val="clear" w:color="auto" w:fill="FFFFFF"/>
        <w:jc w:val="both"/>
        <w:rPr>
          <w:color w:val="000000"/>
          <w:sz w:val="28"/>
          <w:szCs w:val="28"/>
        </w:rPr>
      </w:pPr>
      <w:r w:rsidRPr="00E85185">
        <w:rPr>
          <w:color w:val="000000"/>
          <w:sz w:val="28"/>
          <w:szCs w:val="28"/>
        </w:rPr>
        <w:t>ПОСТАНОВЛЯЮ:</w:t>
      </w:r>
    </w:p>
    <w:p w:rsidR="006518AC" w:rsidRPr="00E85185" w:rsidRDefault="006518AC" w:rsidP="00E85185">
      <w:pPr>
        <w:pStyle w:val="western"/>
        <w:shd w:val="clear" w:color="auto" w:fill="FFFFFF"/>
        <w:jc w:val="both"/>
        <w:rPr>
          <w:color w:val="000000"/>
          <w:sz w:val="28"/>
          <w:szCs w:val="28"/>
        </w:rPr>
      </w:pPr>
      <w:r w:rsidRPr="00E85185">
        <w:rPr>
          <w:color w:val="000000"/>
          <w:sz w:val="28"/>
          <w:szCs w:val="28"/>
        </w:rPr>
        <w:t>1. Признать утратившим силу постановление главы сельского поселения «Куръя» от 01.06.2012г. № 6/27 «Об утверждении административного регламента осуществления муниципального контроля за сохранностью автомобильных дорог местного значения».</w:t>
      </w:r>
    </w:p>
    <w:p w:rsidR="006518AC" w:rsidRPr="00E85185" w:rsidRDefault="006518AC" w:rsidP="00E85185">
      <w:pPr>
        <w:pStyle w:val="western"/>
        <w:shd w:val="clear" w:color="auto" w:fill="FFFFFF"/>
        <w:jc w:val="both"/>
        <w:rPr>
          <w:color w:val="000000"/>
          <w:sz w:val="28"/>
          <w:szCs w:val="28"/>
        </w:rPr>
      </w:pPr>
      <w:r w:rsidRPr="00E85185">
        <w:rPr>
          <w:color w:val="000000"/>
          <w:sz w:val="28"/>
          <w:szCs w:val="28"/>
        </w:rPr>
        <w:t>2. Обнародовать настоящее постановление на информационном стенде и разместить на официальном сайте администрации сельского поселения «Куръя» в сети Интернет.</w:t>
      </w:r>
    </w:p>
    <w:p w:rsidR="006518AC" w:rsidRDefault="006518AC" w:rsidP="00112C9A">
      <w:pPr>
        <w:spacing w:line="360" w:lineRule="auto"/>
        <w:jc w:val="both"/>
        <w:rPr>
          <w:color w:val="000000"/>
        </w:rPr>
      </w:pPr>
    </w:p>
    <w:p w:rsidR="006518AC" w:rsidRDefault="006518AC" w:rsidP="00112C9A">
      <w:pPr>
        <w:spacing w:line="360" w:lineRule="auto"/>
        <w:jc w:val="both"/>
      </w:pPr>
      <w:r>
        <w:t>Глава сельского поселения  «Куръя»                         О.В.Собянин</w:t>
      </w:r>
    </w:p>
    <w:p w:rsidR="006518AC" w:rsidRDefault="006518AC" w:rsidP="00112C9A"/>
    <w:p w:rsidR="006518AC" w:rsidRDefault="006518AC" w:rsidP="00112C9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</w:t>
      </w:r>
    </w:p>
    <w:p w:rsidR="006518AC" w:rsidRDefault="006518AC" w:rsidP="00112C9A">
      <w:pPr>
        <w:rPr>
          <w:b/>
          <w:bCs/>
          <w:sz w:val="18"/>
          <w:szCs w:val="18"/>
        </w:rPr>
      </w:pPr>
    </w:p>
    <w:p w:rsidR="006518AC" w:rsidRDefault="006518AC" w:rsidP="00112C9A">
      <w:pPr>
        <w:rPr>
          <w:b/>
          <w:bCs/>
          <w:sz w:val="18"/>
          <w:szCs w:val="18"/>
        </w:rPr>
      </w:pPr>
    </w:p>
    <w:p w:rsidR="006518AC" w:rsidRDefault="006518AC" w:rsidP="00112C9A">
      <w:pPr>
        <w:rPr>
          <w:b/>
          <w:bCs/>
          <w:sz w:val="18"/>
          <w:szCs w:val="18"/>
        </w:rPr>
      </w:pPr>
    </w:p>
    <w:p w:rsidR="006518AC" w:rsidRDefault="006518AC" w:rsidP="00112C9A">
      <w:pPr>
        <w:rPr>
          <w:b/>
          <w:bCs/>
          <w:sz w:val="18"/>
          <w:szCs w:val="18"/>
        </w:rPr>
      </w:pPr>
    </w:p>
    <w:p w:rsidR="006518AC" w:rsidRDefault="006518AC" w:rsidP="00112C9A">
      <w:pPr>
        <w:rPr>
          <w:b/>
          <w:bCs/>
          <w:sz w:val="18"/>
          <w:szCs w:val="18"/>
        </w:rPr>
      </w:pPr>
    </w:p>
    <w:p w:rsidR="006518AC" w:rsidRDefault="006518AC" w:rsidP="00112C9A">
      <w:pPr>
        <w:rPr>
          <w:b/>
          <w:bCs/>
          <w:sz w:val="18"/>
          <w:szCs w:val="18"/>
        </w:rPr>
      </w:pPr>
    </w:p>
    <w:p w:rsidR="006518AC" w:rsidRDefault="006518AC"/>
    <w:sectPr w:rsidR="006518AC" w:rsidSect="000D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2569"/>
    <w:multiLevelType w:val="hybridMultilevel"/>
    <w:tmpl w:val="5C42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C9A"/>
    <w:rsid w:val="000D298A"/>
    <w:rsid w:val="00112C9A"/>
    <w:rsid w:val="001B4E99"/>
    <w:rsid w:val="002F72CC"/>
    <w:rsid w:val="00300321"/>
    <w:rsid w:val="00306460"/>
    <w:rsid w:val="0048731B"/>
    <w:rsid w:val="0049720F"/>
    <w:rsid w:val="004C731F"/>
    <w:rsid w:val="00582E97"/>
    <w:rsid w:val="005C34B8"/>
    <w:rsid w:val="005D6779"/>
    <w:rsid w:val="0060208C"/>
    <w:rsid w:val="006518AC"/>
    <w:rsid w:val="00687966"/>
    <w:rsid w:val="00694488"/>
    <w:rsid w:val="006F078F"/>
    <w:rsid w:val="00783523"/>
    <w:rsid w:val="00814428"/>
    <w:rsid w:val="0084439C"/>
    <w:rsid w:val="00873ACC"/>
    <w:rsid w:val="008B4043"/>
    <w:rsid w:val="009B3D2B"/>
    <w:rsid w:val="00A3012E"/>
    <w:rsid w:val="00A56998"/>
    <w:rsid w:val="00A67E3F"/>
    <w:rsid w:val="00A95AD1"/>
    <w:rsid w:val="00AA7274"/>
    <w:rsid w:val="00BE2B18"/>
    <w:rsid w:val="00DA78A0"/>
    <w:rsid w:val="00DF7833"/>
    <w:rsid w:val="00E56DA5"/>
    <w:rsid w:val="00E85185"/>
    <w:rsid w:val="00F9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9A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C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2C9A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Caption">
    <w:name w:val="caption"/>
    <w:basedOn w:val="Normal"/>
    <w:next w:val="Normal"/>
    <w:uiPriority w:val="99"/>
    <w:qFormat/>
    <w:rsid w:val="00112C9A"/>
    <w:pPr>
      <w:tabs>
        <w:tab w:val="left" w:pos="3828"/>
      </w:tabs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99"/>
    <w:qFormat/>
    <w:rsid w:val="00112C9A"/>
    <w:pPr>
      <w:ind w:left="720"/>
    </w:pPr>
  </w:style>
  <w:style w:type="paragraph" w:customStyle="1" w:styleId="western">
    <w:name w:val="western"/>
    <w:basedOn w:val="Normal"/>
    <w:uiPriority w:val="99"/>
    <w:rsid w:val="00E85185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205</Words>
  <Characters>1175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</cp:lastModifiedBy>
  <cp:revision>3</cp:revision>
  <cp:lastPrinted>2015-06-22T09:38:00Z</cp:lastPrinted>
  <dcterms:created xsi:type="dcterms:W3CDTF">2015-06-22T08:00:00Z</dcterms:created>
  <dcterms:modified xsi:type="dcterms:W3CDTF">2015-06-22T09:38:00Z</dcterms:modified>
</cp:coreProperties>
</file>