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923E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923EC" w:rsidRDefault="002923EC" w:rsidP="00AC1463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923EC" w:rsidRDefault="002923EC" w:rsidP="00AC1463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923EC" w:rsidRDefault="002923EC" w:rsidP="00AC1463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923EC" w:rsidRDefault="002923EC" w:rsidP="00AC1463">
            <w:pPr>
              <w:pStyle w:val="Heading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923EC" w:rsidRDefault="002923EC" w:rsidP="00AC1463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BA0625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95964798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923EC" w:rsidRDefault="002923EC" w:rsidP="00AC1463">
            <w:pPr>
              <w:pStyle w:val="Heading1"/>
              <w:spacing w:line="276" w:lineRule="auto"/>
              <w:rPr>
                <w:sz w:val="24"/>
                <w:szCs w:val="24"/>
              </w:rPr>
            </w:pPr>
          </w:p>
          <w:p w:rsidR="002923EC" w:rsidRDefault="002923EC" w:rsidP="00AC1463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   СИКТ ОВМÖДЧÖМИНСА АДМИНИСТРАЦИЯ</w:t>
            </w:r>
          </w:p>
        </w:tc>
      </w:tr>
    </w:tbl>
    <w:p w:rsidR="002923EC" w:rsidRDefault="002923EC" w:rsidP="00440956">
      <w:pPr>
        <w:rPr>
          <w:b/>
          <w:bCs/>
        </w:rPr>
      </w:pPr>
    </w:p>
    <w:p w:rsidR="002923EC" w:rsidRDefault="002923EC" w:rsidP="00440956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923EC" w:rsidRDefault="002923EC" w:rsidP="00440956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Ш  У Ö  М</w:t>
      </w:r>
    </w:p>
    <w:p w:rsidR="002923EC" w:rsidRDefault="002923EC" w:rsidP="00440956">
      <w:pPr>
        <w:jc w:val="center"/>
        <w:outlineLvl w:val="0"/>
        <w:rPr>
          <w:b/>
          <w:bCs/>
        </w:rPr>
      </w:pPr>
    </w:p>
    <w:p w:rsidR="002923EC" w:rsidRDefault="002923EC" w:rsidP="00440956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2923EC" w:rsidRDefault="002923EC" w:rsidP="00440956">
      <w:pPr>
        <w:jc w:val="center"/>
      </w:pPr>
      <w:r>
        <w:t>с.Куръя</w:t>
      </w:r>
    </w:p>
    <w:p w:rsidR="002923EC" w:rsidRDefault="002923EC" w:rsidP="00440956">
      <w:pPr>
        <w:jc w:val="center"/>
      </w:pPr>
    </w:p>
    <w:p w:rsidR="002923EC" w:rsidRDefault="002923EC" w:rsidP="00BB42A8">
      <w:pPr>
        <w:pStyle w:val="Heading4"/>
        <w:jc w:val="both"/>
      </w:pPr>
    </w:p>
    <w:p w:rsidR="002923EC" w:rsidRDefault="002923EC" w:rsidP="00BB42A8">
      <w:pPr>
        <w:pStyle w:val="Heading4"/>
        <w:jc w:val="both"/>
      </w:pPr>
      <w:r>
        <w:t xml:space="preserve"> </w:t>
      </w:r>
      <w:r>
        <w:rPr>
          <w:u w:val="single"/>
        </w:rPr>
        <w:t>от 05 ма</w:t>
      </w:r>
      <w:r w:rsidRPr="001F75C7">
        <w:rPr>
          <w:u w:val="single"/>
        </w:rPr>
        <w:t>я 2015г</w:t>
      </w:r>
      <w:r>
        <w:t>.</w:t>
      </w:r>
    </w:p>
    <w:p w:rsidR="002923EC" w:rsidRPr="00F050F4" w:rsidRDefault="002923EC" w:rsidP="00BB42A8">
      <w:pPr>
        <w:pStyle w:val="Heading4"/>
        <w:jc w:val="both"/>
        <w:rPr>
          <w:u w:val="single"/>
        </w:rPr>
      </w:pPr>
      <w:r w:rsidRPr="00B04972">
        <w:rPr>
          <w:sz w:val="16"/>
          <w:szCs w:val="16"/>
        </w:rPr>
        <w:t>(с. Куръя, Республика Коми)</w:t>
      </w:r>
      <w:r w:rsidRPr="00405EBC">
        <w:t xml:space="preserve">                                              </w:t>
      </w:r>
      <w:r>
        <w:t xml:space="preserve">                                                    №   5/18                                                                                          </w:t>
      </w:r>
      <w:r w:rsidRPr="00F050F4">
        <w:t xml:space="preserve">                                                                                 </w:t>
      </w:r>
      <w:r>
        <w:t xml:space="preserve">                                           </w:t>
      </w:r>
    </w:p>
    <w:p w:rsidR="002923EC" w:rsidRPr="00440956" w:rsidRDefault="002923EC" w:rsidP="00440956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2923EC" w:rsidRPr="00B04972" w:rsidRDefault="002923EC" w:rsidP="00B04972">
      <w:pPr>
        <w:rPr>
          <w:sz w:val="28"/>
          <w:szCs w:val="28"/>
        </w:rPr>
      </w:pPr>
      <w:r w:rsidRPr="00B04972">
        <w:rPr>
          <w:sz w:val="28"/>
          <w:szCs w:val="28"/>
        </w:rPr>
        <w:t>Об утверждении перечня объектов</w:t>
      </w:r>
    </w:p>
    <w:p w:rsidR="002923EC" w:rsidRPr="00B04972" w:rsidRDefault="002923EC" w:rsidP="00B04972">
      <w:pPr>
        <w:rPr>
          <w:sz w:val="28"/>
          <w:szCs w:val="28"/>
        </w:rPr>
      </w:pPr>
      <w:r w:rsidRPr="00B04972">
        <w:rPr>
          <w:sz w:val="28"/>
          <w:szCs w:val="28"/>
        </w:rPr>
        <w:t xml:space="preserve">дорожно-уличной сети муниципального </w:t>
      </w:r>
    </w:p>
    <w:p w:rsidR="002923EC" w:rsidRPr="00B04972" w:rsidRDefault="002923EC" w:rsidP="00B04972">
      <w:pPr>
        <w:rPr>
          <w:sz w:val="28"/>
          <w:szCs w:val="28"/>
        </w:rPr>
      </w:pPr>
      <w:r w:rsidRPr="00B04972">
        <w:rPr>
          <w:sz w:val="28"/>
          <w:szCs w:val="28"/>
        </w:rPr>
        <w:t xml:space="preserve">образования сельского поселения </w:t>
      </w:r>
    </w:p>
    <w:p w:rsidR="002923EC" w:rsidRPr="00B04972" w:rsidRDefault="002923EC" w:rsidP="00B04972">
      <w:pPr>
        <w:rPr>
          <w:sz w:val="28"/>
          <w:szCs w:val="28"/>
        </w:rPr>
      </w:pPr>
      <w:r w:rsidRPr="00B04972">
        <w:rPr>
          <w:sz w:val="28"/>
          <w:szCs w:val="28"/>
        </w:rPr>
        <w:t>«Куръя»</w:t>
      </w:r>
    </w:p>
    <w:p w:rsidR="002923EC" w:rsidRPr="00B04972" w:rsidRDefault="002923EC" w:rsidP="00B04972">
      <w:pPr>
        <w:rPr>
          <w:sz w:val="28"/>
          <w:szCs w:val="28"/>
        </w:rPr>
      </w:pPr>
    </w:p>
    <w:p w:rsidR="002923EC" w:rsidRDefault="002923EC" w:rsidP="00B04972">
      <w:r>
        <w:t xml:space="preserve">              </w:t>
      </w:r>
    </w:p>
    <w:p w:rsidR="002923EC" w:rsidRDefault="002923EC" w:rsidP="00B04972">
      <w:pPr>
        <w:ind w:firstLine="708"/>
        <w:jc w:val="both"/>
      </w:pPr>
    </w:p>
    <w:p w:rsidR="002923EC" w:rsidRDefault="002923EC" w:rsidP="00B04972">
      <w:pPr>
        <w:ind w:firstLine="708"/>
        <w:jc w:val="both"/>
      </w:pPr>
    </w:p>
    <w:p w:rsidR="002923EC" w:rsidRPr="00B04972" w:rsidRDefault="002923EC" w:rsidP="00B04972">
      <w:pPr>
        <w:ind w:firstLine="708"/>
        <w:jc w:val="both"/>
        <w:rPr>
          <w:sz w:val="28"/>
          <w:szCs w:val="28"/>
        </w:rPr>
      </w:pPr>
      <w:r w:rsidRPr="00B04972">
        <w:rPr>
          <w:sz w:val="28"/>
          <w:szCs w:val="28"/>
        </w:rPr>
        <w:t xml:space="preserve">В соответствии с Федеральным законом от 08.11.2007г.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06.102003 г. № 131-ФЗ Об общих принципах организации местного самоуправления в Российской Федерации»,     </w:t>
      </w:r>
    </w:p>
    <w:p w:rsidR="002923EC" w:rsidRPr="00B04972" w:rsidRDefault="002923EC" w:rsidP="00B04972">
      <w:pPr>
        <w:rPr>
          <w:sz w:val="28"/>
          <w:szCs w:val="28"/>
        </w:rPr>
      </w:pPr>
      <w:r w:rsidRPr="00B04972">
        <w:rPr>
          <w:sz w:val="28"/>
          <w:szCs w:val="28"/>
        </w:rPr>
        <w:t xml:space="preserve">                                   </w:t>
      </w:r>
    </w:p>
    <w:p w:rsidR="002923EC" w:rsidRPr="00B04972" w:rsidRDefault="002923EC" w:rsidP="00B04972">
      <w:pPr>
        <w:jc w:val="center"/>
        <w:rPr>
          <w:b/>
          <w:bCs/>
          <w:sz w:val="28"/>
          <w:szCs w:val="28"/>
        </w:rPr>
      </w:pPr>
    </w:p>
    <w:p w:rsidR="002923EC" w:rsidRPr="00B04972" w:rsidRDefault="002923EC" w:rsidP="00B04972">
      <w:pPr>
        <w:jc w:val="center"/>
        <w:rPr>
          <w:b/>
          <w:bCs/>
          <w:sz w:val="28"/>
          <w:szCs w:val="28"/>
        </w:rPr>
      </w:pPr>
      <w:r w:rsidRPr="00B04972">
        <w:rPr>
          <w:b/>
          <w:bCs/>
          <w:sz w:val="28"/>
          <w:szCs w:val="28"/>
        </w:rPr>
        <w:t>П О С Т А Н О В Л Я Ю:</w:t>
      </w:r>
    </w:p>
    <w:p w:rsidR="002923EC" w:rsidRPr="00B04972" w:rsidRDefault="002923EC" w:rsidP="00B04972">
      <w:pPr>
        <w:rPr>
          <w:sz w:val="28"/>
          <w:szCs w:val="28"/>
        </w:rPr>
      </w:pPr>
    </w:p>
    <w:p w:rsidR="002923EC" w:rsidRPr="00B04972" w:rsidRDefault="002923EC" w:rsidP="00B04972">
      <w:pPr>
        <w:spacing w:line="360" w:lineRule="auto"/>
        <w:ind w:firstLine="720"/>
        <w:jc w:val="both"/>
        <w:rPr>
          <w:sz w:val="28"/>
          <w:szCs w:val="28"/>
        </w:rPr>
      </w:pPr>
      <w:r w:rsidRPr="00B04972">
        <w:rPr>
          <w:sz w:val="28"/>
          <w:szCs w:val="28"/>
        </w:rPr>
        <w:t xml:space="preserve"> 1. Утвердить Перечень улиц и проездов муниципального образо</w:t>
      </w:r>
      <w:r>
        <w:rPr>
          <w:sz w:val="28"/>
          <w:szCs w:val="28"/>
        </w:rPr>
        <w:t>вания сельского поселения «Куръя» согласно приложению</w:t>
      </w:r>
      <w:r w:rsidRPr="00B04972">
        <w:rPr>
          <w:sz w:val="28"/>
          <w:szCs w:val="28"/>
        </w:rPr>
        <w:t xml:space="preserve"> к настоящему постановлению.</w:t>
      </w:r>
    </w:p>
    <w:p w:rsidR="002923EC" w:rsidRPr="00B04972" w:rsidRDefault="002923EC" w:rsidP="00B04972">
      <w:pPr>
        <w:spacing w:line="360" w:lineRule="auto"/>
        <w:ind w:left="420" w:firstLine="288"/>
        <w:jc w:val="both"/>
        <w:rPr>
          <w:sz w:val="28"/>
          <w:szCs w:val="28"/>
        </w:rPr>
      </w:pPr>
      <w:r w:rsidRPr="00B04972">
        <w:rPr>
          <w:sz w:val="28"/>
          <w:szCs w:val="28"/>
        </w:rPr>
        <w:t>2. Настоящее постановление вступает в силу со дня подписания.</w:t>
      </w:r>
    </w:p>
    <w:p w:rsidR="002923EC" w:rsidRPr="00B04972" w:rsidRDefault="002923EC" w:rsidP="00B04972">
      <w:pPr>
        <w:spacing w:line="360" w:lineRule="auto"/>
        <w:ind w:left="420"/>
        <w:rPr>
          <w:sz w:val="28"/>
          <w:szCs w:val="28"/>
        </w:rPr>
      </w:pPr>
    </w:p>
    <w:p w:rsidR="002923EC" w:rsidRPr="00B04972" w:rsidRDefault="002923EC" w:rsidP="00B04972">
      <w:pPr>
        <w:spacing w:line="360" w:lineRule="auto"/>
        <w:ind w:left="420"/>
        <w:rPr>
          <w:sz w:val="28"/>
          <w:szCs w:val="28"/>
        </w:rPr>
      </w:pPr>
    </w:p>
    <w:p w:rsidR="002923EC" w:rsidRPr="00B04972" w:rsidRDefault="002923EC" w:rsidP="00B04972">
      <w:pPr>
        <w:ind w:left="420"/>
        <w:rPr>
          <w:sz w:val="28"/>
          <w:szCs w:val="28"/>
        </w:rPr>
      </w:pPr>
    </w:p>
    <w:p w:rsidR="002923EC" w:rsidRPr="00B04972" w:rsidRDefault="002923EC" w:rsidP="00B04972">
      <w:pPr>
        <w:ind w:left="420"/>
        <w:rPr>
          <w:sz w:val="28"/>
          <w:szCs w:val="28"/>
        </w:rPr>
      </w:pPr>
    </w:p>
    <w:p w:rsidR="002923EC" w:rsidRPr="00B04972" w:rsidRDefault="002923EC" w:rsidP="00B04972">
      <w:pPr>
        <w:ind w:left="420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«Куръя</w:t>
      </w:r>
      <w:r w:rsidRPr="00B04972">
        <w:rPr>
          <w:sz w:val="28"/>
          <w:szCs w:val="28"/>
        </w:rPr>
        <w:t xml:space="preserve">»                      </w:t>
      </w:r>
      <w:r>
        <w:rPr>
          <w:sz w:val="28"/>
          <w:szCs w:val="28"/>
        </w:rPr>
        <w:t xml:space="preserve">                    О.В.Собянин</w:t>
      </w:r>
    </w:p>
    <w:p w:rsidR="002923EC" w:rsidRPr="00B04972" w:rsidRDefault="002923EC" w:rsidP="00B04972">
      <w:pPr>
        <w:ind w:left="420"/>
        <w:rPr>
          <w:sz w:val="28"/>
          <w:szCs w:val="28"/>
        </w:rPr>
      </w:pPr>
    </w:p>
    <w:p w:rsidR="002923EC" w:rsidRPr="00B04972" w:rsidRDefault="002923EC" w:rsidP="00B04972">
      <w:pPr>
        <w:ind w:left="420"/>
        <w:rPr>
          <w:sz w:val="28"/>
          <w:szCs w:val="28"/>
        </w:rPr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ind w:left="420"/>
      </w:pPr>
    </w:p>
    <w:p w:rsidR="002923EC" w:rsidRDefault="002923EC" w:rsidP="00B04972">
      <w:pPr>
        <w:jc w:val="right"/>
      </w:pPr>
      <w:r>
        <w:t xml:space="preserve">                                                                                              Приложение утверждено  постановлением </w:t>
      </w:r>
    </w:p>
    <w:p w:rsidR="002923EC" w:rsidRDefault="002923EC" w:rsidP="00B04972">
      <w:pPr>
        <w:ind w:left="420"/>
        <w:jc w:val="right"/>
      </w:pPr>
      <w:r>
        <w:t>администрации  сельского поселения «Куръя»</w:t>
      </w:r>
    </w:p>
    <w:p w:rsidR="002923EC" w:rsidRDefault="002923EC" w:rsidP="00B04972">
      <w:pPr>
        <w:ind w:left="420"/>
        <w:jc w:val="right"/>
      </w:pPr>
      <w:r>
        <w:t>от  05.05. 2015 г. № 5/18</w:t>
      </w:r>
    </w:p>
    <w:p w:rsidR="002923EC" w:rsidRDefault="002923EC" w:rsidP="00B04972">
      <w:pPr>
        <w:ind w:left="420"/>
        <w:jc w:val="right"/>
        <w:rPr>
          <w:sz w:val="24"/>
          <w:szCs w:val="24"/>
        </w:rPr>
      </w:pPr>
    </w:p>
    <w:p w:rsidR="002923EC" w:rsidRDefault="002923EC" w:rsidP="00B04972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2923EC" w:rsidRDefault="002923EC" w:rsidP="00B049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улиц и проездов муниципального образования </w:t>
      </w:r>
    </w:p>
    <w:p w:rsidR="002923EC" w:rsidRDefault="002923EC" w:rsidP="00B04972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«Куръя»</w:t>
      </w:r>
    </w:p>
    <w:p w:rsidR="002923EC" w:rsidRDefault="002923EC" w:rsidP="00B04972">
      <w:pPr>
        <w:jc w:val="center"/>
        <w:rPr>
          <w:sz w:val="22"/>
          <w:szCs w:val="22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2160"/>
      </w:tblGrid>
      <w:tr w:rsidR="002923EC" w:rsidTr="00B04972">
        <w:trPr>
          <w:trHeight w:val="557"/>
        </w:trPr>
        <w:tc>
          <w:tcPr>
            <w:tcW w:w="1188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12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улицы, проезда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Протяженность, м</w:t>
            </w:r>
          </w:p>
        </w:tc>
      </w:tr>
      <w:tr w:rsidR="002923EC" w:rsidTr="00B04972">
        <w:tc>
          <w:tcPr>
            <w:tcW w:w="9468" w:type="dxa"/>
            <w:gridSpan w:val="3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Куръя</w:t>
            </w: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Молодёжная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Пачгино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Печорская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Тимина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Волосница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</w:p>
        </w:tc>
      </w:tr>
      <w:tr w:rsidR="002923EC" w:rsidTr="00B04972">
        <w:tc>
          <w:tcPr>
            <w:tcW w:w="1188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2923EC" w:rsidRDefault="0029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</w:p>
        </w:tc>
        <w:tc>
          <w:tcPr>
            <w:tcW w:w="2160" w:type="dxa"/>
          </w:tcPr>
          <w:p w:rsidR="002923EC" w:rsidRDefault="0029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</w:tbl>
    <w:p w:rsidR="002923EC" w:rsidRPr="001F75C7" w:rsidRDefault="002923EC" w:rsidP="00B049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923EC" w:rsidRPr="001F75C7" w:rsidSect="001B584D">
      <w:pgSz w:w="11906" w:h="16838"/>
      <w:pgMar w:top="1134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4C2651"/>
    <w:multiLevelType w:val="hybridMultilevel"/>
    <w:tmpl w:val="750CF1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3106A"/>
    <w:multiLevelType w:val="hybridMultilevel"/>
    <w:tmpl w:val="81CA95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A5186"/>
    <w:multiLevelType w:val="hybridMultilevel"/>
    <w:tmpl w:val="53B48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02C8A"/>
    <w:multiLevelType w:val="hybridMultilevel"/>
    <w:tmpl w:val="ED1E1F2C"/>
    <w:lvl w:ilvl="0" w:tplc="53265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C5A5DE8"/>
    <w:multiLevelType w:val="hybridMultilevel"/>
    <w:tmpl w:val="193A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20"/>
  </w:num>
  <w:num w:numId="10">
    <w:abstractNumId w:val="12"/>
  </w:num>
  <w:num w:numId="11">
    <w:abstractNumId w:val="22"/>
  </w:num>
  <w:num w:numId="12">
    <w:abstractNumId w:val="21"/>
  </w:num>
  <w:num w:numId="13">
    <w:abstractNumId w:val="3"/>
  </w:num>
  <w:num w:numId="14">
    <w:abstractNumId w:val="17"/>
  </w:num>
  <w:num w:numId="15">
    <w:abstractNumId w:val="25"/>
  </w:num>
  <w:num w:numId="16">
    <w:abstractNumId w:val="10"/>
  </w:num>
  <w:num w:numId="17">
    <w:abstractNumId w:val="2"/>
  </w:num>
  <w:num w:numId="18">
    <w:abstractNumId w:val="18"/>
  </w:num>
  <w:num w:numId="19">
    <w:abstractNumId w:val="23"/>
  </w:num>
  <w:num w:numId="20">
    <w:abstractNumId w:val="11"/>
  </w:num>
  <w:num w:numId="21">
    <w:abstractNumId w:val="0"/>
  </w:num>
  <w:num w:numId="22">
    <w:abstractNumId w:val="15"/>
  </w:num>
  <w:num w:numId="23">
    <w:abstractNumId w:val="5"/>
  </w:num>
  <w:num w:numId="24">
    <w:abstractNumId w:val="7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B3"/>
    <w:rsid w:val="000221E8"/>
    <w:rsid w:val="00027854"/>
    <w:rsid w:val="000470F0"/>
    <w:rsid w:val="000536B3"/>
    <w:rsid w:val="00063172"/>
    <w:rsid w:val="00064FE9"/>
    <w:rsid w:val="000677DC"/>
    <w:rsid w:val="000979A8"/>
    <w:rsid w:val="000B14FC"/>
    <w:rsid w:val="000B5F5E"/>
    <w:rsid w:val="000B6CB5"/>
    <w:rsid w:val="000C1824"/>
    <w:rsid w:val="000C6E5B"/>
    <w:rsid w:val="000E2414"/>
    <w:rsid w:val="000E5678"/>
    <w:rsid w:val="000F483D"/>
    <w:rsid w:val="00101BBB"/>
    <w:rsid w:val="001024BD"/>
    <w:rsid w:val="00103804"/>
    <w:rsid w:val="0012573E"/>
    <w:rsid w:val="0013189B"/>
    <w:rsid w:val="00132C1C"/>
    <w:rsid w:val="0013444C"/>
    <w:rsid w:val="00144F29"/>
    <w:rsid w:val="00153281"/>
    <w:rsid w:val="00161B5D"/>
    <w:rsid w:val="0016496F"/>
    <w:rsid w:val="00170E1C"/>
    <w:rsid w:val="00172341"/>
    <w:rsid w:val="001740A1"/>
    <w:rsid w:val="0017591F"/>
    <w:rsid w:val="00187C47"/>
    <w:rsid w:val="00187D65"/>
    <w:rsid w:val="00196666"/>
    <w:rsid w:val="001A5E6A"/>
    <w:rsid w:val="001B584D"/>
    <w:rsid w:val="001B7F03"/>
    <w:rsid w:val="001C0B6A"/>
    <w:rsid w:val="001C6378"/>
    <w:rsid w:val="001D0CF2"/>
    <w:rsid w:val="001D2057"/>
    <w:rsid w:val="001E4FF5"/>
    <w:rsid w:val="001F25D0"/>
    <w:rsid w:val="001F75C7"/>
    <w:rsid w:val="002204D0"/>
    <w:rsid w:val="00230310"/>
    <w:rsid w:val="0023398E"/>
    <w:rsid w:val="002437E0"/>
    <w:rsid w:val="00252603"/>
    <w:rsid w:val="00282724"/>
    <w:rsid w:val="00283194"/>
    <w:rsid w:val="00285BBE"/>
    <w:rsid w:val="002923EC"/>
    <w:rsid w:val="00297B18"/>
    <w:rsid w:val="002A56DA"/>
    <w:rsid w:val="002C5CE2"/>
    <w:rsid w:val="002E100D"/>
    <w:rsid w:val="0030488E"/>
    <w:rsid w:val="00310332"/>
    <w:rsid w:val="00311B01"/>
    <w:rsid w:val="00316B00"/>
    <w:rsid w:val="003535DD"/>
    <w:rsid w:val="00356923"/>
    <w:rsid w:val="00391C74"/>
    <w:rsid w:val="003B37D6"/>
    <w:rsid w:val="003D129E"/>
    <w:rsid w:val="003D1F55"/>
    <w:rsid w:val="003D6DF5"/>
    <w:rsid w:val="003E2437"/>
    <w:rsid w:val="003E44BB"/>
    <w:rsid w:val="003E60C3"/>
    <w:rsid w:val="003F09DC"/>
    <w:rsid w:val="003F68A7"/>
    <w:rsid w:val="004000A5"/>
    <w:rsid w:val="00405EBC"/>
    <w:rsid w:val="0042069C"/>
    <w:rsid w:val="00422362"/>
    <w:rsid w:val="00440956"/>
    <w:rsid w:val="004564F7"/>
    <w:rsid w:val="00462DA2"/>
    <w:rsid w:val="004819BE"/>
    <w:rsid w:val="00497C72"/>
    <w:rsid w:val="00497C96"/>
    <w:rsid w:val="004A3EF6"/>
    <w:rsid w:val="004B4F8B"/>
    <w:rsid w:val="004C0106"/>
    <w:rsid w:val="004C4335"/>
    <w:rsid w:val="004C4C45"/>
    <w:rsid w:val="004F1954"/>
    <w:rsid w:val="005024B3"/>
    <w:rsid w:val="005131AB"/>
    <w:rsid w:val="005158EE"/>
    <w:rsid w:val="00517F40"/>
    <w:rsid w:val="005344AF"/>
    <w:rsid w:val="00537DD5"/>
    <w:rsid w:val="0054154C"/>
    <w:rsid w:val="0054518E"/>
    <w:rsid w:val="00545A62"/>
    <w:rsid w:val="0055212E"/>
    <w:rsid w:val="00562DB7"/>
    <w:rsid w:val="005649A7"/>
    <w:rsid w:val="005656E6"/>
    <w:rsid w:val="00584681"/>
    <w:rsid w:val="00584ACE"/>
    <w:rsid w:val="005969DA"/>
    <w:rsid w:val="00596ADF"/>
    <w:rsid w:val="005A745C"/>
    <w:rsid w:val="005B23B4"/>
    <w:rsid w:val="005C0F4C"/>
    <w:rsid w:val="005C5D4E"/>
    <w:rsid w:val="005D2E30"/>
    <w:rsid w:val="005D7493"/>
    <w:rsid w:val="005F3A30"/>
    <w:rsid w:val="006017B2"/>
    <w:rsid w:val="00605A9C"/>
    <w:rsid w:val="00613FD4"/>
    <w:rsid w:val="00643FA8"/>
    <w:rsid w:val="00650B3E"/>
    <w:rsid w:val="0066121E"/>
    <w:rsid w:val="00662700"/>
    <w:rsid w:val="00665854"/>
    <w:rsid w:val="00673781"/>
    <w:rsid w:val="006860E6"/>
    <w:rsid w:val="006A4984"/>
    <w:rsid w:val="006C3A30"/>
    <w:rsid w:val="006C538C"/>
    <w:rsid w:val="006D40C5"/>
    <w:rsid w:val="006F0A16"/>
    <w:rsid w:val="006F2B5E"/>
    <w:rsid w:val="006F5AA0"/>
    <w:rsid w:val="00702FB3"/>
    <w:rsid w:val="007163BC"/>
    <w:rsid w:val="00721F4D"/>
    <w:rsid w:val="0073483B"/>
    <w:rsid w:val="00743963"/>
    <w:rsid w:val="00752DCE"/>
    <w:rsid w:val="00753EF3"/>
    <w:rsid w:val="007578DC"/>
    <w:rsid w:val="00767FF2"/>
    <w:rsid w:val="00797249"/>
    <w:rsid w:val="007A4032"/>
    <w:rsid w:val="007A4AAE"/>
    <w:rsid w:val="007A4D4F"/>
    <w:rsid w:val="007B575D"/>
    <w:rsid w:val="007D093D"/>
    <w:rsid w:val="007F4E5A"/>
    <w:rsid w:val="00832902"/>
    <w:rsid w:val="00843DB5"/>
    <w:rsid w:val="00844DFA"/>
    <w:rsid w:val="0084672A"/>
    <w:rsid w:val="00854DFE"/>
    <w:rsid w:val="0086263D"/>
    <w:rsid w:val="00866A81"/>
    <w:rsid w:val="00867A68"/>
    <w:rsid w:val="008720EB"/>
    <w:rsid w:val="00873433"/>
    <w:rsid w:val="0089100A"/>
    <w:rsid w:val="00892E89"/>
    <w:rsid w:val="00896DB9"/>
    <w:rsid w:val="008A62D9"/>
    <w:rsid w:val="008B09D7"/>
    <w:rsid w:val="008B1710"/>
    <w:rsid w:val="008D22F3"/>
    <w:rsid w:val="008D2D3B"/>
    <w:rsid w:val="008E3DE1"/>
    <w:rsid w:val="008F3C1A"/>
    <w:rsid w:val="008F793E"/>
    <w:rsid w:val="009318C7"/>
    <w:rsid w:val="00934A82"/>
    <w:rsid w:val="009375D1"/>
    <w:rsid w:val="00942273"/>
    <w:rsid w:val="00942D5B"/>
    <w:rsid w:val="0094528F"/>
    <w:rsid w:val="0094597A"/>
    <w:rsid w:val="00964DE6"/>
    <w:rsid w:val="00976051"/>
    <w:rsid w:val="00976F5C"/>
    <w:rsid w:val="00990D96"/>
    <w:rsid w:val="00991B41"/>
    <w:rsid w:val="009C724D"/>
    <w:rsid w:val="009D2AC0"/>
    <w:rsid w:val="009F28BD"/>
    <w:rsid w:val="009F7853"/>
    <w:rsid w:val="00A0763F"/>
    <w:rsid w:val="00A20A8D"/>
    <w:rsid w:val="00A24D07"/>
    <w:rsid w:val="00A2727C"/>
    <w:rsid w:val="00A312BA"/>
    <w:rsid w:val="00A64AF7"/>
    <w:rsid w:val="00A6567A"/>
    <w:rsid w:val="00A90509"/>
    <w:rsid w:val="00AA0991"/>
    <w:rsid w:val="00AA0FFA"/>
    <w:rsid w:val="00AA1985"/>
    <w:rsid w:val="00AA26A3"/>
    <w:rsid w:val="00AA30B8"/>
    <w:rsid w:val="00AA56D6"/>
    <w:rsid w:val="00AB1887"/>
    <w:rsid w:val="00AB5CBB"/>
    <w:rsid w:val="00AC1463"/>
    <w:rsid w:val="00AC5561"/>
    <w:rsid w:val="00AE34CA"/>
    <w:rsid w:val="00B02BA2"/>
    <w:rsid w:val="00B04972"/>
    <w:rsid w:val="00B122DE"/>
    <w:rsid w:val="00B13A7C"/>
    <w:rsid w:val="00B15D1D"/>
    <w:rsid w:val="00B2341D"/>
    <w:rsid w:val="00B4019D"/>
    <w:rsid w:val="00B547BD"/>
    <w:rsid w:val="00B82775"/>
    <w:rsid w:val="00B82C3A"/>
    <w:rsid w:val="00B90ACE"/>
    <w:rsid w:val="00B90FA4"/>
    <w:rsid w:val="00BA052A"/>
    <w:rsid w:val="00BA0625"/>
    <w:rsid w:val="00BA73FE"/>
    <w:rsid w:val="00BB42A8"/>
    <w:rsid w:val="00BB65C2"/>
    <w:rsid w:val="00BD5E90"/>
    <w:rsid w:val="00C00794"/>
    <w:rsid w:val="00C115EB"/>
    <w:rsid w:val="00C12E1F"/>
    <w:rsid w:val="00C131CB"/>
    <w:rsid w:val="00C15EED"/>
    <w:rsid w:val="00C32A8D"/>
    <w:rsid w:val="00C32E17"/>
    <w:rsid w:val="00C332D5"/>
    <w:rsid w:val="00C443D0"/>
    <w:rsid w:val="00C46C33"/>
    <w:rsid w:val="00C50F00"/>
    <w:rsid w:val="00C54047"/>
    <w:rsid w:val="00C77AD2"/>
    <w:rsid w:val="00CD5651"/>
    <w:rsid w:val="00CD6A69"/>
    <w:rsid w:val="00CF1BC4"/>
    <w:rsid w:val="00D01F06"/>
    <w:rsid w:val="00D0389B"/>
    <w:rsid w:val="00D059F5"/>
    <w:rsid w:val="00D2196F"/>
    <w:rsid w:val="00D43D89"/>
    <w:rsid w:val="00D45FA6"/>
    <w:rsid w:val="00D47559"/>
    <w:rsid w:val="00D578FB"/>
    <w:rsid w:val="00D64E30"/>
    <w:rsid w:val="00D651F2"/>
    <w:rsid w:val="00D7549A"/>
    <w:rsid w:val="00D761F9"/>
    <w:rsid w:val="00D7736F"/>
    <w:rsid w:val="00D95EF3"/>
    <w:rsid w:val="00DA3693"/>
    <w:rsid w:val="00DA5C20"/>
    <w:rsid w:val="00DA755E"/>
    <w:rsid w:val="00DB579A"/>
    <w:rsid w:val="00DB5C4E"/>
    <w:rsid w:val="00DB71E8"/>
    <w:rsid w:val="00DC5E5A"/>
    <w:rsid w:val="00DD0FBA"/>
    <w:rsid w:val="00DD4601"/>
    <w:rsid w:val="00DE46CD"/>
    <w:rsid w:val="00DE5CDB"/>
    <w:rsid w:val="00E0504B"/>
    <w:rsid w:val="00E107AF"/>
    <w:rsid w:val="00E13FCF"/>
    <w:rsid w:val="00E14A49"/>
    <w:rsid w:val="00E15A74"/>
    <w:rsid w:val="00E26BE9"/>
    <w:rsid w:val="00E32414"/>
    <w:rsid w:val="00E35365"/>
    <w:rsid w:val="00E45CD8"/>
    <w:rsid w:val="00E56DDA"/>
    <w:rsid w:val="00E7728D"/>
    <w:rsid w:val="00ED0958"/>
    <w:rsid w:val="00ED2771"/>
    <w:rsid w:val="00ED7B04"/>
    <w:rsid w:val="00EE3385"/>
    <w:rsid w:val="00EE5AF7"/>
    <w:rsid w:val="00EF4832"/>
    <w:rsid w:val="00F050F4"/>
    <w:rsid w:val="00F23007"/>
    <w:rsid w:val="00F327A3"/>
    <w:rsid w:val="00F41499"/>
    <w:rsid w:val="00F51521"/>
    <w:rsid w:val="00F75CF8"/>
    <w:rsid w:val="00F82562"/>
    <w:rsid w:val="00F90DBC"/>
    <w:rsid w:val="00F92450"/>
    <w:rsid w:val="00F93BD0"/>
    <w:rsid w:val="00FA31FD"/>
    <w:rsid w:val="00FC3F6C"/>
    <w:rsid w:val="00FD041E"/>
    <w:rsid w:val="00FD0851"/>
    <w:rsid w:val="00FD3012"/>
    <w:rsid w:val="00FD3BB8"/>
    <w:rsid w:val="00FE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5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E5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E5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5E5A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E5A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E5A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5E5A"/>
    <w:pPr>
      <w:keepNext/>
      <w:ind w:left="36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E5A"/>
    <w:pPr>
      <w:keepNext/>
      <w:jc w:val="both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2D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2D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52D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2D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2D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2DCE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2DCE"/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5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2DC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C5E5A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2DCE"/>
    <w:rPr>
      <w:sz w:val="20"/>
      <w:szCs w:val="20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DC5E5A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DC5E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02F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CE"/>
    <w:rPr>
      <w:sz w:val="2"/>
      <w:szCs w:val="2"/>
    </w:rPr>
  </w:style>
  <w:style w:type="paragraph" w:customStyle="1" w:styleId="ConsPlusTitle">
    <w:name w:val="ConsPlusTitle"/>
    <w:uiPriority w:val="99"/>
    <w:rsid w:val="00B827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E24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40956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customStyle="1" w:styleId="a">
    <w:name w:val="Знак Знак Знак Знак"/>
    <w:basedOn w:val="Normal"/>
    <w:uiPriority w:val="99"/>
    <w:rsid w:val="0044095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279</Words>
  <Characters>1593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Пользователь</cp:lastModifiedBy>
  <cp:revision>3</cp:revision>
  <cp:lastPrinted>2015-06-16T09:00:00Z</cp:lastPrinted>
  <dcterms:created xsi:type="dcterms:W3CDTF">2015-06-16T08:57:00Z</dcterms:created>
  <dcterms:modified xsi:type="dcterms:W3CDTF">2015-06-16T09:00:00Z</dcterms:modified>
</cp:coreProperties>
</file>