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DE6C7F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6C7F" w:rsidRDefault="00DE6C7F" w:rsidP="001B4E99">
            <w:pPr>
              <w:ind w:left="-108"/>
              <w:jc w:val="center"/>
              <w:rPr>
                <w:b/>
                <w:bCs/>
              </w:rPr>
            </w:pPr>
          </w:p>
          <w:p w:rsidR="00DE6C7F" w:rsidRDefault="00DE6C7F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DE6C7F" w:rsidRDefault="00DE6C7F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DE6C7F" w:rsidRDefault="00DE6C7F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6C7F" w:rsidRDefault="00DE6C7F" w:rsidP="001B4E99">
            <w:pPr>
              <w:jc w:val="center"/>
              <w:rPr>
                <w:b/>
                <w:bCs/>
              </w:rPr>
            </w:pPr>
            <w:r>
              <w:t xml:space="preserve">  </w:t>
            </w:r>
            <w:r w:rsidRPr="00A67E3F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487660682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6C7F" w:rsidRDefault="00DE6C7F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E6C7F" w:rsidRDefault="00DE6C7F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«КУРЪЯ»   СИКТ ОВМÖДЧÖМИНСА АДМИНИСТРАЦИЯ </w:t>
            </w:r>
          </w:p>
          <w:p w:rsidR="00DE6C7F" w:rsidRDefault="00DE6C7F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E6C7F" w:rsidRPr="00814428" w:rsidRDefault="00DE6C7F" w:rsidP="00112C9A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E6C7F" w:rsidRDefault="00DE6C7F" w:rsidP="00112C9A">
      <w:pPr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DE6C7F" w:rsidRPr="00814428" w:rsidRDefault="00DE6C7F" w:rsidP="00112C9A">
      <w:pPr>
        <w:jc w:val="center"/>
        <w:outlineLvl w:val="0"/>
        <w:rPr>
          <w:b/>
          <w:bCs/>
        </w:rPr>
      </w:pPr>
      <w:r w:rsidRPr="00814428">
        <w:rPr>
          <w:b/>
          <w:bCs/>
        </w:rPr>
        <w:t>Ш  У Ö  М</w:t>
      </w:r>
    </w:p>
    <w:p w:rsidR="00DE6C7F" w:rsidRDefault="00DE6C7F" w:rsidP="00112C9A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DE6C7F" w:rsidRDefault="00DE6C7F" w:rsidP="00112C9A">
      <w:pPr>
        <w:jc w:val="center"/>
      </w:pPr>
      <w:r>
        <w:t>с. Куръя</w:t>
      </w:r>
    </w:p>
    <w:p w:rsidR="00DE6C7F" w:rsidRDefault="00DE6C7F" w:rsidP="00112C9A">
      <w:pPr>
        <w:jc w:val="both"/>
      </w:pPr>
    </w:p>
    <w:p w:rsidR="00DE6C7F" w:rsidRDefault="00DE6C7F" w:rsidP="00112C9A">
      <w:pPr>
        <w:jc w:val="both"/>
      </w:pPr>
      <w:r>
        <w:t xml:space="preserve">   03 марта 2015 года                                                                  №  3/04</w:t>
      </w:r>
    </w:p>
    <w:p w:rsidR="00DE6C7F" w:rsidRDefault="00DE6C7F" w:rsidP="00112C9A">
      <w:pPr>
        <w:jc w:val="both"/>
      </w:pPr>
    </w:p>
    <w:p w:rsidR="00DE6C7F" w:rsidRDefault="00DE6C7F" w:rsidP="00112C9A">
      <w:r>
        <w:t>О признании утратившим силу  п</w:t>
      </w:r>
      <w:r w:rsidRPr="00A56998">
        <w:t xml:space="preserve">остановление </w:t>
      </w:r>
    </w:p>
    <w:p w:rsidR="00DE6C7F" w:rsidRDefault="00DE6C7F" w:rsidP="00112C9A">
      <w:r w:rsidRPr="00A56998">
        <w:t xml:space="preserve"> №20</w:t>
      </w:r>
      <w:r>
        <w:t xml:space="preserve"> от 29.04.2012 «Об утверждении а</w:t>
      </w:r>
      <w:r w:rsidRPr="00A56998">
        <w:t>дминистративного</w:t>
      </w:r>
    </w:p>
    <w:p w:rsidR="00DE6C7F" w:rsidRDefault="00DE6C7F" w:rsidP="006E1693">
      <w:r w:rsidRPr="00A56998">
        <w:t xml:space="preserve"> регламента проведения проверок при осуществлении </w:t>
      </w:r>
    </w:p>
    <w:p w:rsidR="00DE6C7F" w:rsidRPr="00A56998" w:rsidRDefault="00DE6C7F" w:rsidP="006E1693">
      <w:r w:rsidRPr="00A56998">
        <w:t>муниципального</w:t>
      </w:r>
      <w:r>
        <w:t xml:space="preserve"> </w:t>
      </w:r>
      <w:r w:rsidRPr="00A56998">
        <w:t>земельного контроля</w:t>
      </w:r>
    </w:p>
    <w:p w:rsidR="00DE6C7F" w:rsidRDefault="00DE6C7F" w:rsidP="00112C9A">
      <w:pPr>
        <w:spacing w:line="360" w:lineRule="auto"/>
        <w:jc w:val="both"/>
      </w:pPr>
    </w:p>
    <w:p w:rsidR="00DE6C7F" w:rsidRDefault="00DE6C7F" w:rsidP="00112C9A">
      <w:pPr>
        <w:spacing w:line="360" w:lineRule="auto"/>
        <w:jc w:val="both"/>
      </w:pPr>
      <w:r>
        <w:t xml:space="preserve">В соответствии с </w:t>
      </w:r>
      <w:r w:rsidRPr="00687966">
        <w:t xml:space="preserve"> Федеральн</w:t>
      </w:r>
      <w:r>
        <w:t>ым</w:t>
      </w:r>
      <w:r w:rsidRPr="00687966">
        <w:t xml:space="preserve"> закон</w:t>
      </w:r>
      <w:r>
        <w:t xml:space="preserve">ом </w:t>
      </w:r>
      <w:r w:rsidRPr="00687966">
        <w:t xml:space="preserve"> от 06 октября 2003 года № 131-ФЗ </w:t>
      </w:r>
      <w:r>
        <w:t>«</w:t>
      </w:r>
      <w:r w:rsidRPr="00687966">
        <w:t>Об общих принципах организации местного самоуправления в Российской Федерации</w:t>
      </w:r>
      <w:r>
        <w:t>»</w:t>
      </w:r>
      <w:r w:rsidRPr="00687966">
        <w:t>,</w:t>
      </w:r>
    </w:p>
    <w:p w:rsidR="00DE6C7F" w:rsidRDefault="00DE6C7F" w:rsidP="00112C9A">
      <w:pPr>
        <w:jc w:val="center"/>
      </w:pPr>
      <w:r>
        <w:t>П о с т а н о в л я ю</w:t>
      </w:r>
    </w:p>
    <w:p w:rsidR="00DE6C7F" w:rsidRDefault="00DE6C7F" w:rsidP="00112C9A"/>
    <w:p w:rsidR="00DE6C7F" w:rsidRDefault="00DE6C7F" w:rsidP="00112C9A"/>
    <w:p w:rsidR="00DE6C7F" w:rsidRPr="00A56998" w:rsidRDefault="00DE6C7F" w:rsidP="00A56998">
      <w:r>
        <w:t xml:space="preserve">1. Признать утратившим силу постановление  </w:t>
      </w:r>
      <w:r w:rsidRPr="00A56998">
        <w:t xml:space="preserve">№20 от 29.04.2012 </w:t>
      </w:r>
      <w:r>
        <w:t>«Об утверждении а</w:t>
      </w:r>
      <w:r w:rsidRPr="00A56998">
        <w:t xml:space="preserve">дминистративного регламента </w:t>
      </w:r>
      <w:r>
        <w:t xml:space="preserve"> </w:t>
      </w:r>
      <w:r w:rsidRPr="00A56998">
        <w:t>проведения проверок при осуществлении муниципального земельного контроля</w:t>
      </w:r>
      <w:r>
        <w:t>.</w:t>
      </w:r>
    </w:p>
    <w:p w:rsidR="00DE6C7F" w:rsidRDefault="00DE6C7F" w:rsidP="00112C9A">
      <w:pPr>
        <w:spacing w:line="360" w:lineRule="auto"/>
        <w:ind w:left="720"/>
        <w:jc w:val="both"/>
      </w:pPr>
    </w:p>
    <w:p w:rsidR="00DE6C7F" w:rsidRDefault="00DE6C7F" w:rsidP="00112C9A">
      <w:pPr>
        <w:spacing w:line="360" w:lineRule="auto"/>
        <w:jc w:val="both"/>
      </w:pPr>
    </w:p>
    <w:p w:rsidR="00DE6C7F" w:rsidRDefault="00DE6C7F" w:rsidP="00112C9A">
      <w:pPr>
        <w:spacing w:line="360" w:lineRule="auto"/>
        <w:jc w:val="both"/>
      </w:pPr>
      <w:r>
        <w:t>Глава сельского поселения  «Куръя»                         О.В.Собянин</w:t>
      </w:r>
    </w:p>
    <w:p w:rsidR="00DE6C7F" w:rsidRDefault="00DE6C7F" w:rsidP="00112C9A"/>
    <w:p w:rsidR="00DE6C7F" w:rsidRDefault="00DE6C7F" w:rsidP="00112C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:rsidR="00DE6C7F" w:rsidRDefault="00DE6C7F" w:rsidP="00112C9A">
      <w:pPr>
        <w:rPr>
          <w:b/>
          <w:bCs/>
          <w:sz w:val="18"/>
          <w:szCs w:val="18"/>
        </w:rPr>
      </w:pPr>
    </w:p>
    <w:p w:rsidR="00DE6C7F" w:rsidRDefault="00DE6C7F" w:rsidP="00112C9A">
      <w:pPr>
        <w:rPr>
          <w:b/>
          <w:bCs/>
          <w:sz w:val="18"/>
          <w:szCs w:val="18"/>
        </w:rPr>
      </w:pPr>
    </w:p>
    <w:p w:rsidR="00DE6C7F" w:rsidRDefault="00DE6C7F" w:rsidP="00112C9A">
      <w:pPr>
        <w:rPr>
          <w:b/>
          <w:bCs/>
          <w:sz w:val="18"/>
          <w:szCs w:val="18"/>
        </w:rPr>
      </w:pPr>
    </w:p>
    <w:p w:rsidR="00DE6C7F" w:rsidRDefault="00DE6C7F" w:rsidP="00112C9A">
      <w:pPr>
        <w:rPr>
          <w:b/>
          <w:bCs/>
          <w:sz w:val="18"/>
          <w:szCs w:val="18"/>
        </w:rPr>
      </w:pPr>
    </w:p>
    <w:p w:rsidR="00DE6C7F" w:rsidRDefault="00DE6C7F" w:rsidP="00112C9A">
      <w:pPr>
        <w:rPr>
          <w:b/>
          <w:bCs/>
          <w:sz w:val="18"/>
          <w:szCs w:val="18"/>
        </w:rPr>
      </w:pPr>
    </w:p>
    <w:p w:rsidR="00DE6C7F" w:rsidRDefault="00DE6C7F" w:rsidP="00112C9A">
      <w:pPr>
        <w:rPr>
          <w:b/>
          <w:bCs/>
          <w:sz w:val="18"/>
          <w:szCs w:val="18"/>
        </w:rPr>
      </w:pPr>
    </w:p>
    <w:p w:rsidR="00DE6C7F" w:rsidRDefault="00DE6C7F"/>
    <w:sectPr w:rsidR="00DE6C7F" w:rsidSect="000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569"/>
    <w:multiLevelType w:val="hybridMultilevel"/>
    <w:tmpl w:val="5C4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9A"/>
    <w:rsid w:val="000D298A"/>
    <w:rsid w:val="00112C9A"/>
    <w:rsid w:val="001B4E99"/>
    <w:rsid w:val="002F05B2"/>
    <w:rsid w:val="00306460"/>
    <w:rsid w:val="0049720F"/>
    <w:rsid w:val="005C34B8"/>
    <w:rsid w:val="00687966"/>
    <w:rsid w:val="00694488"/>
    <w:rsid w:val="006E1693"/>
    <w:rsid w:val="006F078F"/>
    <w:rsid w:val="00783523"/>
    <w:rsid w:val="00814428"/>
    <w:rsid w:val="00873ACC"/>
    <w:rsid w:val="008C4B9F"/>
    <w:rsid w:val="009B3D2B"/>
    <w:rsid w:val="00A56998"/>
    <w:rsid w:val="00A67E3F"/>
    <w:rsid w:val="00AA7274"/>
    <w:rsid w:val="00DA78A0"/>
    <w:rsid w:val="00DE6C7F"/>
    <w:rsid w:val="00DF7833"/>
    <w:rsid w:val="00E56DA5"/>
    <w:rsid w:val="00F9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A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C9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Caption">
    <w:name w:val="caption"/>
    <w:basedOn w:val="Normal"/>
    <w:next w:val="Normal"/>
    <w:uiPriority w:val="99"/>
    <w:qFormat/>
    <w:rsid w:val="00112C9A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112C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2015-03-12T07:16:00Z</cp:lastPrinted>
  <dcterms:created xsi:type="dcterms:W3CDTF">2015-02-27T11:00:00Z</dcterms:created>
  <dcterms:modified xsi:type="dcterms:W3CDTF">2015-03-12T07:18:00Z</dcterms:modified>
</cp:coreProperties>
</file>