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9E5" w:rsidRPr="00873185" w:rsidRDefault="006149E5" w:rsidP="00873185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61"/>
        <w:gridCol w:w="2977"/>
        <w:gridCol w:w="3827"/>
      </w:tblGrid>
      <w:tr w:rsidR="006149E5" w:rsidRPr="00CA52B0">
        <w:trPr>
          <w:trHeight w:val="140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6149E5" w:rsidRPr="00CA52B0" w:rsidRDefault="006149E5" w:rsidP="00873185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«Куръя</w:t>
            </w:r>
            <w:r w:rsidRPr="00CA52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:rsidR="006149E5" w:rsidRPr="00CA52B0" w:rsidRDefault="006149E5" w:rsidP="00873185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52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сикт  овмöдчöминса</w:t>
            </w:r>
          </w:p>
          <w:p w:rsidR="006149E5" w:rsidRPr="00CA52B0" w:rsidRDefault="006149E5" w:rsidP="0087318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52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6149E5" w:rsidRPr="00CA52B0" w:rsidRDefault="006149E5" w:rsidP="0087318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731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4.5pt;height:57.75pt" o:ole="" fillcolor="window">
                  <v:imagedata r:id="rId5" o:title=""/>
                </v:shape>
                <o:OLEObject Type="Embed" ProgID="Word.Picture.8" ShapeID="_x0000_i1025" DrawAspect="Content" ObjectID="_1559648229" r:id="rId6"/>
              </w:objec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6149E5" w:rsidRPr="00CA52B0" w:rsidRDefault="006149E5" w:rsidP="0087318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52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Администрация </w:t>
            </w:r>
          </w:p>
          <w:p w:rsidR="006149E5" w:rsidRPr="00CA52B0" w:rsidRDefault="006149E5" w:rsidP="0087318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сельского поселения «Куръя</w:t>
            </w:r>
            <w:r w:rsidRPr="00CA52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</w:tr>
    </w:tbl>
    <w:p w:rsidR="006149E5" w:rsidRPr="00873185" w:rsidRDefault="006149E5" w:rsidP="00873185">
      <w:pPr>
        <w:pStyle w:val="Heading3"/>
        <w:numPr>
          <w:ilvl w:val="2"/>
          <w:numId w:val="1"/>
        </w:numPr>
        <w:tabs>
          <w:tab w:val="left" w:pos="4740"/>
          <w:tab w:val="center" w:pos="4875"/>
        </w:tabs>
        <w:jc w:val="left"/>
        <w:rPr>
          <w:sz w:val="16"/>
          <w:szCs w:val="16"/>
        </w:rPr>
      </w:pPr>
      <w:r w:rsidRPr="00873185">
        <w:t xml:space="preserve">                             </w:t>
      </w:r>
      <w:r w:rsidRPr="00873185">
        <w:rPr>
          <w:sz w:val="16"/>
          <w:szCs w:val="16"/>
        </w:rPr>
        <w:tab/>
      </w:r>
      <w:r w:rsidRPr="00873185">
        <w:rPr>
          <w:sz w:val="16"/>
          <w:szCs w:val="16"/>
        </w:rPr>
        <w:tab/>
      </w:r>
    </w:p>
    <w:p w:rsidR="006149E5" w:rsidRPr="00873185" w:rsidRDefault="006149E5" w:rsidP="00873185">
      <w:pPr>
        <w:pStyle w:val="Heading3"/>
        <w:numPr>
          <w:ilvl w:val="2"/>
          <w:numId w:val="1"/>
        </w:numPr>
        <w:tabs>
          <w:tab w:val="left" w:pos="2655"/>
        </w:tabs>
        <w:jc w:val="left"/>
      </w:pPr>
      <w:r w:rsidRPr="00873185">
        <w:t xml:space="preserve">                                               Ш У </w:t>
      </w:r>
      <w:r w:rsidRPr="00873185">
        <w:rPr>
          <w:b w:val="0"/>
          <w:bCs w:val="0"/>
          <w:sz w:val="48"/>
          <w:szCs w:val="48"/>
          <w:lang w:val="en-US"/>
        </w:rPr>
        <w:t>ö</w:t>
      </w:r>
      <w:r w:rsidRPr="00873185">
        <w:t xml:space="preserve"> М</w:t>
      </w:r>
    </w:p>
    <w:p w:rsidR="006149E5" w:rsidRPr="00873185" w:rsidRDefault="006149E5" w:rsidP="00873185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73185">
        <w:rPr>
          <w:rFonts w:ascii="Times New Roman" w:hAnsi="Times New Roman" w:cs="Times New Roman"/>
          <w:b/>
          <w:bCs/>
          <w:sz w:val="32"/>
          <w:szCs w:val="32"/>
        </w:rPr>
        <w:t>П О С Т А Н О В Л Е Н И Е</w:t>
      </w:r>
    </w:p>
    <w:p w:rsidR="006149E5" w:rsidRPr="00873185" w:rsidRDefault="006149E5" w:rsidP="0087318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pict>
          <v:line id="_x0000_s1026" style="position:absolute;left:0;text-align:left;z-index:251658240" from="-7.65pt,3.3pt" to="496.35pt,3.3pt" o:allowincell="f" strokeweight="2.25pt">
            <w10:wrap type="topAndBottom"/>
          </v:line>
        </w:pict>
      </w:r>
      <w:r>
        <w:rPr>
          <w:rFonts w:ascii="Times New Roman" w:hAnsi="Times New Roman" w:cs="Times New Roman"/>
        </w:rPr>
        <w:t>с.Куръя</w:t>
      </w:r>
    </w:p>
    <w:p w:rsidR="006149E5" w:rsidRPr="00873185" w:rsidRDefault="006149E5" w:rsidP="00873185">
      <w:pPr>
        <w:pStyle w:val="Heading4"/>
        <w:numPr>
          <w:ilvl w:val="3"/>
          <w:numId w:val="1"/>
        </w:numPr>
        <w:rPr>
          <w:sz w:val="28"/>
          <w:szCs w:val="28"/>
        </w:rPr>
      </w:pPr>
    </w:p>
    <w:p w:rsidR="006149E5" w:rsidRPr="00873185" w:rsidRDefault="006149E5" w:rsidP="00873185">
      <w:pPr>
        <w:tabs>
          <w:tab w:val="left" w:pos="8340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873185">
        <w:rPr>
          <w:rFonts w:ascii="Times New Roman" w:hAnsi="Times New Roman" w:cs="Times New Roman"/>
        </w:rPr>
        <w:t xml:space="preserve">  </w:t>
      </w:r>
      <w:r w:rsidRPr="0087318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от 15 июня</w:t>
      </w:r>
      <w:r w:rsidRPr="00873185">
        <w:rPr>
          <w:rFonts w:ascii="Times New Roman" w:hAnsi="Times New Roman" w:cs="Times New Roman"/>
          <w:sz w:val="24"/>
          <w:szCs w:val="24"/>
          <w:u w:val="single"/>
        </w:rPr>
        <w:t xml:space="preserve"> 2017 года_</w:t>
      </w:r>
      <w:r w:rsidRPr="0087318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6/12</w:t>
      </w:r>
    </w:p>
    <w:p w:rsidR="006149E5" w:rsidRPr="00A31547" w:rsidRDefault="006149E5" w:rsidP="0087318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(Республика Коми, с.Куръя</w:t>
      </w:r>
      <w:r w:rsidRPr="00A31547">
        <w:rPr>
          <w:rFonts w:ascii="Times New Roman" w:hAnsi="Times New Roman" w:cs="Times New Roman"/>
          <w:sz w:val="20"/>
          <w:szCs w:val="20"/>
        </w:rPr>
        <w:t>)</w:t>
      </w:r>
    </w:p>
    <w:p w:rsidR="006149E5" w:rsidRDefault="006149E5" w:rsidP="00A31547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6149E5" w:rsidRPr="00A31547" w:rsidRDefault="006149E5" w:rsidP="00A31547">
      <w:pPr>
        <w:pStyle w:val="NormalWeb"/>
        <w:spacing w:before="0" w:beforeAutospacing="0" w:after="0" w:afterAutospacing="0"/>
        <w:rPr>
          <w:sz w:val="18"/>
          <w:szCs w:val="18"/>
        </w:rPr>
      </w:pPr>
      <w:r w:rsidRPr="00A31547">
        <w:rPr>
          <w:sz w:val="22"/>
          <w:szCs w:val="22"/>
        </w:rPr>
        <w:t>Об организации обучения населения</w:t>
      </w:r>
    </w:p>
    <w:p w:rsidR="006149E5" w:rsidRPr="00A31547" w:rsidRDefault="006149E5" w:rsidP="00A31547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A31547">
        <w:rPr>
          <w:sz w:val="22"/>
          <w:szCs w:val="22"/>
        </w:rPr>
        <w:t xml:space="preserve"> мерам пожарной безопасности</w:t>
      </w:r>
    </w:p>
    <w:p w:rsidR="006149E5" w:rsidRDefault="006149E5" w:rsidP="0017668F">
      <w:pPr>
        <w:pStyle w:val="NormalWeb"/>
        <w:rPr>
          <w:sz w:val="18"/>
          <w:szCs w:val="18"/>
        </w:rPr>
      </w:pPr>
      <w:r>
        <w:rPr>
          <w:sz w:val="18"/>
          <w:szCs w:val="18"/>
        </w:rPr>
        <w:t> </w:t>
      </w:r>
    </w:p>
    <w:p w:rsidR="006149E5" w:rsidRPr="00A31547" w:rsidRDefault="006149E5" w:rsidP="00A31547">
      <w:pPr>
        <w:pStyle w:val="NormalWeb"/>
        <w:jc w:val="both"/>
      </w:pPr>
      <w:r w:rsidRPr="00A31547">
        <w:t>В соответствии с Федеральным Законом № 69-ФЗ от 21 декабря 1994 «О пожарной безопасности», Федеральным законом № 131-ФЗ от 06.10.2003 «Об общих принципах организации местного самоуправления в Российской Федерации» и в целях организации выполнения и осуществления мер пожарной безопасности на территории муниципального образования,</w:t>
      </w:r>
    </w:p>
    <w:p w:rsidR="006149E5" w:rsidRPr="00A31547" w:rsidRDefault="006149E5" w:rsidP="00A31547">
      <w:pPr>
        <w:pStyle w:val="NormalWeb"/>
        <w:jc w:val="both"/>
      </w:pPr>
      <w:r w:rsidRPr="00A31547">
        <w:t> </w:t>
      </w:r>
    </w:p>
    <w:p w:rsidR="006149E5" w:rsidRPr="00A31547" w:rsidRDefault="006149E5" w:rsidP="00A31547">
      <w:pPr>
        <w:pStyle w:val="NormalWeb"/>
        <w:jc w:val="center"/>
        <w:rPr>
          <w:b/>
          <w:bCs/>
        </w:rPr>
      </w:pPr>
      <w:r w:rsidRPr="00A31547">
        <w:rPr>
          <w:b/>
          <w:bCs/>
        </w:rPr>
        <w:t>ПОСТАНОВЛЯЮ:</w:t>
      </w:r>
    </w:p>
    <w:p w:rsidR="006149E5" w:rsidRPr="00A31547" w:rsidRDefault="006149E5" w:rsidP="0017668F">
      <w:pPr>
        <w:pStyle w:val="NormalWeb"/>
      </w:pPr>
      <w:r>
        <w:rPr>
          <w:sz w:val="18"/>
          <w:szCs w:val="18"/>
        </w:rPr>
        <w:t> </w:t>
      </w:r>
    </w:p>
    <w:p w:rsidR="006149E5" w:rsidRDefault="006149E5" w:rsidP="00995E3F">
      <w:pPr>
        <w:pStyle w:val="NormalWeb"/>
        <w:jc w:val="both"/>
      </w:pPr>
      <w:r w:rsidRPr="00A31547">
        <w:t>1. Утвердить Положение об организации обучения населения мерам пожа</w:t>
      </w:r>
      <w:r>
        <w:t>рной безопасности на территории сельского поселения «Куръя», согласно приложению.</w:t>
      </w:r>
      <w:r w:rsidRPr="00A31547">
        <w:br/>
      </w:r>
    </w:p>
    <w:p w:rsidR="006149E5" w:rsidRDefault="006149E5" w:rsidP="00995E3F">
      <w:pPr>
        <w:pStyle w:val="NormalWeb"/>
        <w:jc w:val="both"/>
      </w:pPr>
      <w:r>
        <w:t xml:space="preserve">2. Признать утратившим силу Постановление администрации сельского поселения «Куръя» от 18.12.2007г. № 12/12 « О порядке обучения мерам пожарной безопасности» </w:t>
      </w:r>
    </w:p>
    <w:p w:rsidR="006149E5" w:rsidRDefault="006149E5" w:rsidP="00995E3F">
      <w:pPr>
        <w:pStyle w:val="NormalWeb"/>
        <w:jc w:val="both"/>
      </w:pPr>
      <w:r>
        <w:t>3</w:t>
      </w:r>
      <w:r w:rsidRPr="00A31547">
        <w:t>. Контроль за выполнением данного</w:t>
      </w:r>
      <w:r>
        <w:t xml:space="preserve"> постановления оставляю за собой.</w:t>
      </w:r>
      <w:r>
        <w:br/>
      </w:r>
    </w:p>
    <w:p w:rsidR="006149E5" w:rsidRPr="00A31547" w:rsidRDefault="006149E5" w:rsidP="00995E3F">
      <w:pPr>
        <w:pStyle w:val="NormalWeb"/>
        <w:jc w:val="both"/>
      </w:pPr>
      <w:r>
        <w:t>4</w:t>
      </w:r>
      <w:r w:rsidRPr="00A31547">
        <w:t>. Настоящее постано</w:t>
      </w:r>
      <w:r>
        <w:t>вление вступает в силу со дня</w:t>
      </w:r>
      <w:r w:rsidRPr="00A31547">
        <w:t xml:space="preserve"> его подписания.</w:t>
      </w:r>
    </w:p>
    <w:p w:rsidR="006149E5" w:rsidRDefault="006149E5" w:rsidP="0017668F">
      <w:pPr>
        <w:pStyle w:val="NormalWeb"/>
        <w:rPr>
          <w:sz w:val="18"/>
          <w:szCs w:val="18"/>
        </w:rPr>
      </w:pPr>
      <w:r>
        <w:rPr>
          <w:sz w:val="18"/>
          <w:szCs w:val="18"/>
        </w:rPr>
        <w:t> </w:t>
      </w:r>
    </w:p>
    <w:p w:rsidR="006149E5" w:rsidRPr="003033A9" w:rsidRDefault="006149E5" w:rsidP="003033A9">
      <w:pPr>
        <w:pStyle w:val="NormalWeb"/>
        <w:tabs>
          <w:tab w:val="left" w:pos="6825"/>
        </w:tabs>
      </w:pPr>
      <w:r w:rsidRPr="003033A9">
        <w:t>Глава сельского поселения «</w:t>
      </w:r>
      <w:r>
        <w:t>Куръя</w:t>
      </w:r>
      <w:r w:rsidRPr="003033A9">
        <w:t xml:space="preserve">» </w:t>
      </w:r>
      <w:r>
        <w:tab/>
        <w:t xml:space="preserve">              О.В.Собянин</w:t>
      </w:r>
    </w:p>
    <w:p w:rsidR="006149E5" w:rsidRPr="003033A9" w:rsidRDefault="006149E5" w:rsidP="0017668F">
      <w:pPr>
        <w:pStyle w:val="NormalWeb"/>
      </w:pPr>
    </w:p>
    <w:p w:rsidR="006149E5" w:rsidRDefault="006149E5" w:rsidP="0017668F">
      <w:pPr>
        <w:pStyle w:val="NormalWeb"/>
        <w:rPr>
          <w:sz w:val="18"/>
          <w:szCs w:val="18"/>
        </w:rPr>
      </w:pPr>
    </w:p>
    <w:p w:rsidR="006149E5" w:rsidRPr="00B11EA7" w:rsidRDefault="006149E5" w:rsidP="003033A9">
      <w:pPr>
        <w:pStyle w:val="NormalWeb"/>
        <w:spacing w:before="0" w:beforeAutospacing="0" w:after="0" w:afterAutospacing="0"/>
        <w:jc w:val="right"/>
        <w:rPr>
          <w:sz w:val="20"/>
          <w:szCs w:val="20"/>
        </w:rPr>
      </w:pPr>
      <w:r w:rsidRPr="00B11EA7">
        <w:rPr>
          <w:sz w:val="20"/>
          <w:szCs w:val="20"/>
        </w:rPr>
        <w:t>Утверждено</w:t>
      </w:r>
    </w:p>
    <w:p w:rsidR="006149E5" w:rsidRPr="00B11EA7" w:rsidRDefault="006149E5" w:rsidP="003033A9">
      <w:pPr>
        <w:pStyle w:val="NormalWeb"/>
        <w:spacing w:before="0" w:beforeAutospacing="0" w:after="0" w:afterAutospacing="0"/>
        <w:jc w:val="right"/>
        <w:rPr>
          <w:sz w:val="20"/>
          <w:szCs w:val="20"/>
        </w:rPr>
      </w:pPr>
      <w:r w:rsidRPr="00B11EA7">
        <w:rPr>
          <w:sz w:val="20"/>
          <w:szCs w:val="20"/>
        </w:rPr>
        <w:t>постановлением администрации</w:t>
      </w:r>
    </w:p>
    <w:p w:rsidR="006149E5" w:rsidRPr="00B11EA7" w:rsidRDefault="006149E5" w:rsidP="003033A9">
      <w:pPr>
        <w:pStyle w:val="NormalWeb"/>
        <w:spacing w:before="0" w:beforeAutospacing="0" w:after="0" w:afterAutospacing="0"/>
        <w:jc w:val="right"/>
        <w:rPr>
          <w:sz w:val="20"/>
          <w:szCs w:val="20"/>
        </w:rPr>
      </w:pPr>
      <w:r w:rsidRPr="00B11EA7">
        <w:rPr>
          <w:sz w:val="20"/>
          <w:szCs w:val="20"/>
        </w:rPr>
        <w:t>сельского поселения «Куръя»</w:t>
      </w:r>
    </w:p>
    <w:p w:rsidR="006149E5" w:rsidRPr="00B11EA7" w:rsidRDefault="006149E5" w:rsidP="003033A9">
      <w:pPr>
        <w:pStyle w:val="NormalWeb"/>
        <w:spacing w:before="0" w:beforeAutospacing="0" w:after="0" w:afterAutospacing="0"/>
        <w:jc w:val="right"/>
        <w:rPr>
          <w:sz w:val="20"/>
          <w:szCs w:val="20"/>
        </w:rPr>
      </w:pPr>
      <w:r w:rsidRPr="00B11EA7">
        <w:rPr>
          <w:sz w:val="20"/>
          <w:szCs w:val="20"/>
        </w:rPr>
        <w:t>от  15.06.2017 г.   № 6/12</w:t>
      </w:r>
    </w:p>
    <w:p w:rsidR="006149E5" w:rsidRPr="003033A9" w:rsidRDefault="006149E5" w:rsidP="0017668F">
      <w:pPr>
        <w:pStyle w:val="NormalWeb"/>
      </w:pPr>
      <w:r w:rsidRPr="003033A9">
        <w:t> </w:t>
      </w:r>
    </w:p>
    <w:p w:rsidR="006149E5" w:rsidRPr="003033A9" w:rsidRDefault="006149E5" w:rsidP="0017668F">
      <w:pPr>
        <w:pStyle w:val="NormalWeb"/>
      </w:pPr>
      <w:r>
        <w:rPr>
          <w:sz w:val="18"/>
          <w:szCs w:val="18"/>
        </w:rPr>
        <w:t> </w:t>
      </w:r>
    </w:p>
    <w:p w:rsidR="006149E5" w:rsidRPr="003033A9" w:rsidRDefault="006149E5" w:rsidP="0017668F">
      <w:pPr>
        <w:pStyle w:val="NormalWeb"/>
        <w:jc w:val="center"/>
      </w:pPr>
      <w:r w:rsidRPr="003033A9">
        <w:rPr>
          <w:rStyle w:val="Strong"/>
        </w:rPr>
        <w:t>ПОЛОЖЕНИЕ</w:t>
      </w:r>
    </w:p>
    <w:p w:rsidR="006149E5" w:rsidRPr="003033A9" w:rsidRDefault="006149E5" w:rsidP="0017668F">
      <w:pPr>
        <w:pStyle w:val="NormalWeb"/>
        <w:jc w:val="center"/>
      </w:pPr>
      <w:r w:rsidRPr="003033A9">
        <w:rPr>
          <w:rStyle w:val="Strong"/>
        </w:rPr>
        <w:t xml:space="preserve">об организации обучения населения мерам пожарной безопасности на территории </w:t>
      </w:r>
      <w:r>
        <w:rPr>
          <w:rStyle w:val="Strong"/>
        </w:rPr>
        <w:t>сельского поселения «Куръя»</w:t>
      </w:r>
    </w:p>
    <w:p w:rsidR="006149E5" w:rsidRPr="003033A9" w:rsidRDefault="006149E5" w:rsidP="0017668F">
      <w:pPr>
        <w:pStyle w:val="NormalWeb"/>
      </w:pPr>
      <w:r w:rsidRPr="003033A9">
        <w:t> </w:t>
      </w:r>
    </w:p>
    <w:p w:rsidR="006149E5" w:rsidRPr="003033A9" w:rsidRDefault="006149E5" w:rsidP="0017668F">
      <w:pPr>
        <w:pStyle w:val="NormalWeb"/>
        <w:jc w:val="center"/>
      </w:pPr>
      <w:r w:rsidRPr="003033A9">
        <w:rPr>
          <w:rStyle w:val="Strong"/>
        </w:rPr>
        <w:t>1. Общие положения</w:t>
      </w:r>
    </w:p>
    <w:p w:rsidR="006149E5" w:rsidRDefault="006149E5" w:rsidP="003033A9">
      <w:pPr>
        <w:pStyle w:val="NormalWeb"/>
        <w:jc w:val="both"/>
      </w:pPr>
      <w:r w:rsidRPr="003033A9">
        <w:t xml:space="preserve">1.1. Положение об организации обучения населения мерам пожарной безопасности (далее - Положение) на </w:t>
      </w:r>
      <w:r>
        <w:t xml:space="preserve">территории сельского поселения «Куръя» </w:t>
      </w:r>
      <w:r w:rsidRPr="003033A9">
        <w:t>  устанавливает порядок и виды организации и проведения обучения мерам пожарной безопасности работников предприятий, учреждений и организаций (далее - предприятия), в том числе подрядных организаций независимо от организационно-правовых форм и форм собственности, а также граждан, постоянно или временно проживающих на территории сельского поселения.</w:t>
      </w:r>
    </w:p>
    <w:p w:rsidR="006149E5" w:rsidRPr="003033A9" w:rsidRDefault="006149E5" w:rsidP="003033A9">
      <w:pPr>
        <w:pStyle w:val="NormalWeb"/>
        <w:jc w:val="both"/>
      </w:pPr>
      <w:r w:rsidRPr="003033A9">
        <w:t>1.2. Организация своевременного и качественного проведения обучения мерам пожарной безопасности (далее - обучение) возлагается на руководителей учреждений, руководителя структурного подразделения предприятия.</w:t>
      </w:r>
    </w:p>
    <w:p w:rsidR="006149E5" w:rsidRPr="003033A9" w:rsidRDefault="006149E5" w:rsidP="003033A9">
      <w:pPr>
        <w:pStyle w:val="NormalWeb"/>
        <w:jc w:val="both"/>
      </w:pPr>
      <w:r w:rsidRPr="003033A9">
        <w:t>1.3. Контроль за обучением рабочих, привлекаемых по подряду, осуществляет администрация предприятия заказчика.</w:t>
      </w:r>
    </w:p>
    <w:p w:rsidR="006149E5" w:rsidRPr="003033A9" w:rsidRDefault="006149E5" w:rsidP="003033A9">
      <w:pPr>
        <w:pStyle w:val="NormalWeb"/>
        <w:jc w:val="both"/>
      </w:pPr>
      <w:r w:rsidRPr="003033A9">
        <w:t>1.4. Обучение граждан, постоянно или временно проживающих на террит</w:t>
      </w:r>
      <w:r>
        <w:t>ории сельского поселения «Куръя»</w:t>
      </w:r>
      <w:r w:rsidRPr="003033A9">
        <w:t>, проводится администра</w:t>
      </w:r>
      <w:r>
        <w:t>цией сельского поселения «Куръя»</w:t>
      </w:r>
      <w:r w:rsidRPr="003033A9">
        <w:t>.</w:t>
      </w:r>
    </w:p>
    <w:p w:rsidR="006149E5" w:rsidRPr="003033A9" w:rsidRDefault="006149E5" w:rsidP="00F032B9">
      <w:pPr>
        <w:pStyle w:val="NormalWeb"/>
        <w:jc w:val="both"/>
      </w:pPr>
      <w:r w:rsidRPr="003033A9">
        <w:t>1.5. Обучение проводится в виде пожарно-технических минимумов, противопожарных инструктажей, пожарно-технических конференций, лекций, семинаров, бесед, игровых занятий.</w:t>
      </w:r>
    </w:p>
    <w:p w:rsidR="006149E5" w:rsidRPr="003033A9" w:rsidRDefault="006149E5" w:rsidP="00F032B9">
      <w:pPr>
        <w:pStyle w:val="NormalWeb"/>
        <w:jc w:val="both"/>
      </w:pPr>
      <w:r w:rsidRPr="003033A9">
        <w:t>Работники учреждений здравоохранения проходят обучение по специальным программам, утвержденным в установленном порядке и согласованным с отделом надзорной деятельности.</w:t>
      </w:r>
    </w:p>
    <w:p w:rsidR="006149E5" w:rsidRPr="003033A9" w:rsidRDefault="006149E5" w:rsidP="00F032B9">
      <w:pPr>
        <w:pStyle w:val="NormalWeb"/>
        <w:jc w:val="both"/>
      </w:pPr>
      <w:r w:rsidRPr="003033A9">
        <w:t>Учреждения, осуществляющие подготовку, переподготовку или повышение квалификации рабочих, независимо от форм собственности и организационно-правовых форм включают в учебные программы занятия по обучению мерам пожарной безопасности в рамках пожарно-технического минимума. Специалистам администрации, социальным работникам не реже одного раза в год разрабатывают и распространяют среди жильцов, пенсионеров, инвалидов, престарелых памятки о мерах пожарной безопасности в быту, проводят  обучение во время общих собраний (сходов).</w:t>
      </w:r>
    </w:p>
    <w:p w:rsidR="006149E5" w:rsidRPr="003033A9" w:rsidRDefault="006149E5" w:rsidP="0017668F">
      <w:pPr>
        <w:pStyle w:val="NormalWeb"/>
      </w:pPr>
      <w:r w:rsidRPr="003033A9">
        <w:t>1.6. Пожарно-технические минимумы и противопожарные инструктажи осуществляются в соответствии с типовыми программами.</w:t>
      </w:r>
    </w:p>
    <w:p w:rsidR="006149E5" w:rsidRPr="003033A9" w:rsidRDefault="006149E5" w:rsidP="005629D4">
      <w:pPr>
        <w:pStyle w:val="NormalWeb"/>
        <w:jc w:val="both"/>
      </w:pPr>
      <w:r w:rsidRPr="003033A9">
        <w:t>1.7. Обучение проводится на предприятиях, учреждениях, в населенных пунктах в специально оборудованных классах, помещениях и непосредственно на рабочих местах, а также в учебных учреждениях и организациях, имеющих лицензию Государственной противопожарной службы на право проведения обучения мерам пожарной безопасности.</w:t>
      </w:r>
    </w:p>
    <w:p w:rsidR="006149E5" w:rsidRPr="003033A9" w:rsidRDefault="006149E5" w:rsidP="005629D4">
      <w:pPr>
        <w:pStyle w:val="NormalWeb"/>
        <w:jc w:val="both"/>
      </w:pPr>
      <w:r w:rsidRPr="003033A9">
        <w:t>1.8.   В процессе обучения следует использовать плакаты, стенды, кино- и видеоматериалы о мерах пожарной безопасности и средствах противопожарной защиты.</w:t>
      </w:r>
    </w:p>
    <w:p w:rsidR="006149E5" w:rsidRPr="003033A9" w:rsidRDefault="006149E5" w:rsidP="005629D4">
      <w:pPr>
        <w:pStyle w:val="NormalWeb"/>
        <w:jc w:val="both"/>
      </w:pPr>
      <w:r w:rsidRPr="003033A9">
        <w:t>1.9.   Руководитель предприятия, главные специалисты, лица, назначенные ответственными за пожарную безопасность структурных подразделений, а также выполняющие пожароопасные работы, преподаватели курса «Основы безопасности жизнедеятельности», «Безопасность жизнедеятельности», «Охрана труда» или лица, которым поручено проводить обучение, а также работники, занимающиеся монтажом, наладкой, техническим обслуживанием и ремонтом противопожарной защиты, до начала вступления в должность или выполнения работ должны пройти пожарно-технический минимум в соответствии с требованиями раздела 2 настоящего Положения.</w:t>
      </w:r>
    </w:p>
    <w:p w:rsidR="006149E5" w:rsidRPr="003033A9" w:rsidRDefault="006149E5" w:rsidP="005629D4">
      <w:pPr>
        <w:pStyle w:val="NormalWeb"/>
        <w:jc w:val="both"/>
      </w:pPr>
      <w:r w:rsidRPr="003033A9">
        <w:t>1.10.   Руководители учреждения, руководители КФХ, дачного коллектива организует противопожарный инструктаж работников в соответствии с разделом 3 настоящего Положения.</w:t>
      </w:r>
    </w:p>
    <w:p w:rsidR="006149E5" w:rsidRPr="003033A9" w:rsidRDefault="006149E5" w:rsidP="0017668F">
      <w:pPr>
        <w:pStyle w:val="NormalWeb"/>
      </w:pPr>
      <w:r w:rsidRPr="003033A9">
        <w:t> </w:t>
      </w:r>
    </w:p>
    <w:p w:rsidR="006149E5" w:rsidRPr="003033A9" w:rsidRDefault="006149E5" w:rsidP="0017668F">
      <w:pPr>
        <w:pStyle w:val="NormalWeb"/>
      </w:pPr>
      <w:r w:rsidRPr="003033A9">
        <w:t> </w:t>
      </w:r>
    </w:p>
    <w:p w:rsidR="006149E5" w:rsidRPr="003033A9" w:rsidRDefault="006149E5" w:rsidP="0017668F">
      <w:pPr>
        <w:pStyle w:val="NormalWeb"/>
        <w:jc w:val="center"/>
      </w:pPr>
      <w:r w:rsidRPr="003033A9">
        <w:rPr>
          <w:rStyle w:val="Strong"/>
        </w:rPr>
        <w:t>2. Порядок организации пожарно-технического минимума</w:t>
      </w:r>
    </w:p>
    <w:p w:rsidR="006149E5" w:rsidRPr="003033A9" w:rsidRDefault="006149E5" w:rsidP="005629D4">
      <w:pPr>
        <w:pStyle w:val="NormalWeb"/>
        <w:jc w:val="both"/>
      </w:pPr>
      <w:r w:rsidRPr="003033A9">
        <w:t>2.1.     Пожарно-технический минимум - это наиболее полное изучение требований мер пожарной безопасности работниками предприятий.</w:t>
      </w:r>
    </w:p>
    <w:p w:rsidR="006149E5" w:rsidRPr="003033A9" w:rsidRDefault="006149E5" w:rsidP="005629D4">
      <w:pPr>
        <w:pStyle w:val="NormalWeb"/>
        <w:jc w:val="both"/>
      </w:pPr>
      <w:r w:rsidRPr="003033A9">
        <w:t>2.2.     Руководители, заместители руководителей, главные специалисты предприятий, руководители структурных подразделений предприятия, руководители подрядных коллективов, преподаватели курса «Основы безопасности жизнедеятельности», «Безопасность жизнедеятельности», «Охрана труда» или лица, которым поручено проводить занятия по вышеуказанным дисциплинам в образовательных учреждениях независимо от организационно-правовых форм, учреждениях по подготовке, переподготовке или повышению квалификации рабочих, воспитателей дошкольных учреждений, а также занимающиеся монтажом, наладкой, техническим обслуживанием и ремонтом систем противопожарной защиты, проходят пожарно-технический минимум с отрывом от производства не реже одного раза в три года в организациях, имеющих лицензию Государственной противопожарной службы на право обучения мерам пожарной безопасности (далее - специализированные организации). Лица, ответственные за обеспечение пожарной безопасности предприятий, зданий, сооружений, участков, помещений, технологического и энергетического оборудования, оборудования или выполняющие пожароопасные работы, проходят пожарно-технический минимум не реже одного раза в год непосредственно на предприятии или в специализированных организациях.</w:t>
      </w:r>
    </w:p>
    <w:p w:rsidR="006149E5" w:rsidRPr="003033A9" w:rsidRDefault="006149E5" w:rsidP="005629D4">
      <w:pPr>
        <w:pStyle w:val="NormalWeb"/>
        <w:jc w:val="both"/>
      </w:pPr>
      <w:r w:rsidRPr="003033A9">
        <w:t>2.3.      По окончании пожарно-технического минимума для проверки знаний приказом руководителя предприятия или специализированной организации создается комиссия в составе не менее трех человек. В состав комиссии включаются руководитель предприятия, руководитель структурного подразделения, главные специалисты.</w:t>
      </w:r>
    </w:p>
    <w:p w:rsidR="006149E5" w:rsidRPr="003033A9" w:rsidRDefault="006149E5" w:rsidP="005629D4">
      <w:pPr>
        <w:pStyle w:val="NormalWeb"/>
        <w:jc w:val="both"/>
      </w:pPr>
      <w:r w:rsidRPr="003033A9">
        <w:t>2.4.   Проверка знаний проводится в виде зачетов или экзаменов. Перечень контрольных вопросов для проверки знаний разрабатывается предприятиями и специализированными организациями с учетом специфики производства или деятельности. Компьютерные программы, используемые для контроля знаний, следует обеспечивать в режиме обучения.</w:t>
      </w:r>
    </w:p>
    <w:p w:rsidR="006149E5" w:rsidRPr="003033A9" w:rsidRDefault="006149E5" w:rsidP="005629D4">
      <w:pPr>
        <w:pStyle w:val="NormalWeb"/>
        <w:jc w:val="both"/>
      </w:pPr>
      <w:r w:rsidRPr="003033A9">
        <w:t>2.5.   Результаты проверки знаний оформляются в виде протокола заседания контрольной комиссии и регистрируются в журнале производственного обучения.</w:t>
      </w:r>
    </w:p>
    <w:p w:rsidR="006149E5" w:rsidRPr="003033A9" w:rsidRDefault="006149E5" w:rsidP="005629D4">
      <w:pPr>
        <w:pStyle w:val="NormalWeb"/>
        <w:jc w:val="both"/>
      </w:pPr>
      <w:r w:rsidRPr="003033A9">
        <w:t>2.6.   Лицам, прошедшим пожарно-технический минимум и сдавшим зачет (экзамен), вручается удостоверение за подписью председателя контрольной комиссии, заверенное печатью предприятия, с указанием срока действия.</w:t>
      </w:r>
    </w:p>
    <w:p w:rsidR="006149E5" w:rsidRPr="003033A9" w:rsidRDefault="006149E5" w:rsidP="005629D4">
      <w:pPr>
        <w:pStyle w:val="NormalWeb"/>
        <w:jc w:val="both"/>
      </w:pPr>
      <w:r w:rsidRPr="003033A9">
        <w:t>2.7.      Лица, показавшие неудовлетворительные знания курса пожарно-технического минимума, в течение одного месяца проходят повторную проверку знаний. Допуск к работе лиц, не прошедших повторную проверку знаний, определяется действующим законодательством о труде.</w:t>
      </w:r>
    </w:p>
    <w:p w:rsidR="006149E5" w:rsidRPr="003033A9" w:rsidRDefault="006149E5" w:rsidP="005629D4">
      <w:pPr>
        <w:pStyle w:val="NormalWeb"/>
        <w:jc w:val="both"/>
      </w:pPr>
      <w:r w:rsidRPr="003033A9">
        <w:t>2.8.      Работники, вновь принятые на работу или назначенные на другую должность, при прохождении пожарно-технического минимума освобождаются от вводного и первичного противопожарного инструктажей.</w:t>
      </w:r>
    </w:p>
    <w:p w:rsidR="006149E5" w:rsidRPr="003033A9" w:rsidRDefault="006149E5" w:rsidP="0017668F">
      <w:pPr>
        <w:pStyle w:val="NormalWeb"/>
      </w:pPr>
      <w:r w:rsidRPr="003033A9">
        <w:t> </w:t>
      </w:r>
    </w:p>
    <w:p w:rsidR="006149E5" w:rsidRPr="003033A9" w:rsidRDefault="006149E5" w:rsidP="0017668F">
      <w:pPr>
        <w:pStyle w:val="NormalWeb"/>
        <w:jc w:val="center"/>
      </w:pPr>
      <w:r w:rsidRPr="003033A9">
        <w:rPr>
          <w:rStyle w:val="Strong"/>
        </w:rPr>
        <w:t>3. Порядок проведения противопожарных инструктажей</w:t>
      </w:r>
    </w:p>
    <w:p w:rsidR="006149E5" w:rsidRPr="003033A9" w:rsidRDefault="006149E5" w:rsidP="005629D4">
      <w:pPr>
        <w:pStyle w:val="NormalWeb"/>
        <w:jc w:val="both"/>
      </w:pPr>
      <w:r w:rsidRPr="003033A9">
        <w:t>3.1.   Противопожарный инструктаж - это изучение работниками мер пожарной безопасности на предприятии и рабочем месте, а также в местах их проживания, правил проведения огневых и пожароопасных работ, использования первичных средств пожаротушения.</w:t>
      </w:r>
    </w:p>
    <w:p w:rsidR="006149E5" w:rsidRPr="003033A9" w:rsidRDefault="006149E5" w:rsidP="005629D4">
      <w:pPr>
        <w:pStyle w:val="NormalWeb"/>
        <w:jc w:val="both"/>
      </w:pPr>
      <w:r w:rsidRPr="003033A9">
        <w:t>3.2.   Вводный противопожарный инструктаж проводится со всеми вновь принятыми работниками, с работниками по найму (договору).</w:t>
      </w:r>
    </w:p>
    <w:p w:rsidR="006149E5" w:rsidRPr="003033A9" w:rsidRDefault="006149E5" w:rsidP="005629D4">
      <w:pPr>
        <w:pStyle w:val="NormalWeb"/>
        <w:jc w:val="both"/>
      </w:pPr>
      <w:r w:rsidRPr="003033A9">
        <w:t>3.3.   Первичный противопожарный инструктаж на рабочем месте осуществляется перед началом рабочей деятельности со всеми принятыми на работу липами, которые занимаются обслуживанием, испытанием, наладкой или ремонтом оборудования, с принятыми на работу в организации и учреждения, а также переведенными в другое структурное подразделение, с временными и командированными работниками.</w:t>
      </w:r>
    </w:p>
    <w:p w:rsidR="006149E5" w:rsidRPr="003033A9" w:rsidRDefault="006149E5" w:rsidP="005629D4">
      <w:pPr>
        <w:pStyle w:val="NormalWeb"/>
        <w:jc w:val="both"/>
      </w:pPr>
      <w:r w:rsidRPr="003033A9">
        <w:t>3.4.   Повторный противопожарный инструктаж с работниками предприятий проводится не реже одного раза в полугодие. По согласованию с отделом МЧС</w:t>
      </w:r>
      <w:r>
        <w:t xml:space="preserve"> России по Республике Коми</w:t>
      </w:r>
      <w:r w:rsidRPr="003033A9">
        <w:t xml:space="preserve"> и профсоюзом предприятия для некоторых работников может устанавливаться более продолжительный (до одного года) срок проведения повторного противопожарного инструктажа.</w:t>
      </w:r>
    </w:p>
    <w:p w:rsidR="006149E5" w:rsidRPr="003033A9" w:rsidRDefault="006149E5" w:rsidP="005629D4">
      <w:pPr>
        <w:pStyle w:val="NormalWeb"/>
        <w:jc w:val="both"/>
      </w:pPr>
      <w:r w:rsidRPr="003033A9">
        <w:t>3.5.   Внеплановый противопожарный инструктаж с работниками предприятий проводят при введении в действие новых или переработанных стандартов, правил, инструкций о мерах пожарной безопасности, при изменении технологического процесса, при перерывах в работе более 60 дней.</w:t>
      </w:r>
    </w:p>
    <w:p w:rsidR="006149E5" w:rsidRPr="003033A9" w:rsidRDefault="006149E5" w:rsidP="005629D4">
      <w:pPr>
        <w:pStyle w:val="NormalWeb"/>
        <w:jc w:val="both"/>
      </w:pPr>
      <w:r w:rsidRPr="003033A9">
        <w:t>3.6.   Целевой противопожарный инструктаж с работниками предприятий проводят перед выполнением разовых обязанностей, не связанных с прямыми обязанностями по специальности (погрузка, выгрузка, уборка территории), ликвидацией последствий аварий и чрезвычайных ситуаций (временные огневые и строительно-монтажные работы), производством работ, на которые оформляется наряд-допуск, разрешение - во время проведения общих собраний (сходов) не реже одного раза в год.</w:t>
      </w:r>
    </w:p>
    <w:p w:rsidR="006149E5" w:rsidRPr="003033A9" w:rsidRDefault="006149E5" w:rsidP="005629D4">
      <w:pPr>
        <w:pStyle w:val="NormalWeb"/>
        <w:jc w:val="both"/>
      </w:pPr>
      <w:r w:rsidRPr="003033A9">
        <w:t>Вводный, первичный, повторный и внеплановый противопожарные инструктажи проводятся в соответствии с типовой программой обучения. Целевой противопожарный   инструктаж   осуществляется в соответствии с типовой программой обучения. Вводный противопожарный инструктаж проводит лицо, ответственное за обеспечение пожарной безопасности на предприятии, председатель садоводческого товарищества, дачного коллектива, руководитель организации и учреждения. Первичный инструктаж на рабочем месте, повторный, внеплановый и целевой противопожарные инструктажи осуществляет непосредственный руководитель работника, председатель садоводческого товарищества или дачного коллектива.</w:t>
      </w:r>
    </w:p>
    <w:p w:rsidR="006149E5" w:rsidRPr="003033A9" w:rsidRDefault="006149E5" w:rsidP="005629D4">
      <w:pPr>
        <w:pStyle w:val="NormalWeb"/>
        <w:jc w:val="both"/>
      </w:pPr>
      <w:r w:rsidRPr="003033A9">
        <w:t>3.7.      Повторный, внеплановый и первичный противопожарные инструктажи следует завершать проверкой теоретических и практических знаний. Полученные знания контролирует работник, проводивший обучение.</w:t>
      </w:r>
    </w:p>
    <w:p w:rsidR="006149E5" w:rsidRPr="003033A9" w:rsidRDefault="006149E5" w:rsidP="005629D4">
      <w:pPr>
        <w:pStyle w:val="NormalWeb"/>
        <w:jc w:val="both"/>
      </w:pPr>
      <w:r w:rsidRPr="003033A9">
        <w:t>3.8.      Работники, преподаватели, показавшие неудовлетворительные знания, не допускаются к самостоятельной работе и обязаны вновь пройти соответствующее обучение.</w:t>
      </w:r>
    </w:p>
    <w:p w:rsidR="006149E5" w:rsidRPr="003033A9" w:rsidRDefault="006149E5" w:rsidP="005629D4">
      <w:pPr>
        <w:pStyle w:val="NormalWeb"/>
        <w:jc w:val="both"/>
      </w:pPr>
      <w:r w:rsidRPr="003033A9">
        <w:t>3.9.      Результаты проведения противопожарных инструктажей заносятся в журнал регистрации инструктажей.</w:t>
      </w:r>
    </w:p>
    <w:p w:rsidR="006149E5" w:rsidRPr="003033A9" w:rsidRDefault="006149E5" w:rsidP="0017668F">
      <w:pPr>
        <w:pStyle w:val="NormalWeb"/>
      </w:pPr>
      <w:r w:rsidRPr="003033A9">
        <w:t> </w:t>
      </w:r>
    </w:p>
    <w:p w:rsidR="006149E5" w:rsidRPr="003033A9" w:rsidRDefault="006149E5">
      <w:pPr>
        <w:rPr>
          <w:sz w:val="24"/>
          <w:szCs w:val="24"/>
        </w:rPr>
      </w:pPr>
    </w:p>
    <w:sectPr w:rsidR="006149E5" w:rsidRPr="003033A9" w:rsidSect="00850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668F"/>
    <w:rsid w:val="00114131"/>
    <w:rsid w:val="0017668F"/>
    <w:rsid w:val="001E38AA"/>
    <w:rsid w:val="003033A9"/>
    <w:rsid w:val="005441E6"/>
    <w:rsid w:val="005629D4"/>
    <w:rsid w:val="005E4658"/>
    <w:rsid w:val="006149E5"/>
    <w:rsid w:val="00803C56"/>
    <w:rsid w:val="0085050F"/>
    <w:rsid w:val="00873185"/>
    <w:rsid w:val="00995E3F"/>
    <w:rsid w:val="00A154C1"/>
    <w:rsid w:val="00A31547"/>
    <w:rsid w:val="00A53DBE"/>
    <w:rsid w:val="00AB6DD9"/>
    <w:rsid w:val="00B11EA7"/>
    <w:rsid w:val="00C16F16"/>
    <w:rsid w:val="00CA52B0"/>
    <w:rsid w:val="00F03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50F"/>
    <w:pPr>
      <w:spacing w:after="200" w:line="276" w:lineRule="auto"/>
    </w:pPr>
    <w:rPr>
      <w:rFonts w:cs="Calibri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73185"/>
    <w:pPr>
      <w:keepNext/>
      <w:tabs>
        <w:tab w:val="left" w:pos="3828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73185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rsid w:val="00873185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873185"/>
    <w:rPr>
      <w:rFonts w:ascii="Times New Roman" w:hAnsi="Times New Roman" w:cs="Times New Roman"/>
      <w:sz w:val="20"/>
      <w:szCs w:val="20"/>
      <w:lang w:eastAsia="ru-RU"/>
    </w:rPr>
  </w:style>
  <w:style w:type="paragraph" w:styleId="NormalWeb">
    <w:name w:val="Normal (Web)"/>
    <w:basedOn w:val="Normal"/>
    <w:uiPriority w:val="99"/>
    <w:semiHidden/>
    <w:rsid w:val="00176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17668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782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2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40</TotalTime>
  <Pages>5</Pages>
  <Words>1580</Words>
  <Characters>9006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УНД</dc:creator>
  <cp:keywords/>
  <dc:description/>
  <cp:lastModifiedBy>Пользователь</cp:lastModifiedBy>
  <cp:revision>9</cp:revision>
  <cp:lastPrinted>2017-06-22T10:50:00Z</cp:lastPrinted>
  <dcterms:created xsi:type="dcterms:W3CDTF">2017-06-08T08:48:00Z</dcterms:created>
  <dcterms:modified xsi:type="dcterms:W3CDTF">2017-06-22T10:51:00Z</dcterms:modified>
</cp:coreProperties>
</file>