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2694"/>
        <w:gridCol w:w="3827"/>
      </w:tblGrid>
      <w:tr w:rsidR="00072EBB" w:rsidRPr="00C407E1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72EBB" w:rsidRDefault="00072EBB">
            <w:pPr>
              <w:pStyle w:val="Heading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  <w:p w:rsidR="00072EBB" w:rsidRDefault="00072EBB">
            <w:pPr>
              <w:pStyle w:val="Heading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сикт овмöдчöминса</w:t>
            </w:r>
          </w:p>
          <w:p w:rsidR="00072EBB" w:rsidRDefault="00072EBB">
            <w:pPr>
              <w:pStyle w:val="Heading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2EBB" w:rsidRPr="00C407E1" w:rsidRDefault="00072EBB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7E1">
              <w:rPr>
                <w:rFonts w:ascii="Times New Roman" w:eastAsia="Times New Roman" w:hAnsi="Times New Roman" w:cs="Times New Roma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0pt" o:ole="" fillcolor="window">
                  <v:imagedata r:id="rId4" o:title=""/>
                </v:shape>
                <o:OLEObject Type="Embed" ProgID="Word.Picture.8" ShapeID="_x0000_i1025" DrawAspect="Content" ObjectID="_1704871178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72EBB" w:rsidRDefault="00072EBB">
            <w:pPr>
              <w:pStyle w:val="Heading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</w:t>
            </w:r>
          </w:p>
          <w:p w:rsidR="00072EBB" w:rsidRDefault="00072EBB">
            <w:pPr>
              <w:pStyle w:val="Heading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</w:t>
            </w:r>
          </w:p>
          <w:p w:rsidR="00072EBB" w:rsidRDefault="00072EBB">
            <w:pPr>
              <w:pStyle w:val="Heading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«Куръя»</w:t>
            </w:r>
          </w:p>
        </w:tc>
      </w:tr>
    </w:tbl>
    <w:p w:rsidR="00072EBB" w:rsidRDefault="00072EBB" w:rsidP="00FD768B">
      <w:pPr>
        <w:pStyle w:val="Heading3"/>
      </w:pPr>
      <w:r>
        <w:t>ШУÖМ</w:t>
      </w:r>
    </w:p>
    <w:p w:rsidR="00072EBB" w:rsidRDefault="00072EBB" w:rsidP="00FD768B">
      <w:pPr>
        <w:pStyle w:val="Heading3"/>
      </w:pPr>
      <w:r>
        <w:t>ПОСТАНОВЛЕНИЕ</w:t>
      </w:r>
    </w:p>
    <w:p w:rsidR="00072EBB" w:rsidRDefault="00072EBB" w:rsidP="00FD768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EBB" w:rsidRDefault="00072EBB" w:rsidP="00FD7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ноября 2019 года                                                                                              № 11/34</w:t>
      </w:r>
    </w:p>
    <w:p w:rsidR="00072EBB" w:rsidRPr="00EE4B01" w:rsidRDefault="00072EBB" w:rsidP="00EE4B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Коми, с. Куръя</w:t>
      </w:r>
    </w:p>
    <w:p w:rsidR="00072EBB" w:rsidRPr="00EE4B01" w:rsidRDefault="00072EBB" w:rsidP="00EE4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ответственного лица за проведение</w:t>
      </w:r>
    </w:p>
    <w:p w:rsidR="00072EBB" w:rsidRPr="00EE4B01" w:rsidRDefault="00072EBB" w:rsidP="00EE4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антикоррупционной экспертизы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72EBB" w:rsidRPr="00EE4B01" w:rsidRDefault="00072EBB" w:rsidP="00FD76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EBB" w:rsidRPr="00EE4B01" w:rsidRDefault="00072EBB" w:rsidP="00FD76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72EBB" w:rsidRDefault="00072EBB" w:rsidP="00EE4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B01">
        <w:rPr>
          <w:rFonts w:ascii="Times New Roman" w:hAnsi="Times New Roman" w:cs="Times New Roman"/>
          <w:sz w:val="28"/>
          <w:szCs w:val="28"/>
        </w:rPr>
        <w:t>В целях обеспечения исполнения Федеральных законов от 25.12.2008 г. № 273-ФЗ «О противодействии коррупции», от 17.07.2009 г. № 172-ФЗ «Об антикоррупционной экспертизе нормативных правовых актов и проектов нормативных правовых актов», постановления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sz w:val="28"/>
          <w:szCs w:val="28"/>
        </w:rPr>
        <w:t>, постановления администрации муниципального района «Троицко-Печорский»  от 31.07.2015 №07/707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сельских поселений, расположенных в границах муниципального района «Троицко-Печорский»,</w:t>
      </w:r>
    </w:p>
    <w:p w:rsidR="00072EBB" w:rsidRPr="00EE4B01" w:rsidRDefault="00072EBB" w:rsidP="00EE4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EBB" w:rsidRDefault="00072EBB" w:rsidP="00EE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2EBB" w:rsidRDefault="00072EBB" w:rsidP="00EE4B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2EBB" w:rsidRPr="00EE4B01" w:rsidRDefault="00072EBB" w:rsidP="00EE4B01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B01">
        <w:rPr>
          <w:rFonts w:ascii="Times New Roman" w:hAnsi="Times New Roman" w:cs="Times New Roman"/>
          <w:sz w:val="28"/>
          <w:szCs w:val="28"/>
        </w:rPr>
        <w:t>1. Назначить ответственным за антикоррупционную экспертизу нормативных правовых актов и проектов нормативных правовых актов 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«Куръя»</w:t>
      </w:r>
      <w:r w:rsidRPr="00EE4B01">
        <w:rPr>
          <w:rFonts w:ascii="Times New Roman" w:hAnsi="Times New Roman" w:cs="Times New Roman"/>
          <w:sz w:val="28"/>
          <w:szCs w:val="28"/>
        </w:rPr>
        <w:t>.</w:t>
      </w:r>
    </w:p>
    <w:p w:rsidR="00072EBB" w:rsidRPr="002B4D91" w:rsidRDefault="00072EBB" w:rsidP="00EE4B0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4D9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обнародованию в установленных Уставом местах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«Куръя</w:t>
      </w:r>
      <w:r w:rsidRPr="002B4D91">
        <w:rPr>
          <w:rFonts w:ascii="Times New Roman" w:hAnsi="Times New Roman" w:cs="Times New Roman"/>
          <w:sz w:val="28"/>
          <w:szCs w:val="28"/>
        </w:rPr>
        <w:t>».</w:t>
      </w:r>
    </w:p>
    <w:p w:rsidR="00072EBB" w:rsidRDefault="00072EBB" w:rsidP="00FD76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EBB" w:rsidRPr="00EE4B01" w:rsidRDefault="00072EBB" w:rsidP="00EE4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«Куръя»                                О.В.Собянин</w:t>
      </w:r>
    </w:p>
    <w:sectPr w:rsidR="00072EBB" w:rsidRPr="00EE4B01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68B"/>
    <w:rsid w:val="00072EBB"/>
    <w:rsid w:val="000F6661"/>
    <w:rsid w:val="001C72BB"/>
    <w:rsid w:val="002B4D91"/>
    <w:rsid w:val="00377E04"/>
    <w:rsid w:val="003C3BDD"/>
    <w:rsid w:val="00406038"/>
    <w:rsid w:val="004B739A"/>
    <w:rsid w:val="004E6F51"/>
    <w:rsid w:val="005032D6"/>
    <w:rsid w:val="0052481D"/>
    <w:rsid w:val="00546240"/>
    <w:rsid w:val="005C78ED"/>
    <w:rsid w:val="006E6E6A"/>
    <w:rsid w:val="00746FF3"/>
    <w:rsid w:val="007B5C69"/>
    <w:rsid w:val="008037B4"/>
    <w:rsid w:val="008711BC"/>
    <w:rsid w:val="00996EA9"/>
    <w:rsid w:val="00A66170"/>
    <w:rsid w:val="00C407E1"/>
    <w:rsid w:val="00C465D8"/>
    <w:rsid w:val="00C65D98"/>
    <w:rsid w:val="00CB2CE9"/>
    <w:rsid w:val="00CE7644"/>
    <w:rsid w:val="00D21E7B"/>
    <w:rsid w:val="00D73C0C"/>
    <w:rsid w:val="00E1547B"/>
    <w:rsid w:val="00E23A36"/>
    <w:rsid w:val="00E65EA3"/>
    <w:rsid w:val="00E8278A"/>
    <w:rsid w:val="00E87670"/>
    <w:rsid w:val="00E95FE4"/>
    <w:rsid w:val="00EE4B01"/>
    <w:rsid w:val="00F353AB"/>
    <w:rsid w:val="00F52831"/>
    <w:rsid w:val="00FA034F"/>
    <w:rsid w:val="00FD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8B"/>
    <w:pPr>
      <w:spacing w:after="160" w:line="25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6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76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D768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D76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D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«Куръя»</dc:title>
  <dc:subject/>
  <dc:creator>user</dc:creator>
  <cp:keywords/>
  <dc:description/>
  <cp:lastModifiedBy>Пользователь</cp:lastModifiedBy>
  <cp:revision>2</cp:revision>
  <cp:lastPrinted>2019-11-19T12:31:00Z</cp:lastPrinted>
  <dcterms:created xsi:type="dcterms:W3CDTF">2022-01-28T07:33:00Z</dcterms:created>
  <dcterms:modified xsi:type="dcterms:W3CDTF">2022-01-28T07:33:00Z</dcterms:modified>
</cp:coreProperties>
</file>