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94" w:rsidRDefault="00CC6E94" w:rsidP="00B73739"/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6"/>
        <w:gridCol w:w="3402"/>
        <w:gridCol w:w="3402"/>
      </w:tblGrid>
      <w:tr w:rsidR="00CC6E94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C6E94" w:rsidRDefault="00CC6E94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«Куръя»</w:t>
            </w:r>
          </w:p>
          <w:p w:rsidR="00CC6E94" w:rsidRDefault="00CC6E94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сикт овм</w:t>
            </w:r>
            <w:r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28"/>
                <w:szCs w:val="28"/>
              </w:rPr>
              <w:t>дч</w:t>
            </w:r>
            <w:r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28"/>
                <w:szCs w:val="28"/>
              </w:rPr>
              <w:t>минса</w:t>
            </w:r>
          </w:p>
          <w:p w:rsidR="00CC6E94" w:rsidRDefault="00CC6E94">
            <w:pPr>
              <w:spacing w:line="254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6E94" w:rsidRDefault="00CC6E94">
            <w:pPr>
              <w:spacing w:after="200" w:line="254" w:lineRule="auto"/>
              <w:ind w:firstLine="3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7" o:title=""/>
                </v:shape>
                <o:OLEObject Type="Embed" ProgID="Word.Picture.8" ShapeID="_x0000_i1025" DrawAspect="Content" ObjectID="_1635682230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6E94" w:rsidRDefault="00CC6E94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C6E94" w:rsidRDefault="00CC6E94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«Куръя»</w:t>
            </w:r>
          </w:p>
        </w:tc>
      </w:tr>
    </w:tbl>
    <w:p w:rsidR="00CC6E94" w:rsidRDefault="00CC6E94" w:rsidP="00B73739">
      <w:pPr>
        <w:pStyle w:val="Heading3"/>
      </w:pPr>
      <w:r>
        <w:t>Ш У Ö М</w:t>
      </w:r>
    </w:p>
    <w:p w:rsidR="00CC6E94" w:rsidRDefault="00CC6E94" w:rsidP="00B73739">
      <w:pPr>
        <w:pStyle w:val="Heading3"/>
        <w:rPr>
          <w:rFonts w:eastAsia="Arial Unicode MS"/>
        </w:rPr>
      </w:pPr>
      <w:r>
        <w:t>П О С Т А Н О В Л Е Н И Е</w:t>
      </w:r>
    </w:p>
    <w:p w:rsidR="00CC6E94" w:rsidRDefault="00CC6E94" w:rsidP="00B73739">
      <w:pPr>
        <w:pStyle w:val="Heading3"/>
      </w:pPr>
    </w:p>
    <w:p w:rsidR="00CC6E94" w:rsidRDefault="00CC6E94" w:rsidP="00B73739"/>
    <w:p w:rsidR="00CC6E94" w:rsidRDefault="00CC6E94" w:rsidP="00B7373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от 19 ноября 2019 года                                                                                                  № 11/33</w:t>
      </w:r>
    </w:p>
    <w:p w:rsidR="00CC6E94" w:rsidRDefault="00CC6E94" w:rsidP="00B73739">
      <w:pPr>
        <w:jc w:val="center"/>
        <w:rPr>
          <w:sz w:val="24"/>
          <w:szCs w:val="24"/>
        </w:rPr>
      </w:pPr>
      <w:r>
        <w:t>Республика Коми, с.Куръя</w:t>
      </w:r>
    </w:p>
    <w:p w:rsidR="00CC6E94" w:rsidRDefault="00CC6E94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C6E94" w:rsidRDefault="00CC6E94" w:rsidP="00B73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мерах по реализации в администрации сельского поселения «Куръя» законодательства о противодействии коррупции в отношении </w:t>
      </w:r>
      <w:r w:rsidRPr="00AB34B8">
        <w:rPr>
          <w:b/>
          <w:bCs/>
          <w:sz w:val="24"/>
          <w:szCs w:val="24"/>
        </w:rPr>
        <w:t>специалист</w:t>
      </w:r>
      <w:r>
        <w:rPr>
          <w:b/>
          <w:bCs/>
          <w:sz w:val="24"/>
          <w:szCs w:val="24"/>
        </w:rPr>
        <w:t>ов</w:t>
      </w:r>
      <w:r w:rsidRPr="00AB34B8">
        <w:rPr>
          <w:b/>
          <w:bCs/>
          <w:sz w:val="24"/>
          <w:szCs w:val="24"/>
        </w:rPr>
        <w:t xml:space="preserve"> и служащи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>, замещающи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 xml:space="preserve"> должности, не являющиеся должностями муниципальной службы и рабочи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>, осуществляющи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 xml:space="preserve"> техническое обеспечение деятельности и обслуж</w:t>
      </w:r>
      <w:r>
        <w:rPr>
          <w:b/>
          <w:bCs/>
          <w:sz w:val="24"/>
          <w:szCs w:val="24"/>
        </w:rPr>
        <w:t>ивание администрации сельского поселения «Куръя»</w:t>
      </w:r>
    </w:p>
    <w:p w:rsidR="00CC6E94" w:rsidRDefault="00CC6E94" w:rsidP="00DD62DD">
      <w:pPr>
        <w:jc w:val="center"/>
        <w:rPr>
          <w:sz w:val="24"/>
          <w:szCs w:val="24"/>
        </w:rPr>
      </w:pPr>
    </w:p>
    <w:p w:rsidR="00CC6E94" w:rsidRPr="003F2C0B" w:rsidRDefault="00CC6E94" w:rsidP="00607D91">
      <w:pPr>
        <w:ind w:firstLine="540"/>
        <w:jc w:val="both"/>
        <w:rPr>
          <w:sz w:val="22"/>
          <w:szCs w:val="22"/>
          <w:lang w:eastAsia="en-US"/>
        </w:rPr>
      </w:pPr>
      <w:r w:rsidRPr="003F2C0B">
        <w:rPr>
          <w:sz w:val="22"/>
          <w:szCs w:val="22"/>
        </w:rPr>
        <w:t>Во исполнение решения президиума Совета при Президенте Российской Федерации по противодействию коррупции от 23 декабря 2010 года (протокол № 21), в</w:t>
      </w:r>
      <w:r w:rsidRPr="003F2C0B">
        <w:rPr>
          <w:sz w:val="22"/>
          <w:szCs w:val="22"/>
          <w:lang w:eastAsia="en-US"/>
        </w:rPr>
        <w:t xml:space="preserve"> целях обеспечения единых норм поведения </w:t>
      </w:r>
      <w:r w:rsidRPr="003F2C0B">
        <w:rPr>
          <w:sz w:val="22"/>
          <w:szCs w:val="22"/>
        </w:rPr>
        <w:t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«Куръя»</w:t>
      </w:r>
      <w:r w:rsidRPr="003F2C0B">
        <w:rPr>
          <w:sz w:val="22"/>
          <w:szCs w:val="22"/>
          <w:lang w:eastAsia="en-US"/>
        </w:rPr>
        <w:t>, установления этических норм и правил их служебного поведения для достойного выполнения профессиональной деятельности, а также содействия укреплению их авторитета, доверия граждан,</w:t>
      </w:r>
    </w:p>
    <w:p w:rsidR="00CC6E94" w:rsidRPr="003F2C0B" w:rsidRDefault="00CC6E94" w:rsidP="00607D91">
      <w:pPr>
        <w:ind w:firstLine="540"/>
        <w:jc w:val="both"/>
        <w:rPr>
          <w:sz w:val="22"/>
          <w:szCs w:val="22"/>
        </w:rPr>
      </w:pPr>
    </w:p>
    <w:p w:rsidR="00CC6E94" w:rsidRPr="003F2C0B" w:rsidRDefault="00CC6E94" w:rsidP="00607D91">
      <w:pPr>
        <w:jc w:val="both"/>
        <w:rPr>
          <w:b/>
          <w:bCs/>
          <w:sz w:val="22"/>
          <w:szCs w:val="22"/>
        </w:rPr>
      </w:pPr>
      <w:r w:rsidRPr="003F2C0B">
        <w:rPr>
          <w:sz w:val="22"/>
          <w:szCs w:val="22"/>
        </w:rPr>
        <w:tab/>
      </w:r>
      <w:r w:rsidRPr="003F2C0B">
        <w:rPr>
          <w:sz w:val="22"/>
          <w:szCs w:val="22"/>
        </w:rPr>
        <w:tab/>
      </w:r>
      <w:r w:rsidRPr="003F2C0B">
        <w:rPr>
          <w:sz w:val="22"/>
          <w:szCs w:val="22"/>
        </w:rPr>
        <w:tab/>
      </w:r>
      <w:r w:rsidRPr="003F2C0B">
        <w:rPr>
          <w:sz w:val="22"/>
          <w:szCs w:val="22"/>
        </w:rPr>
        <w:tab/>
      </w:r>
      <w:r w:rsidRPr="003F2C0B">
        <w:rPr>
          <w:sz w:val="22"/>
          <w:szCs w:val="22"/>
        </w:rPr>
        <w:tab/>
      </w:r>
      <w:r w:rsidRPr="003F2C0B">
        <w:rPr>
          <w:b/>
          <w:bCs/>
          <w:sz w:val="22"/>
          <w:szCs w:val="22"/>
        </w:rPr>
        <w:t>ПОСТАНОВЛЯЮ:</w:t>
      </w:r>
    </w:p>
    <w:p w:rsidR="00CC6E94" w:rsidRPr="003F2C0B" w:rsidRDefault="00CC6E94" w:rsidP="00607D91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3F2C0B">
        <w:rPr>
          <w:sz w:val="22"/>
          <w:szCs w:val="22"/>
        </w:rPr>
        <w:t>Утвердить Кодекс этики и служебного поведения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«Куръя», согласно приложению 1 к настоящему постановлению.</w:t>
      </w:r>
    </w:p>
    <w:p w:rsidR="00CC6E94" w:rsidRPr="003F2C0B" w:rsidRDefault="00CC6E94" w:rsidP="00C85EF5">
      <w:pPr>
        <w:pStyle w:val="ListParagraph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3F2C0B">
        <w:rPr>
          <w:sz w:val="22"/>
          <w:szCs w:val="22"/>
        </w:rPr>
        <w:t>Утвердить Положение о предотвращении и урегулировании конфликта интересов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«Куръя», согласно приложению 2 к настоящему постановлению.</w:t>
      </w:r>
    </w:p>
    <w:p w:rsidR="00CC6E94" w:rsidRPr="003F2C0B" w:rsidRDefault="00CC6E94" w:rsidP="00607D9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3F2C0B">
        <w:rPr>
          <w:sz w:val="22"/>
          <w:szCs w:val="22"/>
        </w:rPr>
        <w:t>Ответственному лицу за работу по профилактике коррупционных и иных правонарушений в администрации сельского поселения «Куръя» ознакомить 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сельского поселения «Куръя», с настоящим постановлением под роспись.</w:t>
      </w:r>
    </w:p>
    <w:p w:rsidR="00CC6E94" w:rsidRPr="003F2C0B" w:rsidRDefault="00CC6E94" w:rsidP="00B7373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567"/>
        <w:jc w:val="both"/>
        <w:rPr>
          <w:b/>
          <w:bCs/>
          <w:sz w:val="22"/>
          <w:szCs w:val="22"/>
        </w:rPr>
      </w:pPr>
      <w:r w:rsidRPr="003F2C0B">
        <w:rPr>
          <w:sz w:val="22"/>
          <w:szCs w:val="22"/>
        </w:rPr>
        <w:t>4 Настоящее постановление вступает в силу со дня его принятия, подлежит официальному обнародованию и размещению на официальном – интернет – сайте администрации сельского поселения «Куръя».</w:t>
      </w:r>
    </w:p>
    <w:p w:rsidR="00CC6E94" w:rsidRPr="003F2C0B" w:rsidRDefault="00CC6E94" w:rsidP="00B7373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right="-1" w:firstLine="567"/>
        <w:jc w:val="both"/>
        <w:rPr>
          <w:sz w:val="22"/>
          <w:szCs w:val="22"/>
        </w:rPr>
      </w:pPr>
      <w:r w:rsidRPr="003F2C0B">
        <w:rPr>
          <w:sz w:val="22"/>
          <w:szCs w:val="22"/>
        </w:rPr>
        <w:t>8. Контроль за исполнением настоящего постановления оставляю за собой.</w:t>
      </w:r>
    </w:p>
    <w:p w:rsidR="00CC6E94" w:rsidRPr="003F2C0B" w:rsidRDefault="00CC6E94" w:rsidP="00B7373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right="-1" w:firstLine="567"/>
        <w:jc w:val="left"/>
        <w:rPr>
          <w:sz w:val="22"/>
          <w:szCs w:val="22"/>
        </w:rPr>
      </w:pPr>
    </w:p>
    <w:p w:rsidR="00CC6E94" w:rsidRDefault="00CC6E94" w:rsidP="00A45382">
      <w:pPr>
        <w:jc w:val="both"/>
        <w:rPr>
          <w:sz w:val="22"/>
          <w:szCs w:val="22"/>
        </w:rPr>
      </w:pPr>
    </w:p>
    <w:p w:rsidR="00CC6E94" w:rsidRDefault="00CC6E94" w:rsidP="00A45382">
      <w:pPr>
        <w:jc w:val="both"/>
        <w:rPr>
          <w:sz w:val="22"/>
          <w:szCs w:val="22"/>
        </w:rPr>
      </w:pPr>
    </w:p>
    <w:p w:rsidR="00CC6E94" w:rsidRDefault="00CC6E94" w:rsidP="00A45382">
      <w:pPr>
        <w:jc w:val="both"/>
        <w:rPr>
          <w:sz w:val="22"/>
          <w:szCs w:val="22"/>
        </w:rPr>
      </w:pPr>
    </w:p>
    <w:p w:rsidR="00CC6E94" w:rsidRDefault="00CC6E94" w:rsidP="00A45382">
      <w:pPr>
        <w:jc w:val="both"/>
        <w:rPr>
          <w:sz w:val="22"/>
          <w:szCs w:val="22"/>
        </w:rPr>
      </w:pPr>
    </w:p>
    <w:p w:rsidR="00CC6E94" w:rsidRPr="003F2C0B" w:rsidRDefault="00CC6E94" w:rsidP="00A45382">
      <w:pPr>
        <w:jc w:val="both"/>
        <w:rPr>
          <w:sz w:val="22"/>
          <w:szCs w:val="22"/>
        </w:rPr>
      </w:pPr>
      <w:r w:rsidRPr="003F2C0B">
        <w:rPr>
          <w:sz w:val="22"/>
          <w:szCs w:val="22"/>
        </w:rPr>
        <w:t xml:space="preserve">Глава сельского поселения «Куръя»                                                                </w:t>
      </w:r>
      <w:bookmarkStart w:id="0" w:name="_GoBack"/>
      <w:bookmarkEnd w:id="0"/>
      <w:r w:rsidRPr="003F2C0B">
        <w:rPr>
          <w:sz w:val="22"/>
          <w:szCs w:val="22"/>
        </w:rPr>
        <w:t>О.В.Собянин</w:t>
      </w:r>
    </w:p>
    <w:p w:rsidR="00CC6E94" w:rsidRPr="00BD5256" w:rsidRDefault="00CC6E94" w:rsidP="00607D91"/>
    <w:p w:rsidR="00CC6E94" w:rsidRDefault="00CC6E94" w:rsidP="00607D91">
      <w:pPr>
        <w:rPr>
          <w:sz w:val="24"/>
          <w:szCs w:val="24"/>
        </w:rPr>
      </w:pPr>
    </w:p>
    <w:p w:rsidR="00CC6E94" w:rsidRPr="003F2C0B" w:rsidRDefault="00CC6E94" w:rsidP="00607D91">
      <w:pPr>
        <w:widowControl w:val="0"/>
        <w:autoSpaceDE w:val="0"/>
        <w:autoSpaceDN w:val="0"/>
        <w:adjustRightInd w:val="0"/>
        <w:jc w:val="right"/>
        <w:outlineLvl w:val="0"/>
      </w:pPr>
      <w:r w:rsidRPr="003F2C0B">
        <w:t>Утвержден</w:t>
      </w:r>
    </w:p>
    <w:p w:rsidR="00CC6E94" w:rsidRPr="003F2C0B" w:rsidRDefault="00CC6E94" w:rsidP="00607D91">
      <w:pPr>
        <w:widowControl w:val="0"/>
        <w:autoSpaceDE w:val="0"/>
        <w:autoSpaceDN w:val="0"/>
        <w:adjustRightInd w:val="0"/>
        <w:jc w:val="right"/>
      </w:pPr>
      <w:r w:rsidRPr="003F2C0B">
        <w:t xml:space="preserve">постановлением администрации </w:t>
      </w:r>
    </w:p>
    <w:p w:rsidR="00CC6E94" w:rsidRPr="003F2C0B" w:rsidRDefault="00CC6E94" w:rsidP="00607D91">
      <w:pPr>
        <w:widowControl w:val="0"/>
        <w:autoSpaceDE w:val="0"/>
        <w:autoSpaceDN w:val="0"/>
        <w:adjustRightInd w:val="0"/>
        <w:jc w:val="right"/>
      </w:pPr>
      <w:r w:rsidRPr="003F2C0B">
        <w:t>сельского поселения «Куръя»</w:t>
      </w:r>
    </w:p>
    <w:p w:rsidR="00CC6E94" w:rsidRPr="003F2C0B" w:rsidRDefault="00CC6E94" w:rsidP="00607D91">
      <w:pPr>
        <w:widowControl w:val="0"/>
        <w:autoSpaceDE w:val="0"/>
        <w:autoSpaceDN w:val="0"/>
        <w:adjustRightInd w:val="0"/>
        <w:jc w:val="right"/>
      </w:pPr>
      <w:r w:rsidRPr="003F2C0B">
        <w:t>от 19.11.2019г. № 11/33</w:t>
      </w:r>
    </w:p>
    <w:p w:rsidR="00CC6E94" w:rsidRPr="003F2C0B" w:rsidRDefault="00CC6E94" w:rsidP="00EA647D">
      <w:pPr>
        <w:widowControl w:val="0"/>
        <w:autoSpaceDE w:val="0"/>
        <w:autoSpaceDN w:val="0"/>
        <w:adjustRightInd w:val="0"/>
        <w:jc w:val="right"/>
      </w:pPr>
      <w:r w:rsidRPr="003F2C0B">
        <w:t>(приложение 1)</w:t>
      </w:r>
    </w:p>
    <w:p w:rsidR="00CC6E94" w:rsidRPr="008378C9" w:rsidRDefault="00CC6E94" w:rsidP="00607D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6E94" w:rsidRPr="00A96DAD" w:rsidRDefault="00CC6E94" w:rsidP="00607D91">
      <w:pPr>
        <w:pStyle w:val="ConsPlusTitlePag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8C9">
        <w:rPr>
          <w:rFonts w:cs="Times New Roman"/>
          <w:sz w:val="24"/>
          <w:szCs w:val="24"/>
        </w:rPr>
        <w:br/>
      </w:r>
      <w:r w:rsidRPr="00A96DAD">
        <w:rPr>
          <w:rFonts w:ascii="Times New Roman" w:hAnsi="Times New Roman" w:cs="Times New Roman"/>
          <w:b/>
          <w:bCs/>
          <w:sz w:val="24"/>
          <w:szCs w:val="24"/>
        </w:rPr>
        <w:t xml:space="preserve">Кодекс этики и служебного поведения </w:t>
      </w:r>
    </w:p>
    <w:p w:rsidR="00CC6E94" w:rsidRPr="00AB34B8" w:rsidRDefault="00CC6E94" w:rsidP="00607D91">
      <w:pPr>
        <w:jc w:val="center"/>
        <w:rPr>
          <w:b/>
          <w:bCs/>
          <w:sz w:val="24"/>
          <w:szCs w:val="24"/>
        </w:rPr>
      </w:pPr>
      <w:r w:rsidRPr="00AB34B8">
        <w:rPr>
          <w:b/>
          <w:bCs/>
          <w:sz w:val="24"/>
          <w:szCs w:val="24"/>
        </w:rPr>
        <w:t>специалист</w:t>
      </w:r>
      <w:r>
        <w:rPr>
          <w:b/>
          <w:bCs/>
          <w:sz w:val="24"/>
          <w:szCs w:val="24"/>
        </w:rPr>
        <w:t>ов</w:t>
      </w:r>
      <w:r w:rsidRPr="00AB34B8">
        <w:rPr>
          <w:b/>
          <w:bCs/>
          <w:sz w:val="24"/>
          <w:szCs w:val="24"/>
        </w:rPr>
        <w:t xml:space="preserve"> и служащи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>, замещающи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 xml:space="preserve"> должности, не являющиеся должностями муниципальной службы и рабочи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>, осуществляющи</w:t>
      </w:r>
      <w:r>
        <w:rPr>
          <w:b/>
          <w:bCs/>
          <w:sz w:val="24"/>
          <w:szCs w:val="24"/>
        </w:rPr>
        <w:t>х</w:t>
      </w:r>
      <w:r w:rsidRPr="00AB34B8">
        <w:rPr>
          <w:b/>
          <w:bCs/>
          <w:sz w:val="24"/>
          <w:szCs w:val="24"/>
        </w:rPr>
        <w:t xml:space="preserve"> техническое обеспечение деятельности и обслуживание админист</w:t>
      </w:r>
      <w:r>
        <w:rPr>
          <w:b/>
          <w:bCs/>
          <w:sz w:val="24"/>
          <w:szCs w:val="24"/>
        </w:rPr>
        <w:t>рации сельского поселения «Куръя»</w:t>
      </w:r>
    </w:p>
    <w:p w:rsidR="00CC6E94" w:rsidRPr="008378C9" w:rsidRDefault="00CC6E94" w:rsidP="00607D91">
      <w:pPr>
        <w:pStyle w:val="ConsPlusNormal"/>
        <w:jc w:val="center"/>
        <w:rPr>
          <w:rFonts w:cs="Times New Roman"/>
          <w:sz w:val="24"/>
          <w:szCs w:val="24"/>
        </w:rPr>
      </w:pPr>
    </w:p>
    <w:p w:rsidR="00CC6E94" w:rsidRPr="00837C5A" w:rsidRDefault="00CC6E94" w:rsidP="00607D91">
      <w:pPr>
        <w:pStyle w:val="ConsPlusNormal"/>
        <w:jc w:val="center"/>
        <w:rPr>
          <w:rFonts w:cs="Times New Roman"/>
          <w:b/>
          <w:bCs/>
          <w:sz w:val="24"/>
          <w:szCs w:val="24"/>
        </w:rPr>
      </w:pPr>
      <w:r w:rsidRPr="00837C5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C6E94" w:rsidRPr="00196FAE" w:rsidRDefault="00CC6E94" w:rsidP="00607D91">
      <w:pPr>
        <w:ind w:firstLine="540"/>
        <w:jc w:val="both"/>
        <w:rPr>
          <w:b/>
          <w:bCs/>
          <w:sz w:val="24"/>
          <w:szCs w:val="24"/>
        </w:rPr>
      </w:pPr>
      <w:r w:rsidRPr="008378C9">
        <w:rPr>
          <w:sz w:val="24"/>
          <w:szCs w:val="24"/>
        </w:rPr>
        <w:t xml:space="preserve">1. Кодекс этики и служебного поведения </w:t>
      </w:r>
      <w:r w:rsidRPr="00196FAE">
        <w:rPr>
          <w:sz w:val="24"/>
          <w:szCs w:val="24"/>
        </w:rPr>
        <w:t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</w:t>
      </w:r>
      <w:r>
        <w:rPr>
          <w:sz w:val="24"/>
          <w:szCs w:val="24"/>
        </w:rPr>
        <w:t xml:space="preserve">ивание администрации сельского поселения «Куръя», </w:t>
      </w:r>
      <w:r w:rsidRPr="008378C9">
        <w:rPr>
          <w:sz w:val="24"/>
          <w:szCs w:val="24"/>
        </w:rPr>
        <w:t xml:space="preserve">(далее - Кодекс) разработан в соответствии с </w:t>
      </w:r>
      <w:r w:rsidRPr="00196FAE">
        <w:rPr>
          <w:sz w:val="24"/>
          <w:szCs w:val="24"/>
        </w:rPr>
        <w:t xml:space="preserve">положениями </w:t>
      </w:r>
      <w:hyperlink r:id="rId9" w:history="1">
        <w:r w:rsidRPr="00196FAE">
          <w:rPr>
            <w:sz w:val="24"/>
            <w:szCs w:val="24"/>
          </w:rPr>
          <w:t>Конституции</w:t>
        </w:r>
      </w:hyperlink>
      <w:r w:rsidRPr="00196FAE">
        <w:rPr>
          <w:sz w:val="24"/>
          <w:szCs w:val="24"/>
        </w:rPr>
        <w:t xml:space="preserve"> Российской Федерации, Федеральным законом от 25 декабря 2008 года </w:t>
      </w:r>
      <w:hyperlink r:id="rId10" w:history="1">
        <w:r w:rsidRPr="00196FAE">
          <w:rPr>
            <w:sz w:val="24"/>
            <w:szCs w:val="24"/>
          </w:rPr>
          <w:t>№ 273-ФЗ</w:t>
        </w:r>
      </w:hyperlink>
      <w:r w:rsidRPr="00196FAE">
        <w:rPr>
          <w:sz w:val="24"/>
          <w:szCs w:val="24"/>
        </w:rPr>
        <w:t xml:space="preserve"> «</w:t>
      </w:r>
      <w:r w:rsidRPr="008378C9">
        <w:rPr>
          <w:sz w:val="24"/>
          <w:szCs w:val="24"/>
        </w:rPr>
        <w:t>О противодействии коррупции», други</w:t>
      </w:r>
      <w:r>
        <w:rPr>
          <w:sz w:val="24"/>
          <w:szCs w:val="24"/>
        </w:rPr>
        <w:t>ми</w:t>
      </w:r>
      <w:r w:rsidRPr="008378C9">
        <w:rPr>
          <w:sz w:val="24"/>
          <w:szCs w:val="24"/>
        </w:rPr>
        <w:t xml:space="preserve"> федеральны</w:t>
      </w:r>
      <w:r>
        <w:rPr>
          <w:sz w:val="24"/>
          <w:szCs w:val="24"/>
        </w:rPr>
        <w:t>ми</w:t>
      </w:r>
      <w:r w:rsidRPr="008378C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ами</w:t>
      </w:r>
      <w:r w:rsidRPr="008378C9">
        <w:rPr>
          <w:sz w:val="24"/>
          <w:szCs w:val="24"/>
        </w:rPr>
        <w:t>, содержащи</w:t>
      </w:r>
      <w:r>
        <w:rPr>
          <w:sz w:val="24"/>
          <w:szCs w:val="24"/>
        </w:rPr>
        <w:t>ми</w:t>
      </w:r>
      <w:r w:rsidRPr="008378C9">
        <w:rPr>
          <w:sz w:val="24"/>
          <w:szCs w:val="24"/>
        </w:rPr>
        <w:t xml:space="preserve"> ограничения, запреты и обязанности для </w:t>
      </w:r>
      <w:r>
        <w:rPr>
          <w:sz w:val="24"/>
          <w:szCs w:val="24"/>
        </w:rPr>
        <w:t>Работников</w:t>
      </w:r>
      <w:r w:rsidRPr="008378C9">
        <w:rPr>
          <w:sz w:val="24"/>
          <w:szCs w:val="24"/>
        </w:rPr>
        <w:t>, и ины</w:t>
      </w:r>
      <w:r>
        <w:rPr>
          <w:sz w:val="24"/>
          <w:szCs w:val="24"/>
        </w:rPr>
        <w:t>ми</w:t>
      </w:r>
      <w:r w:rsidRPr="008378C9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ми</w:t>
      </w:r>
      <w:r w:rsidRPr="008378C9">
        <w:rPr>
          <w:sz w:val="24"/>
          <w:szCs w:val="24"/>
        </w:rPr>
        <w:t xml:space="preserve"> правовы</w:t>
      </w:r>
      <w:r>
        <w:rPr>
          <w:sz w:val="24"/>
          <w:szCs w:val="24"/>
        </w:rPr>
        <w:t xml:space="preserve">ми </w:t>
      </w:r>
      <w:r w:rsidRPr="008378C9">
        <w:rPr>
          <w:sz w:val="24"/>
          <w:szCs w:val="24"/>
        </w:rPr>
        <w:t>акта</w:t>
      </w:r>
      <w:r>
        <w:rPr>
          <w:sz w:val="24"/>
          <w:szCs w:val="24"/>
        </w:rPr>
        <w:t>ми</w:t>
      </w:r>
      <w:r w:rsidRPr="008378C9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 xml:space="preserve">и основан </w:t>
      </w:r>
      <w:r w:rsidRPr="008378C9">
        <w:rPr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CC6E94" w:rsidRPr="00CB24FE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CB24FE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B24FE">
        <w:rPr>
          <w:rFonts w:ascii="Times New Roman" w:hAnsi="Times New Roman" w:cs="Times New Roman"/>
          <w:sz w:val="24"/>
          <w:szCs w:val="24"/>
        </w:rPr>
        <w:t xml:space="preserve"> и служащи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24FE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24FE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 и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24FE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24FE">
        <w:rPr>
          <w:rFonts w:ascii="Times New Roman" w:hAnsi="Times New Roman" w:cs="Times New Roman"/>
          <w:sz w:val="24"/>
          <w:szCs w:val="24"/>
        </w:rPr>
        <w:t xml:space="preserve"> техническое обеспечение деятельности и обслуж</w:t>
      </w:r>
      <w:r>
        <w:rPr>
          <w:rFonts w:ascii="Times New Roman" w:hAnsi="Times New Roman" w:cs="Times New Roman"/>
          <w:sz w:val="24"/>
          <w:szCs w:val="24"/>
        </w:rPr>
        <w:t xml:space="preserve">ивание администрации сельского поселения «Куръя» </w:t>
      </w:r>
      <w:r w:rsidRPr="00CB24FE">
        <w:rPr>
          <w:rFonts w:ascii="Times New Roman" w:hAnsi="Times New Roman" w:cs="Times New Roman"/>
          <w:sz w:val="24"/>
          <w:szCs w:val="24"/>
        </w:rPr>
        <w:t>(далее - Работники) независимо от замещаемой ими должности.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3. Гражданин Российской Федерации, при приеме на работу, обязан ознакомиться с положениями Кодекса и соблюдать их в процессе своей служебной деятельности.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4. Каждый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8378C9">
        <w:rPr>
          <w:rFonts w:ascii="Times New Roman" w:hAnsi="Times New Roman" w:cs="Times New Roman"/>
          <w:sz w:val="24"/>
          <w:szCs w:val="24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8378C9">
        <w:rPr>
          <w:rFonts w:ascii="Times New Roman" w:hAnsi="Times New Roman" w:cs="Times New Roman"/>
          <w:sz w:val="24"/>
          <w:szCs w:val="24"/>
        </w:rPr>
        <w:t xml:space="preserve"> поведения в отношениях с ним в соответствии с положениями Кодекса.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5. Целью Кодекса является установление этических нор</w:t>
      </w:r>
      <w:r>
        <w:rPr>
          <w:rFonts w:ascii="Times New Roman" w:hAnsi="Times New Roman" w:cs="Times New Roman"/>
          <w:sz w:val="24"/>
          <w:szCs w:val="24"/>
        </w:rPr>
        <w:t>м и правил служебного поведения Работников</w:t>
      </w:r>
      <w:r w:rsidRPr="008378C9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8378C9">
        <w:rPr>
          <w:rFonts w:ascii="Times New Roman" w:hAnsi="Times New Roman" w:cs="Times New Roman"/>
          <w:sz w:val="24"/>
          <w:szCs w:val="24"/>
        </w:rPr>
        <w:t xml:space="preserve">, доверия граждан к органам местного самоуправления и обеспечение единых норм поведения </w:t>
      </w:r>
      <w:r>
        <w:rPr>
          <w:rFonts w:ascii="Times New Roman" w:hAnsi="Times New Roman" w:cs="Times New Roman"/>
          <w:sz w:val="24"/>
          <w:szCs w:val="24"/>
        </w:rPr>
        <w:t>Работников.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6. Кодекс призван повысить эффективность выполнения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8378C9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7. Кодекс служит основой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должной морали,</w:t>
      </w:r>
      <w:r w:rsidRPr="008378C9">
        <w:rPr>
          <w:rFonts w:ascii="Times New Roman" w:hAnsi="Times New Roman" w:cs="Times New Roman"/>
          <w:sz w:val="24"/>
          <w:szCs w:val="24"/>
        </w:rPr>
        <w:t xml:space="preserve"> уважительного отношения в общественном сознании, а также выступает как институт общественного сознания и нравственности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8378C9">
        <w:rPr>
          <w:rFonts w:ascii="Times New Roman" w:hAnsi="Times New Roman" w:cs="Times New Roman"/>
          <w:sz w:val="24"/>
          <w:szCs w:val="24"/>
        </w:rPr>
        <w:t>, их самоконтроля.</w:t>
      </w:r>
    </w:p>
    <w:p w:rsidR="00CC6E94" w:rsidRDefault="00CC6E94" w:rsidP="00117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8. Знание и соблюдение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8378C9">
        <w:rPr>
          <w:rFonts w:ascii="Times New Roman" w:hAnsi="Times New Roman" w:cs="Times New Roman"/>
          <w:sz w:val="24"/>
          <w:szCs w:val="24"/>
        </w:rPr>
        <w:t xml:space="preserve"> положений Кодекса является одним из критериев оценки качества их профессиональной деятельности и служебного поведения.</w:t>
      </w:r>
    </w:p>
    <w:p w:rsidR="00CC6E94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Деятельность Работников основывается на следующих принципах профессиональной этики: законность; профессионализм; добросовестность; справедливость; ответственность; объективность; доверие, уважение и доброжелательность к коллегам по работе.</w:t>
      </w:r>
    </w:p>
    <w:p w:rsidR="00CC6E94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E94" w:rsidRPr="00837C5A" w:rsidRDefault="00CC6E94" w:rsidP="003F2C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C5A">
        <w:rPr>
          <w:rFonts w:ascii="Times New Roman" w:hAnsi="Times New Roman" w:cs="Times New Roman"/>
          <w:b/>
          <w:bCs/>
          <w:sz w:val="24"/>
          <w:szCs w:val="24"/>
        </w:rPr>
        <w:t>II. Основные принципы и правила служебного поведения</w:t>
      </w:r>
    </w:p>
    <w:p w:rsidR="00CC6E94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78C9">
        <w:rPr>
          <w:rFonts w:ascii="Times New Roman" w:hAnsi="Times New Roman" w:cs="Times New Roman"/>
          <w:sz w:val="24"/>
          <w:szCs w:val="24"/>
        </w:rPr>
        <w:t xml:space="preserve">. Основные принципы служебного поведения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8378C9">
        <w:rPr>
          <w:rFonts w:ascii="Times New Roman" w:hAnsi="Times New Roman" w:cs="Times New Roman"/>
          <w:sz w:val="24"/>
          <w:szCs w:val="24"/>
        </w:rPr>
        <w:t xml:space="preserve"> являются основой поведения граждан Российской Федерации.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8378C9">
        <w:rPr>
          <w:rFonts w:ascii="Times New Roman" w:hAnsi="Times New Roman" w:cs="Times New Roman"/>
          <w:sz w:val="24"/>
          <w:szCs w:val="24"/>
        </w:rPr>
        <w:t>, сознавая ответственность перед государством, обществом и гражданами, призваны: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8378C9">
        <w:rPr>
          <w:rFonts w:ascii="Times New Roman" w:hAnsi="Times New Roman" w:cs="Times New Roman"/>
          <w:sz w:val="24"/>
          <w:szCs w:val="24"/>
        </w:rPr>
        <w:t>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8378C9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к совершению коррупционных правонарушений;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8378C9">
        <w:rPr>
          <w:rFonts w:ascii="Times New Roman" w:hAnsi="Times New Roman" w:cs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о) не использовать служебное положение для оказания влияния на деятельность органов местного самоуправления, организаций, должностных лиц,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8378C9">
        <w:rPr>
          <w:rFonts w:ascii="Times New Roman" w:hAnsi="Times New Roman" w:cs="Times New Roman"/>
          <w:sz w:val="24"/>
          <w:szCs w:val="24"/>
        </w:rPr>
        <w:t xml:space="preserve"> и граждан при решении вопросов личного характера;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8378C9">
        <w:rPr>
          <w:rFonts w:ascii="Times New Roman" w:hAnsi="Times New Roman" w:cs="Times New Roman"/>
          <w:sz w:val="24"/>
          <w:szCs w:val="24"/>
        </w:rPr>
        <w:t>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8378C9">
        <w:rPr>
          <w:rFonts w:ascii="Times New Roman" w:hAnsi="Times New Roman" w:cs="Times New Roman"/>
          <w:sz w:val="24"/>
          <w:szCs w:val="24"/>
        </w:rPr>
        <w:t xml:space="preserve"> обязаны соблюдать </w:t>
      </w:r>
      <w:hyperlink r:id="rId11" w:history="1">
        <w:r w:rsidRPr="008378C9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8378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Работники</w:t>
      </w:r>
      <w:r w:rsidRPr="008378C9">
        <w:rPr>
          <w:rFonts w:ascii="Times New Roman" w:hAnsi="Times New Roman" w:cs="Times New Roman"/>
          <w:sz w:val="24"/>
          <w:szCs w:val="24"/>
        </w:rPr>
        <w:t xml:space="preserve">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8378C9">
        <w:rPr>
          <w:rFonts w:ascii="Times New Roman" w:hAnsi="Times New Roman" w:cs="Times New Roman"/>
          <w:sz w:val="24"/>
          <w:szCs w:val="24"/>
        </w:rPr>
        <w:t xml:space="preserve"> обязаны противодействовать проявлениям коррупции и предпринимать меры по ее профилактике в порядке, установленном </w:t>
      </w:r>
      <w:hyperlink r:id="rId12" w:history="1">
        <w:r w:rsidRPr="008378C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378C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8378C9">
        <w:rPr>
          <w:rFonts w:ascii="Times New Roman" w:hAnsi="Times New Roman" w:cs="Times New Roman"/>
          <w:sz w:val="24"/>
          <w:szCs w:val="24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При назначении на должность и исполнении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8378C9">
        <w:rPr>
          <w:rFonts w:ascii="Times New Roman" w:hAnsi="Times New Roman" w:cs="Times New Roman"/>
          <w:sz w:val="24"/>
          <w:szCs w:val="24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8378C9">
        <w:rPr>
          <w:rFonts w:ascii="Times New Roman" w:hAnsi="Times New Roman" w:cs="Times New Roman"/>
          <w:sz w:val="24"/>
          <w:szCs w:val="24"/>
        </w:rPr>
        <w:t xml:space="preserve">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8C9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Fonts w:ascii="Times New Roman" w:hAnsi="Times New Roman" w:cs="Times New Roman"/>
          <w:sz w:val="24"/>
          <w:szCs w:val="24"/>
        </w:rPr>
        <w:t>Рабочего</w:t>
      </w:r>
      <w:r w:rsidRPr="008378C9">
        <w:rPr>
          <w:rFonts w:ascii="Times New Roman" w:hAnsi="Times New Roman" w:cs="Times New Roman"/>
          <w:sz w:val="24"/>
          <w:szCs w:val="24"/>
        </w:rPr>
        <w:t>.</w:t>
      </w:r>
    </w:p>
    <w:p w:rsidR="00CC6E94" w:rsidRPr="008378C9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8378C9">
        <w:rPr>
          <w:rFonts w:ascii="Times New Roman" w:hAnsi="Times New Roman" w:cs="Times New Roman"/>
          <w:sz w:val="24"/>
          <w:szCs w:val="24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8378C9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8378C9">
        <w:rPr>
          <w:rFonts w:ascii="Times New Roman" w:hAnsi="Times New Roman" w:cs="Times New Roman"/>
          <w:sz w:val="24"/>
          <w:szCs w:val="24"/>
        </w:rPr>
        <w:t xml:space="preserve"> по акту в орган местного самоуправления, в котором он замещает должность, за исключением случаев, установленных законодательством Российской Федерации.</w:t>
      </w:r>
    </w:p>
    <w:p w:rsidR="00CC6E94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8378C9">
        <w:rPr>
          <w:rFonts w:ascii="Times New Roman" w:hAnsi="Times New Roman" w:cs="Times New Roman"/>
          <w:sz w:val="24"/>
          <w:szCs w:val="24"/>
        </w:rPr>
        <w:t xml:space="preserve">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3" w:history="1">
        <w:r w:rsidRPr="008378C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378C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C6E94" w:rsidRPr="008378C9" w:rsidRDefault="00CC6E94" w:rsidP="00117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19</w:t>
      </w:r>
      <w:r w:rsidRPr="00837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8378C9">
        <w:rPr>
          <w:rFonts w:ascii="Times New Roman" w:hAnsi="Times New Roman" w:cs="Times New Roman"/>
          <w:sz w:val="24"/>
          <w:szCs w:val="24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C6E94" w:rsidRDefault="00CC6E94" w:rsidP="00607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E94" w:rsidRDefault="00CC6E94" w:rsidP="00A46509">
      <w:pPr>
        <w:pStyle w:val="ConsPlusNormal"/>
        <w:tabs>
          <w:tab w:val="left" w:pos="567"/>
          <w:tab w:val="left" w:pos="993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6E94" w:rsidRPr="00837C5A" w:rsidRDefault="00CC6E94" w:rsidP="00A46509">
      <w:pPr>
        <w:pStyle w:val="ConsPlusNormal"/>
        <w:tabs>
          <w:tab w:val="left" w:pos="567"/>
          <w:tab w:val="left" w:pos="993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C5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37C5A">
        <w:rPr>
          <w:rFonts w:ascii="Times New Roman" w:hAnsi="Times New Roman" w:cs="Times New Roman"/>
          <w:b/>
          <w:bCs/>
          <w:sz w:val="24"/>
          <w:szCs w:val="24"/>
        </w:rPr>
        <w:t>. Рекомендательные этические правила служебного поведения Работников</w:t>
      </w:r>
    </w:p>
    <w:p w:rsidR="00CC6E94" w:rsidRDefault="00CC6E94" w:rsidP="00607D9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C6E94" w:rsidRDefault="00CC6E94" w:rsidP="00607D91">
      <w:pPr>
        <w:rPr>
          <w:sz w:val="24"/>
          <w:szCs w:val="24"/>
        </w:rPr>
      </w:pPr>
      <w:r>
        <w:rPr>
          <w:sz w:val="24"/>
          <w:szCs w:val="24"/>
        </w:rPr>
        <w:t xml:space="preserve">        20. В служебном поведении Работник воздерживается от:</w:t>
      </w:r>
    </w:p>
    <w:p w:rsidR="00CC6E94" w:rsidRDefault="00CC6E94" w:rsidP="00117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 политических или религиозных предпочтений;</w:t>
      </w:r>
    </w:p>
    <w:p w:rsidR="00CC6E94" w:rsidRDefault="00CC6E94" w:rsidP="00117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C6E94" w:rsidRPr="004631B5" w:rsidRDefault="00CC6E94" w:rsidP="0011748B">
      <w:pPr>
        <w:ind w:firstLine="708"/>
        <w:jc w:val="both"/>
        <w:rPr>
          <w:sz w:val="24"/>
          <w:szCs w:val="24"/>
        </w:rPr>
      </w:pPr>
      <w:r w:rsidRPr="004631B5">
        <w:rPr>
          <w:sz w:val="24"/>
          <w:szCs w:val="24"/>
        </w:rPr>
        <w:t xml:space="preserve">3)угроз,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CC6E94" w:rsidRDefault="00CC6E94" w:rsidP="0011748B">
      <w:pPr>
        <w:ind w:firstLine="708"/>
        <w:jc w:val="both"/>
        <w:rPr>
          <w:sz w:val="24"/>
          <w:szCs w:val="24"/>
        </w:rPr>
      </w:pPr>
      <w:r w:rsidRPr="004631B5">
        <w:rPr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CC6E94" w:rsidRDefault="00CC6E94" w:rsidP="0011748B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21. Работники </w:t>
      </w:r>
      <w:r w:rsidRPr="004631B5">
        <w:rPr>
          <w:sz w:val="24"/>
          <w:szCs w:val="24"/>
        </w:rPr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</w:t>
      </w:r>
      <w:r>
        <w:rPr>
          <w:sz w:val="24"/>
          <w:szCs w:val="24"/>
        </w:rPr>
        <w:t xml:space="preserve">администрации </w:t>
      </w:r>
      <w:r w:rsidRPr="004631B5">
        <w:rPr>
          <w:sz w:val="24"/>
          <w:szCs w:val="24"/>
        </w:rPr>
        <w:t xml:space="preserve">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CC6E94" w:rsidRDefault="00CC6E94" w:rsidP="00A46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22. </w:t>
      </w:r>
      <w:r w:rsidRPr="004631B5">
        <w:rPr>
          <w:sz w:val="24"/>
          <w:szCs w:val="24"/>
        </w:rPr>
        <w:t xml:space="preserve">Внешний вид </w:t>
      </w:r>
      <w:r>
        <w:rPr>
          <w:sz w:val="24"/>
          <w:szCs w:val="24"/>
        </w:rPr>
        <w:t>Работника</w:t>
      </w:r>
      <w:r w:rsidRPr="004631B5">
        <w:rPr>
          <w:sz w:val="24"/>
          <w:szCs w:val="24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</w:t>
      </w:r>
      <w:r>
        <w:rPr>
          <w:sz w:val="24"/>
          <w:szCs w:val="24"/>
        </w:rPr>
        <w:t>н к а</w:t>
      </w:r>
      <w:r w:rsidRPr="004631B5">
        <w:rPr>
          <w:sz w:val="24"/>
          <w:szCs w:val="24"/>
        </w:rPr>
        <w:t>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C6E94" w:rsidRPr="004631B5" w:rsidRDefault="00CC6E94" w:rsidP="00A4650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23</w:t>
      </w:r>
      <w:r w:rsidRPr="004631B5">
        <w:rPr>
          <w:sz w:val="24"/>
          <w:szCs w:val="24"/>
        </w:rPr>
        <w:t xml:space="preserve">. Знание и соблюдение </w:t>
      </w:r>
      <w:r>
        <w:rPr>
          <w:sz w:val="24"/>
          <w:szCs w:val="24"/>
        </w:rPr>
        <w:t>Работниками</w:t>
      </w:r>
      <w:r w:rsidRPr="004631B5">
        <w:rPr>
          <w:sz w:val="24"/>
          <w:szCs w:val="24"/>
        </w:rPr>
        <w:t xml:space="preserve"> положений Кодекса учитывается при его поощрении, при наложении дисциплинарных взысканий.</w:t>
      </w: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tabs>
          <w:tab w:val="left" w:pos="7755"/>
        </w:tabs>
        <w:rPr>
          <w:sz w:val="24"/>
          <w:szCs w:val="24"/>
        </w:rPr>
      </w:pPr>
    </w:p>
    <w:p w:rsidR="00CC6E94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3F2C0B">
      <w:pPr>
        <w:widowControl w:val="0"/>
        <w:autoSpaceDE w:val="0"/>
        <w:autoSpaceDN w:val="0"/>
        <w:adjustRightInd w:val="0"/>
        <w:jc w:val="right"/>
        <w:outlineLvl w:val="0"/>
      </w:pPr>
    </w:p>
    <w:p w:rsidR="00CC6E94" w:rsidRDefault="00CC6E94" w:rsidP="003F2C0B">
      <w:pPr>
        <w:widowControl w:val="0"/>
        <w:autoSpaceDE w:val="0"/>
        <w:autoSpaceDN w:val="0"/>
        <w:adjustRightInd w:val="0"/>
        <w:jc w:val="right"/>
        <w:outlineLvl w:val="0"/>
      </w:pPr>
    </w:p>
    <w:p w:rsidR="00CC6E94" w:rsidRDefault="00CC6E94" w:rsidP="003F2C0B">
      <w:pPr>
        <w:widowControl w:val="0"/>
        <w:autoSpaceDE w:val="0"/>
        <w:autoSpaceDN w:val="0"/>
        <w:adjustRightInd w:val="0"/>
        <w:jc w:val="right"/>
        <w:outlineLvl w:val="0"/>
      </w:pPr>
    </w:p>
    <w:p w:rsidR="00CC6E94" w:rsidRPr="003F2C0B" w:rsidRDefault="00CC6E94" w:rsidP="003F2C0B">
      <w:pPr>
        <w:widowControl w:val="0"/>
        <w:autoSpaceDE w:val="0"/>
        <w:autoSpaceDN w:val="0"/>
        <w:adjustRightInd w:val="0"/>
        <w:jc w:val="right"/>
        <w:outlineLvl w:val="0"/>
      </w:pPr>
      <w:r w:rsidRPr="003F2C0B">
        <w:t>Утвержден</w:t>
      </w:r>
    </w:p>
    <w:p w:rsidR="00CC6E94" w:rsidRPr="003F2C0B" w:rsidRDefault="00CC6E94" w:rsidP="0011748B">
      <w:pPr>
        <w:widowControl w:val="0"/>
        <w:autoSpaceDE w:val="0"/>
        <w:autoSpaceDN w:val="0"/>
        <w:adjustRightInd w:val="0"/>
        <w:jc w:val="right"/>
      </w:pPr>
      <w:r w:rsidRPr="003F2C0B">
        <w:t xml:space="preserve">постановлением администрации </w:t>
      </w:r>
    </w:p>
    <w:p w:rsidR="00CC6E94" w:rsidRPr="003F2C0B" w:rsidRDefault="00CC6E94" w:rsidP="0011748B">
      <w:pPr>
        <w:widowControl w:val="0"/>
        <w:autoSpaceDE w:val="0"/>
        <w:autoSpaceDN w:val="0"/>
        <w:adjustRightInd w:val="0"/>
        <w:jc w:val="right"/>
      </w:pPr>
      <w:r w:rsidRPr="003F2C0B">
        <w:t>сельского поселения «Куръя»</w:t>
      </w:r>
    </w:p>
    <w:p w:rsidR="00CC6E94" w:rsidRPr="003F2C0B" w:rsidRDefault="00CC6E94" w:rsidP="0011748B">
      <w:pPr>
        <w:widowControl w:val="0"/>
        <w:autoSpaceDE w:val="0"/>
        <w:autoSpaceDN w:val="0"/>
        <w:adjustRightInd w:val="0"/>
        <w:jc w:val="right"/>
      </w:pPr>
      <w:r w:rsidRPr="003F2C0B">
        <w:t>от 19.11.2019г. № 11/33</w:t>
      </w:r>
    </w:p>
    <w:p w:rsidR="00CC6E94" w:rsidRPr="008378C9" w:rsidRDefault="00CC6E94" w:rsidP="001174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2C0B">
        <w:t>(приложение 2</w:t>
      </w:r>
      <w:r w:rsidRPr="008378C9">
        <w:rPr>
          <w:sz w:val="24"/>
          <w:szCs w:val="24"/>
        </w:rPr>
        <w:t>)</w:t>
      </w:r>
    </w:p>
    <w:p w:rsidR="00CC6E94" w:rsidRPr="008378C9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Pr="008378C9" w:rsidRDefault="00CC6E94" w:rsidP="00607D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6E94" w:rsidRDefault="00CC6E94" w:rsidP="00607D91">
      <w:pPr>
        <w:jc w:val="center"/>
        <w:rPr>
          <w:b/>
          <w:bCs/>
          <w:sz w:val="24"/>
          <w:szCs w:val="24"/>
        </w:rPr>
      </w:pPr>
    </w:p>
    <w:p w:rsidR="00CC6E94" w:rsidRDefault="00CC6E94" w:rsidP="00607D91">
      <w:pPr>
        <w:jc w:val="center"/>
        <w:rPr>
          <w:b/>
          <w:bCs/>
          <w:sz w:val="24"/>
          <w:szCs w:val="24"/>
        </w:rPr>
      </w:pPr>
      <w:r w:rsidRPr="0002556D">
        <w:rPr>
          <w:b/>
          <w:bCs/>
          <w:sz w:val="24"/>
          <w:szCs w:val="24"/>
        </w:rPr>
        <w:t>Положение</w:t>
      </w:r>
    </w:p>
    <w:p w:rsidR="00CC6E94" w:rsidRPr="00A96DAD" w:rsidRDefault="00CC6E94" w:rsidP="00DC3993">
      <w:pPr>
        <w:jc w:val="center"/>
        <w:rPr>
          <w:b/>
          <w:bCs/>
          <w:sz w:val="24"/>
          <w:szCs w:val="24"/>
        </w:rPr>
      </w:pPr>
      <w:r w:rsidRPr="0002556D">
        <w:rPr>
          <w:b/>
          <w:bCs/>
          <w:sz w:val="24"/>
          <w:szCs w:val="24"/>
        </w:rPr>
        <w:t xml:space="preserve">о предотвращении и урегулировании конфликта интересов </w:t>
      </w:r>
      <w:r>
        <w:rPr>
          <w:b/>
          <w:bCs/>
          <w:sz w:val="24"/>
          <w:szCs w:val="24"/>
        </w:rPr>
        <w:t>специалистов и служащих</w:t>
      </w:r>
      <w:r w:rsidRPr="0002556D">
        <w:rPr>
          <w:b/>
          <w:bCs/>
          <w:sz w:val="24"/>
          <w:szCs w:val="24"/>
        </w:rPr>
        <w:t xml:space="preserve">, замещающих должности, не являющиеся должностями муниципальной службы и </w:t>
      </w:r>
      <w:r>
        <w:rPr>
          <w:b/>
          <w:bCs/>
          <w:sz w:val="24"/>
          <w:szCs w:val="24"/>
        </w:rPr>
        <w:t>рабочих</w:t>
      </w:r>
      <w:r w:rsidRPr="0002556D">
        <w:rPr>
          <w:b/>
          <w:bCs/>
          <w:sz w:val="24"/>
          <w:szCs w:val="24"/>
        </w:rPr>
        <w:t>, осуществляющих техническое обеспечение</w:t>
      </w:r>
      <w:r>
        <w:rPr>
          <w:b/>
          <w:bCs/>
          <w:sz w:val="24"/>
          <w:szCs w:val="24"/>
        </w:rPr>
        <w:t xml:space="preserve"> деятельности и обслуживание </w:t>
      </w:r>
      <w:r w:rsidRPr="0002556D">
        <w:rPr>
          <w:b/>
          <w:bCs/>
          <w:sz w:val="24"/>
          <w:szCs w:val="24"/>
        </w:rPr>
        <w:t xml:space="preserve"> ад</w:t>
      </w:r>
      <w:r>
        <w:rPr>
          <w:b/>
          <w:bCs/>
          <w:sz w:val="24"/>
          <w:szCs w:val="24"/>
        </w:rPr>
        <w:t>министрации сельского поселения «Куръя»</w:t>
      </w:r>
      <w:r w:rsidRPr="00A96DAD">
        <w:rPr>
          <w:b/>
          <w:bCs/>
          <w:sz w:val="24"/>
          <w:szCs w:val="24"/>
        </w:rPr>
        <w:t xml:space="preserve">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1. Положение о предотвращении и урегулировании конфликта интересов </w:t>
      </w:r>
      <w:r>
        <w:rPr>
          <w:sz w:val="24"/>
          <w:szCs w:val="24"/>
        </w:rPr>
        <w:t>специалистов и служащих</w:t>
      </w:r>
      <w:r w:rsidRPr="00A96DAD">
        <w:rPr>
          <w:sz w:val="24"/>
          <w:szCs w:val="24"/>
        </w:rPr>
        <w:t xml:space="preserve">, замещающих должности, не являющиеся должностями </w:t>
      </w:r>
      <w:r>
        <w:rPr>
          <w:sz w:val="24"/>
          <w:szCs w:val="24"/>
        </w:rPr>
        <w:t>муниципальной службы и рабочих, осуществляющих техническое обеспечение деятельности и обслуживание администрации сельского поселения «Куръя» (далее – Работники),</w:t>
      </w:r>
      <w:r w:rsidRPr="00A96DAD">
        <w:rPr>
          <w:sz w:val="24"/>
          <w:szCs w:val="24"/>
        </w:rPr>
        <w:t xml:space="preserve"> разработано с целью урегулирования и предотвращения конфликта интересов в деятельности </w:t>
      </w:r>
      <w:r>
        <w:rPr>
          <w:sz w:val="24"/>
          <w:szCs w:val="24"/>
        </w:rPr>
        <w:t>Работников</w:t>
      </w:r>
      <w:r w:rsidRPr="00A96DAD">
        <w:rPr>
          <w:sz w:val="24"/>
          <w:szCs w:val="24"/>
        </w:rPr>
        <w:t xml:space="preserve"> и возможных негативных последствий конфликта интересов.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2. Под конфликтом интересов в настоящем Положении понимается ситуация, при которой личная заинтересованность (прямая или косвенная) </w:t>
      </w:r>
      <w:r>
        <w:rPr>
          <w:sz w:val="24"/>
          <w:szCs w:val="24"/>
        </w:rPr>
        <w:t>Работников</w:t>
      </w:r>
      <w:r w:rsidRPr="00A96DAD">
        <w:rPr>
          <w:sz w:val="24"/>
          <w:szCs w:val="24"/>
        </w:rPr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sz w:val="24"/>
          <w:szCs w:val="24"/>
        </w:rPr>
        <w:t>Работниками</w:t>
      </w:r>
      <w:r w:rsidRPr="00A96DAD">
        <w:rPr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sz w:val="24"/>
          <w:szCs w:val="24"/>
        </w:rPr>
        <w:t>Работник</w:t>
      </w:r>
      <w:r w:rsidRPr="00A96DAD">
        <w:rPr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3. Действие настоящего Положения распространяется на всех </w:t>
      </w:r>
      <w:r>
        <w:rPr>
          <w:sz w:val="24"/>
          <w:szCs w:val="24"/>
        </w:rPr>
        <w:t>Работников</w:t>
      </w:r>
      <w:r w:rsidRPr="00A96DAD">
        <w:rPr>
          <w:sz w:val="24"/>
          <w:szCs w:val="24"/>
        </w:rPr>
        <w:t xml:space="preserve"> вне зависимости от уровня занимаемой ими должности.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4. В случае возникновения у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 xml:space="preserve"> по какой-либо причине на рабочем месте - при первой возможности, </w:t>
      </w:r>
      <w:r>
        <w:rPr>
          <w:sz w:val="24"/>
          <w:szCs w:val="24"/>
        </w:rPr>
        <w:t xml:space="preserve">уведомить об этом главу сельского поселения </w:t>
      </w:r>
      <w:r w:rsidRPr="00A96DAD">
        <w:rPr>
          <w:sz w:val="24"/>
          <w:szCs w:val="24"/>
        </w:rPr>
        <w:t>(в случаях его отсутствия - лицо, исполняющее его обяз</w:t>
      </w:r>
      <w:r>
        <w:rPr>
          <w:sz w:val="24"/>
          <w:szCs w:val="24"/>
        </w:rPr>
        <w:t>анности)</w:t>
      </w:r>
      <w:r w:rsidRPr="00A96DAD">
        <w:rPr>
          <w:sz w:val="24"/>
          <w:szCs w:val="24"/>
        </w:rPr>
        <w:t>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A96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сельского поселения </w:t>
      </w:r>
      <w:r w:rsidRPr="00A96DAD">
        <w:rPr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форме согласно приложению 1 к настоящему Положению.</w:t>
      </w:r>
    </w:p>
    <w:p w:rsidR="00CC6E94" w:rsidRDefault="00CC6E94" w:rsidP="00DC39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96DAD">
        <w:rPr>
          <w:sz w:val="24"/>
          <w:szCs w:val="24"/>
        </w:rPr>
        <w:t xml:space="preserve">К уведомлению </w:t>
      </w:r>
      <w:r>
        <w:rPr>
          <w:sz w:val="24"/>
          <w:szCs w:val="24"/>
        </w:rPr>
        <w:t>Работником</w:t>
      </w:r>
      <w:r w:rsidRPr="00A96DAD">
        <w:rPr>
          <w:sz w:val="24"/>
          <w:szCs w:val="24"/>
        </w:rPr>
        <w:t xml:space="preserve">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5. В день подачи уведомление ре</w:t>
      </w:r>
      <w:r>
        <w:rPr>
          <w:sz w:val="24"/>
          <w:szCs w:val="24"/>
        </w:rPr>
        <w:t>гистрируется специалистом администрации</w:t>
      </w:r>
      <w:r w:rsidRPr="00A96DAD">
        <w:rPr>
          <w:sz w:val="24"/>
          <w:szCs w:val="24"/>
        </w:rPr>
        <w:t xml:space="preserve">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специалистов и служащих</w:t>
      </w:r>
      <w:r w:rsidRPr="00A96DAD">
        <w:rPr>
          <w:sz w:val="24"/>
          <w:szCs w:val="24"/>
        </w:rPr>
        <w:t xml:space="preserve">, замещающих должности, не являющиеся должностями </w:t>
      </w:r>
      <w:r>
        <w:rPr>
          <w:sz w:val="24"/>
          <w:szCs w:val="24"/>
        </w:rPr>
        <w:t xml:space="preserve">муниципальной службы и рабочих, осуществляющих техническое обеспечение деятельности и обслуживание администрации сельского поселения «Куръя», </w:t>
      </w:r>
      <w:r w:rsidRPr="00A96DAD">
        <w:rPr>
          <w:sz w:val="24"/>
          <w:szCs w:val="24"/>
        </w:rPr>
        <w:t xml:space="preserve">который ведется по форме согласно приложению 2 к настоящему Положению.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>Журнал должен быть прошнурован и пронумерован. Запись о количестве листов должна быть заверена на последней странице подписью и скреплена печатью</w:t>
      </w:r>
      <w:r>
        <w:rPr>
          <w:sz w:val="24"/>
          <w:szCs w:val="24"/>
        </w:rPr>
        <w:t>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Журнал подлежит хранению в </w:t>
      </w:r>
      <w:r>
        <w:rPr>
          <w:sz w:val="24"/>
          <w:szCs w:val="24"/>
        </w:rPr>
        <w:t>отделе организационно-кадровой работы</w:t>
      </w:r>
      <w:r w:rsidRPr="00A96DAD">
        <w:rPr>
          <w:sz w:val="24"/>
          <w:szCs w:val="24"/>
        </w:rPr>
        <w:t xml:space="preserve"> в течение трех лет со дня регистрации в нем последнего уведомления, после чего передается в архив.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6. Уведомление и материалы к нему, указанные в пункте 4 настоящего Положения, подлежат предварительному </w:t>
      </w:r>
      <w:r>
        <w:rPr>
          <w:sz w:val="24"/>
          <w:szCs w:val="24"/>
        </w:rPr>
        <w:t>рассмотрению специалистом администрации</w:t>
      </w:r>
      <w:r w:rsidRPr="00A96DAD">
        <w:rPr>
          <w:sz w:val="24"/>
          <w:szCs w:val="24"/>
        </w:rPr>
        <w:t>. По результатам предварительного рассмотрения уведомления и материалов к нему, указанных в пункте 4 настоящег</w:t>
      </w:r>
      <w:r>
        <w:rPr>
          <w:sz w:val="24"/>
          <w:szCs w:val="24"/>
        </w:rPr>
        <w:t>о Положения, специалистом администрации</w:t>
      </w:r>
      <w:r w:rsidRPr="00A96DAD">
        <w:rPr>
          <w:sz w:val="24"/>
          <w:szCs w:val="24"/>
        </w:rPr>
        <w:t xml:space="preserve"> в течение 5 рабочих дней со дня их поступления подготавливается мотивированное заключение.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>При подготовке мотивированн</w:t>
      </w:r>
      <w:r>
        <w:rPr>
          <w:sz w:val="24"/>
          <w:szCs w:val="24"/>
        </w:rPr>
        <w:t>ого заключения специалист администрации</w:t>
      </w:r>
      <w:r w:rsidRPr="00A96DAD">
        <w:rPr>
          <w:sz w:val="24"/>
          <w:szCs w:val="24"/>
        </w:rPr>
        <w:t xml:space="preserve"> имеет право проводить собеседование </w:t>
      </w:r>
      <w:r>
        <w:rPr>
          <w:sz w:val="24"/>
          <w:szCs w:val="24"/>
        </w:rPr>
        <w:t>с Работником</w:t>
      </w:r>
      <w:r w:rsidRPr="00A96DAD">
        <w:rPr>
          <w:sz w:val="24"/>
          <w:szCs w:val="24"/>
        </w:rPr>
        <w:t>, представившим уведомление, получать от него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7. Мотивированное заключение, уведомление и материалы к нему, указанные в пункте 4 настоящего Положения, в течение одного рабочего дня со дня подготовки заключения </w:t>
      </w:r>
      <w:r>
        <w:rPr>
          <w:sz w:val="24"/>
          <w:szCs w:val="24"/>
        </w:rPr>
        <w:t xml:space="preserve">представляются на рассмотрение главе сельского поселения.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пункте 4 настоящего Положения, представляются </w:t>
      </w:r>
      <w:r>
        <w:rPr>
          <w:sz w:val="24"/>
          <w:szCs w:val="24"/>
        </w:rPr>
        <w:t>р</w:t>
      </w:r>
      <w:r w:rsidRPr="00A96DAD">
        <w:rPr>
          <w:sz w:val="24"/>
          <w:szCs w:val="24"/>
        </w:rPr>
        <w:t xml:space="preserve">уководителю </w:t>
      </w:r>
      <w:r>
        <w:rPr>
          <w:sz w:val="24"/>
          <w:szCs w:val="24"/>
        </w:rPr>
        <w:t>а</w:t>
      </w:r>
      <w:r w:rsidRPr="00A96DAD">
        <w:rPr>
          <w:sz w:val="24"/>
          <w:szCs w:val="24"/>
        </w:rPr>
        <w:t xml:space="preserve">дминистрации в течение 45 дней со дня поступления уведомления и материалов к нему, указанных в пункте 4 настоящего Положения. Указанный срок может быть продлен </w:t>
      </w:r>
      <w:r>
        <w:rPr>
          <w:sz w:val="24"/>
          <w:szCs w:val="24"/>
        </w:rPr>
        <w:t>главой сельского поселения</w:t>
      </w:r>
      <w:r w:rsidRPr="00A96DAD">
        <w:rPr>
          <w:sz w:val="24"/>
          <w:szCs w:val="24"/>
        </w:rPr>
        <w:t>, но не более чем на 30 дней.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Глава сельского поселения</w:t>
      </w:r>
      <w:r w:rsidRPr="00A96DAD">
        <w:rPr>
          <w:sz w:val="24"/>
          <w:szCs w:val="24"/>
        </w:rPr>
        <w:t xml:space="preserve"> в течение 3 рабочих дней со дня поступления к нему документов, указанных в пункте 7 настоящего Положения, рассматривает их и по результатам их рассмотрения принимает одно из следующих решений: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1) признать, что при исполнении должностных обязанностей </w:t>
      </w:r>
      <w:r>
        <w:rPr>
          <w:sz w:val="24"/>
          <w:szCs w:val="24"/>
        </w:rPr>
        <w:t>Работником</w:t>
      </w:r>
      <w:r w:rsidRPr="00A96DAD">
        <w:rPr>
          <w:sz w:val="24"/>
          <w:szCs w:val="24"/>
        </w:rPr>
        <w:t>, представившим уведомление, конфликт интересов отсутствует;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2) признать, что при исполнении должностных обязанностей </w:t>
      </w:r>
      <w:r>
        <w:rPr>
          <w:sz w:val="24"/>
          <w:szCs w:val="24"/>
        </w:rPr>
        <w:t>Работником</w:t>
      </w:r>
      <w:r w:rsidRPr="00A96DAD">
        <w:rPr>
          <w:sz w:val="24"/>
          <w:szCs w:val="24"/>
        </w:rPr>
        <w:t xml:space="preserve">, представившим уведомление, личная заинтересованность приводит или может привести к конфликту интересов;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3) признать, что </w:t>
      </w:r>
      <w:r>
        <w:rPr>
          <w:sz w:val="24"/>
          <w:szCs w:val="24"/>
        </w:rPr>
        <w:t>Работником</w:t>
      </w:r>
      <w:r w:rsidRPr="00A96DAD">
        <w:rPr>
          <w:sz w:val="24"/>
          <w:szCs w:val="24"/>
        </w:rPr>
        <w:t xml:space="preserve">, представившим уведомление, не соблюдались требования об урегулировании конфликта интересов.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9. В случае принятия решения, предусмотренного подпунктом 2 пункта 8 настоящего Положения, </w:t>
      </w:r>
      <w:r>
        <w:rPr>
          <w:sz w:val="24"/>
          <w:szCs w:val="24"/>
        </w:rPr>
        <w:t>глава сельского поселения</w:t>
      </w:r>
      <w:r w:rsidRPr="00A96DAD">
        <w:rPr>
          <w:sz w:val="24"/>
          <w:szCs w:val="24"/>
        </w:rPr>
        <w:t xml:space="preserve"> в соответствии с законодательством принимает меры (обеспечивает принятие мер) по предотвращению или урегулированию конфликта интересов, в том числе: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1) ограничение доступа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 xml:space="preserve"> к конкретной информации, которая может затрагивать личные интересы работника;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2) добровольный отказ </w:t>
      </w:r>
      <w:r>
        <w:rPr>
          <w:sz w:val="24"/>
          <w:szCs w:val="24"/>
        </w:rPr>
        <w:t xml:space="preserve">Работника </w:t>
      </w:r>
      <w:r w:rsidRPr="00A96DAD">
        <w:rPr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3) пересмотр и изменение функциональных обязанностей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>;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4) отстранение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 xml:space="preserve"> от исполнения должностных (служебных) обязанностей, если его личные интересы входят в противоречие с этими обязанностями;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5) перевод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6) передача </w:t>
      </w:r>
      <w:r>
        <w:rPr>
          <w:sz w:val="24"/>
          <w:szCs w:val="24"/>
        </w:rPr>
        <w:t>Работником</w:t>
      </w:r>
      <w:r w:rsidRPr="00A96DAD">
        <w:rPr>
          <w:sz w:val="24"/>
          <w:szCs w:val="24"/>
        </w:rPr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7) отказ </w:t>
      </w:r>
      <w:r>
        <w:rPr>
          <w:sz w:val="24"/>
          <w:szCs w:val="24"/>
        </w:rPr>
        <w:t>Работника</w:t>
      </w:r>
      <w:r w:rsidRPr="00A96DAD">
        <w:rPr>
          <w:sz w:val="24"/>
          <w:szCs w:val="24"/>
        </w:rPr>
        <w:t xml:space="preserve"> от выгоды, явившейся причиной возникновения конфликта интересов.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10. В случае принятия решения, предусмотренного подпунктом 3 </w:t>
      </w:r>
      <w:r>
        <w:rPr>
          <w:sz w:val="24"/>
          <w:szCs w:val="24"/>
        </w:rPr>
        <w:t>пункта 8 настоящего Положения, главой сельского поселения</w:t>
      </w:r>
      <w:r w:rsidRPr="00A96DAD">
        <w:rPr>
          <w:sz w:val="24"/>
          <w:szCs w:val="24"/>
        </w:rPr>
        <w:t xml:space="preserve"> рассматривается вопрос о применении к </w:t>
      </w:r>
      <w:r>
        <w:rPr>
          <w:sz w:val="24"/>
          <w:szCs w:val="24"/>
        </w:rPr>
        <w:t>Работнику</w:t>
      </w:r>
      <w:r w:rsidRPr="00A96DAD">
        <w:rPr>
          <w:sz w:val="24"/>
          <w:szCs w:val="24"/>
        </w:rPr>
        <w:t xml:space="preserve"> дисциплинарных взысканий, предусмотренных Трудовым кодексом Российской Федерации.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О принятом главой сельского поселения</w:t>
      </w:r>
      <w:r w:rsidRPr="00A96DAD">
        <w:rPr>
          <w:sz w:val="24"/>
          <w:szCs w:val="24"/>
        </w:rPr>
        <w:t xml:space="preserve"> решении, указанном в пункте 8 настоящего Положения, </w:t>
      </w:r>
      <w:r>
        <w:rPr>
          <w:sz w:val="24"/>
          <w:szCs w:val="24"/>
        </w:rPr>
        <w:t>Работник</w:t>
      </w:r>
      <w:r w:rsidRPr="00A96DAD">
        <w:rPr>
          <w:sz w:val="24"/>
          <w:szCs w:val="24"/>
        </w:rPr>
        <w:t>, представивший уведомление, письменно у</w:t>
      </w:r>
      <w:r>
        <w:rPr>
          <w:sz w:val="24"/>
          <w:szCs w:val="24"/>
        </w:rPr>
        <w:t xml:space="preserve">ведомляется специалистом администрации </w:t>
      </w:r>
      <w:r w:rsidRPr="00A96DAD">
        <w:rPr>
          <w:sz w:val="24"/>
          <w:szCs w:val="24"/>
        </w:rPr>
        <w:t>в течение 3 рабочих дней со дня прин</w:t>
      </w:r>
      <w:r>
        <w:rPr>
          <w:sz w:val="24"/>
          <w:szCs w:val="24"/>
        </w:rPr>
        <w:t>ятия решения главой сельского поселения</w:t>
      </w:r>
      <w:r w:rsidRPr="00A96DAD">
        <w:rPr>
          <w:sz w:val="24"/>
          <w:szCs w:val="24"/>
        </w:rPr>
        <w:t xml:space="preserve">. </w:t>
      </w:r>
    </w:p>
    <w:p w:rsidR="00CC6E94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12. Способы разрешения конфликта интересов, указанные в пункте 9 настоящего Положения, не являются исчерпывающими. В </w:t>
      </w:r>
      <w:r>
        <w:rPr>
          <w:sz w:val="24"/>
          <w:szCs w:val="24"/>
        </w:rPr>
        <w:t>каждом конкретном случае между главой сельского поселения</w:t>
      </w:r>
      <w:r w:rsidRPr="00A96DAD">
        <w:rPr>
          <w:sz w:val="24"/>
          <w:szCs w:val="24"/>
        </w:rPr>
        <w:t xml:space="preserve"> и </w:t>
      </w:r>
      <w:r>
        <w:rPr>
          <w:sz w:val="24"/>
          <w:szCs w:val="24"/>
        </w:rPr>
        <w:t>Работником</w:t>
      </w:r>
      <w:r w:rsidRPr="00A96DAD">
        <w:rPr>
          <w:sz w:val="24"/>
          <w:szCs w:val="24"/>
        </w:rPr>
        <w:t>, раскрывшим сведения о конфликте интересов, могут быть найдены иные формы его урегулирования.</w:t>
      </w:r>
    </w:p>
    <w:p w:rsidR="00CC6E94" w:rsidRPr="00A96DAD" w:rsidRDefault="00CC6E94" w:rsidP="00607D91">
      <w:pPr>
        <w:ind w:firstLine="708"/>
        <w:jc w:val="both"/>
        <w:rPr>
          <w:sz w:val="24"/>
          <w:szCs w:val="24"/>
        </w:rPr>
      </w:pPr>
      <w:r w:rsidRPr="00A96DAD">
        <w:rPr>
          <w:sz w:val="24"/>
          <w:szCs w:val="24"/>
        </w:rPr>
        <w:t xml:space="preserve"> 13. </w:t>
      </w:r>
      <w:r>
        <w:rPr>
          <w:sz w:val="24"/>
          <w:szCs w:val="24"/>
        </w:rPr>
        <w:t>Работники</w:t>
      </w:r>
      <w:r w:rsidRPr="00A96DAD">
        <w:rPr>
          <w:sz w:val="24"/>
          <w:szCs w:val="24"/>
        </w:rPr>
        <w:t>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CC6E94" w:rsidRPr="00A96DAD" w:rsidRDefault="00CC6E94" w:rsidP="00A96DAD">
      <w:pPr>
        <w:jc w:val="both"/>
        <w:rPr>
          <w:sz w:val="24"/>
          <w:szCs w:val="24"/>
        </w:rPr>
      </w:pPr>
    </w:p>
    <w:p w:rsidR="00CC6E94" w:rsidRPr="00A96DAD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A96DAD">
      <w:pPr>
        <w:jc w:val="both"/>
        <w:rPr>
          <w:sz w:val="24"/>
          <w:szCs w:val="24"/>
        </w:rPr>
      </w:pPr>
    </w:p>
    <w:p w:rsidR="00CC6E94" w:rsidRDefault="00CC6E94" w:rsidP="0067592B">
      <w:pPr>
        <w:jc w:val="right"/>
        <w:rPr>
          <w:sz w:val="24"/>
          <w:szCs w:val="24"/>
        </w:rPr>
      </w:pPr>
    </w:p>
    <w:p w:rsidR="00CC6E94" w:rsidRDefault="00CC6E94" w:rsidP="0067592B">
      <w:pPr>
        <w:jc w:val="right"/>
        <w:rPr>
          <w:sz w:val="24"/>
          <w:szCs w:val="24"/>
        </w:rPr>
      </w:pPr>
    </w:p>
    <w:p w:rsidR="00CC6E94" w:rsidRDefault="00CC6E94" w:rsidP="0067592B">
      <w:pPr>
        <w:tabs>
          <w:tab w:val="left" w:pos="6521"/>
        </w:tabs>
        <w:jc w:val="right"/>
        <w:rPr>
          <w:sz w:val="24"/>
          <w:szCs w:val="24"/>
        </w:rPr>
      </w:pPr>
    </w:p>
    <w:p w:rsidR="00CC6E94" w:rsidRDefault="00CC6E94" w:rsidP="0067592B">
      <w:pPr>
        <w:tabs>
          <w:tab w:val="left" w:pos="6521"/>
        </w:tabs>
        <w:jc w:val="right"/>
        <w:rPr>
          <w:sz w:val="24"/>
          <w:szCs w:val="24"/>
        </w:rPr>
      </w:pPr>
    </w:p>
    <w:p w:rsidR="00CC6E94" w:rsidRDefault="00CC6E94" w:rsidP="0067592B">
      <w:pPr>
        <w:tabs>
          <w:tab w:val="left" w:pos="65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C6E94" w:rsidRDefault="00CC6E94" w:rsidP="0067592B">
      <w:pPr>
        <w:jc w:val="right"/>
        <w:rPr>
          <w:sz w:val="24"/>
          <w:szCs w:val="24"/>
        </w:rPr>
      </w:pPr>
    </w:p>
    <w:p w:rsidR="00CC6E94" w:rsidRPr="0067592B" w:rsidRDefault="00CC6E94" w:rsidP="0067592B">
      <w:pPr>
        <w:jc w:val="right"/>
        <w:rPr>
          <w:sz w:val="24"/>
          <w:szCs w:val="24"/>
        </w:rPr>
      </w:pPr>
    </w:p>
    <w:p w:rsidR="00CC6E94" w:rsidRPr="0067592B" w:rsidRDefault="00CC6E94" w:rsidP="0067592B">
      <w:pPr>
        <w:jc w:val="right"/>
        <w:rPr>
          <w:sz w:val="24"/>
          <w:szCs w:val="24"/>
        </w:rPr>
      </w:pPr>
      <w:r w:rsidRPr="0067592B">
        <w:rPr>
          <w:sz w:val="24"/>
          <w:szCs w:val="24"/>
        </w:rPr>
        <w:t>форма</w:t>
      </w:r>
    </w:p>
    <w:p w:rsidR="00CC6E94" w:rsidRPr="0067592B" w:rsidRDefault="00CC6E94" w:rsidP="0067592B">
      <w:pPr>
        <w:jc w:val="right"/>
        <w:rPr>
          <w:sz w:val="24"/>
          <w:szCs w:val="24"/>
        </w:rPr>
      </w:pPr>
    </w:p>
    <w:p w:rsidR="00CC6E94" w:rsidRDefault="00CC6E94" w:rsidP="00DC3993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сельского поселения «Куръя»</w:t>
      </w:r>
    </w:p>
    <w:p w:rsidR="00CC6E94" w:rsidRDefault="00CC6E94" w:rsidP="0067592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C6E94" w:rsidRPr="0067592B" w:rsidRDefault="00CC6E94" w:rsidP="0067592B">
      <w:pPr>
        <w:jc w:val="right"/>
        <w:rPr>
          <w:sz w:val="24"/>
          <w:szCs w:val="24"/>
        </w:rPr>
      </w:pPr>
    </w:p>
    <w:p w:rsidR="00CC6E94" w:rsidRPr="0067592B" w:rsidRDefault="00CC6E94" w:rsidP="0067592B">
      <w:pPr>
        <w:jc w:val="right"/>
        <w:rPr>
          <w:sz w:val="24"/>
          <w:szCs w:val="24"/>
        </w:rPr>
      </w:pPr>
      <w:r w:rsidRPr="0067592B">
        <w:rPr>
          <w:sz w:val="24"/>
          <w:szCs w:val="24"/>
        </w:rPr>
        <w:t>от ___________________________</w:t>
      </w:r>
    </w:p>
    <w:p w:rsidR="00CC6E94" w:rsidRPr="0067592B" w:rsidRDefault="00CC6E94" w:rsidP="0067592B">
      <w:pPr>
        <w:jc w:val="right"/>
        <w:rPr>
          <w:sz w:val="24"/>
          <w:szCs w:val="24"/>
        </w:rPr>
      </w:pPr>
      <w:r w:rsidRPr="0067592B">
        <w:rPr>
          <w:sz w:val="24"/>
          <w:szCs w:val="24"/>
        </w:rPr>
        <w:t xml:space="preserve"> ______________________________</w:t>
      </w:r>
    </w:p>
    <w:p w:rsidR="00CC6E94" w:rsidRDefault="00CC6E94" w:rsidP="0067592B">
      <w:pPr>
        <w:jc w:val="right"/>
        <w:rPr>
          <w:sz w:val="24"/>
          <w:szCs w:val="24"/>
        </w:rPr>
      </w:pPr>
      <w:r w:rsidRPr="0067592B">
        <w:rPr>
          <w:sz w:val="24"/>
          <w:szCs w:val="24"/>
        </w:rPr>
        <w:t xml:space="preserve"> (фамилия, имя, отчество, замещаемая должность)</w:t>
      </w:r>
    </w:p>
    <w:p w:rsidR="00CC6E94" w:rsidRDefault="00CC6E94" w:rsidP="0067592B">
      <w:pPr>
        <w:jc w:val="right"/>
        <w:rPr>
          <w:sz w:val="24"/>
          <w:szCs w:val="24"/>
        </w:rPr>
      </w:pPr>
    </w:p>
    <w:p w:rsidR="00CC6E94" w:rsidRDefault="00CC6E94" w:rsidP="0067592B">
      <w:pPr>
        <w:jc w:val="right"/>
        <w:rPr>
          <w:sz w:val="24"/>
          <w:szCs w:val="24"/>
        </w:rPr>
      </w:pPr>
    </w:p>
    <w:p w:rsidR="00CC6E94" w:rsidRDefault="00CC6E94" w:rsidP="0067592B">
      <w:pPr>
        <w:jc w:val="right"/>
        <w:rPr>
          <w:sz w:val="24"/>
          <w:szCs w:val="24"/>
        </w:rPr>
      </w:pPr>
    </w:p>
    <w:p w:rsidR="00CC6E94" w:rsidRPr="00B57010" w:rsidRDefault="00CC6E94" w:rsidP="00B57010">
      <w:pPr>
        <w:jc w:val="center"/>
        <w:rPr>
          <w:sz w:val="24"/>
          <w:szCs w:val="24"/>
        </w:rPr>
      </w:pPr>
      <w:r w:rsidRPr="00B57010">
        <w:rPr>
          <w:sz w:val="24"/>
          <w:szCs w:val="24"/>
        </w:rPr>
        <w:t>УВЕДОМЛЕНИЕ</w:t>
      </w:r>
    </w:p>
    <w:p w:rsidR="00CC6E94" w:rsidRPr="00B57010" w:rsidRDefault="00CC6E94" w:rsidP="00B57010">
      <w:pPr>
        <w:jc w:val="center"/>
        <w:rPr>
          <w:sz w:val="24"/>
          <w:szCs w:val="24"/>
        </w:rPr>
      </w:pPr>
      <w:r w:rsidRPr="00B57010">
        <w:rPr>
          <w:sz w:val="24"/>
          <w:szCs w:val="24"/>
        </w:rPr>
        <w:t>о возникновении личной заинтересованности при исполнении</w:t>
      </w:r>
    </w:p>
    <w:p w:rsidR="00CC6E94" w:rsidRPr="00B57010" w:rsidRDefault="00CC6E94" w:rsidP="00B57010">
      <w:pPr>
        <w:jc w:val="center"/>
        <w:rPr>
          <w:sz w:val="24"/>
          <w:szCs w:val="24"/>
        </w:rPr>
      </w:pPr>
      <w:r w:rsidRPr="00B57010">
        <w:rPr>
          <w:sz w:val="24"/>
          <w:szCs w:val="24"/>
        </w:rPr>
        <w:t>должностных обязанностей, которая приводит или может</w:t>
      </w:r>
    </w:p>
    <w:p w:rsidR="00CC6E94" w:rsidRDefault="00CC6E94" w:rsidP="00B57010">
      <w:pPr>
        <w:jc w:val="center"/>
        <w:rPr>
          <w:sz w:val="24"/>
          <w:szCs w:val="24"/>
        </w:rPr>
      </w:pPr>
      <w:r w:rsidRPr="00B57010">
        <w:rPr>
          <w:sz w:val="24"/>
          <w:szCs w:val="24"/>
        </w:rPr>
        <w:t>привести к конфликту интересов</w:t>
      </w:r>
    </w:p>
    <w:p w:rsidR="00CC6E94" w:rsidRDefault="00CC6E94" w:rsidP="00B57010">
      <w:pPr>
        <w:jc w:val="center"/>
        <w:rPr>
          <w:sz w:val="24"/>
          <w:szCs w:val="24"/>
        </w:rPr>
      </w:pPr>
    </w:p>
    <w:p w:rsidR="00CC6E94" w:rsidRPr="00B57010" w:rsidRDefault="00CC6E94" w:rsidP="00B57010">
      <w:pPr>
        <w:jc w:val="both"/>
        <w:rPr>
          <w:sz w:val="24"/>
          <w:szCs w:val="24"/>
        </w:rPr>
      </w:pPr>
      <w:r w:rsidRPr="00B57010">
        <w:rPr>
          <w:sz w:val="24"/>
          <w:szCs w:val="24"/>
        </w:rPr>
        <w:t>Сообщаю о возникновении у меня личной заинтересованности при</w:t>
      </w:r>
      <w:r>
        <w:rPr>
          <w:sz w:val="24"/>
          <w:szCs w:val="24"/>
        </w:rPr>
        <w:t xml:space="preserve"> </w:t>
      </w:r>
      <w:r w:rsidRPr="00B57010">
        <w:rPr>
          <w:sz w:val="24"/>
          <w:szCs w:val="24"/>
        </w:rPr>
        <w:t>исполнении должностных обязанностей, которая приводит или может</w:t>
      </w:r>
      <w:r>
        <w:rPr>
          <w:sz w:val="24"/>
          <w:szCs w:val="24"/>
        </w:rPr>
        <w:t xml:space="preserve"> </w:t>
      </w:r>
      <w:r w:rsidRPr="00B57010">
        <w:rPr>
          <w:sz w:val="24"/>
          <w:szCs w:val="24"/>
        </w:rPr>
        <w:t>привести к конфликту интересов (</w:t>
      </w:r>
      <w:r w:rsidRPr="00B57010">
        <w:rPr>
          <w:i/>
          <w:iCs/>
          <w:sz w:val="24"/>
          <w:szCs w:val="24"/>
        </w:rPr>
        <w:t>нужное подчеркнуть</w:t>
      </w:r>
      <w:r w:rsidRPr="00B57010">
        <w:rPr>
          <w:sz w:val="24"/>
          <w:szCs w:val="24"/>
        </w:rPr>
        <w:t>).</w:t>
      </w:r>
    </w:p>
    <w:p w:rsidR="00CC6E94" w:rsidRPr="00B57010" w:rsidRDefault="00CC6E94" w:rsidP="00B57010">
      <w:pPr>
        <w:jc w:val="both"/>
        <w:rPr>
          <w:sz w:val="24"/>
          <w:szCs w:val="24"/>
        </w:rPr>
      </w:pPr>
      <w:r w:rsidRPr="00B57010">
        <w:rPr>
          <w:sz w:val="24"/>
          <w:szCs w:val="24"/>
        </w:rPr>
        <w:t>Обстоятельства, являющиеся основанием возникновения личной</w:t>
      </w:r>
      <w:r>
        <w:rPr>
          <w:sz w:val="24"/>
          <w:szCs w:val="24"/>
        </w:rPr>
        <w:t xml:space="preserve"> </w:t>
      </w:r>
      <w:r w:rsidRPr="00B57010">
        <w:rPr>
          <w:sz w:val="24"/>
          <w:szCs w:val="24"/>
        </w:rPr>
        <w:t>заинтересованности:______________________________</w:t>
      </w:r>
      <w:r>
        <w:rPr>
          <w:sz w:val="24"/>
          <w:szCs w:val="24"/>
        </w:rPr>
        <w:t>__________</w:t>
      </w:r>
      <w:r w:rsidRPr="00B57010">
        <w:rPr>
          <w:sz w:val="24"/>
          <w:szCs w:val="24"/>
        </w:rPr>
        <w:t>____________________</w:t>
      </w:r>
    </w:p>
    <w:p w:rsidR="00CC6E94" w:rsidRPr="00B57010" w:rsidRDefault="00CC6E94" w:rsidP="00B57010">
      <w:pPr>
        <w:jc w:val="both"/>
        <w:rPr>
          <w:sz w:val="24"/>
          <w:szCs w:val="24"/>
        </w:rPr>
      </w:pPr>
      <w:r w:rsidRPr="00B57010">
        <w:rPr>
          <w:sz w:val="24"/>
          <w:szCs w:val="24"/>
        </w:rPr>
        <w:t>Должностные обязанности, на исполнение которых влияет или</w:t>
      </w:r>
      <w:r>
        <w:rPr>
          <w:sz w:val="24"/>
          <w:szCs w:val="24"/>
        </w:rPr>
        <w:t xml:space="preserve"> </w:t>
      </w:r>
      <w:r w:rsidRPr="00B57010">
        <w:rPr>
          <w:sz w:val="24"/>
          <w:szCs w:val="24"/>
        </w:rPr>
        <w:t>может повлиять личная заинтересованность: __________________________</w:t>
      </w:r>
      <w:r>
        <w:rPr>
          <w:sz w:val="24"/>
          <w:szCs w:val="24"/>
        </w:rPr>
        <w:t>_________________________________</w:t>
      </w:r>
      <w:r w:rsidRPr="00B57010">
        <w:rPr>
          <w:sz w:val="24"/>
          <w:szCs w:val="24"/>
        </w:rPr>
        <w:t>_</w:t>
      </w:r>
    </w:p>
    <w:p w:rsidR="00CC6E94" w:rsidRDefault="00CC6E94" w:rsidP="00B57010">
      <w:pPr>
        <w:jc w:val="both"/>
        <w:rPr>
          <w:sz w:val="24"/>
          <w:szCs w:val="24"/>
        </w:rPr>
      </w:pPr>
      <w:r w:rsidRPr="00B57010">
        <w:rPr>
          <w:sz w:val="24"/>
          <w:szCs w:val="24"/>
        </w:rPr>
        <w:t>Предлагаемые меры по предотвращению или урегулированию</w:t>
      </w:r>
      <w:r>
        <w:rPr>
          <w:sz w:val="24"/>
          <w:szCs w:val="24"/>
        </w:rPr>
        <w:t xml:space="preserve"> </w:t>
      </w:r>
      <w:r w:rsidRPr="00B57010">
        <w:rPr>
          <w:sz w:val="24"/>
          <w:szCs w:val="24"/>
        </w:rPr>
        <w:t>конфликта интересов: _______________________________________________</w:t>
      </w:r>
      <w:r>
        <w:rPr>
          <w:sz w:val="24"/>
          <w:szCs w:val="24"/>
        </w:rPr>
        <w:t>_____________________________</w:t>
      </w:r>
      <w:r w:rsidRPr="00B57010">
        <w:rPr>
          <w:sz w:val="24"/>
          <w:szCs w:val="24"/>
        </w:rPr>
        <w:t>_</w:t>
      </w:r>
    </w:p>
    <w:p w:rsidR="00CC6E94" w:rsidRDefault="00CC6E94" w:rsidP="00B57010">
      <w:pPr>
        <w:jc w:val="both"/>
        <w:rPr>
          <w:sz w:val="24"/>
          <w:szCs w:val="24"/>
        </w:rPr>
      </w:pPr>
    </w:p>
    <w:p w:rsidR="00CC6E94" w:rsidRDefault="00CC6E94" w:rsidP="00B57010">
      <w:pPr>
        <w:jc w:val="both"/>
        <w:rPr>
          <w:sz w:val="24"/>
          <w:szCs w:val="24"/>
        </w:rPr>
      </w:pPr>
    </w:p>
    <w:p w:rsidR="00CC6E94" w:rsidRPr="00B57010" w:rsidRDefault="00CC6E94" w:rsidP="00B57010">
      <w:pPr>
        <w:jc w:val="both"/>
        <w:rPr>
          <w:sz w:val="24"/>
          <w:szCs w:val="24"/>
        </w:rPr>
      </w:pPr>
    </w:p>
    <w:p w:rsidR="00CC6E94" w:rsidRPr="00B57010" w:rsidRDefault="00CC6E94" w:rsidP="00B57010">
      <w:pPr>
        <w:jc w:val="both"/>
        <w:rPr>
          <w:sz w:val="24"/>
          <w:szCs w:val="24"/>
        </w:rPr>
      </w:pPr>
    </w:p>
    <w:p w:rsidR="00CC6E94" w:rsidRDefault="00CC6E94" w:rsidP="00B57010">
      <w:pPr>
        <w:jc w:val="center"/>
      </w:pPr>
      <w:r w:rsidRPr="00B57010">
        <w:rPr>
          <w:sz w:val="24"/>
          <w:szCs w:val="24"/>
        </w:rPr>
        <w:t>«__» _________ 20__ г.</w:t>
      </w:r>
      <w:r>
        <w:rPr>
          <w:sz w:val="24"/>
          <w:szCs w:val="24"/>
        </w:rPr>
        <w:t>______</w:t>
      </w:r>
      <w:r w:rsidRPr="00B57010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B57010">
        <w:rPr>
          <w:sz w:val="24"/>
          <w:szCs w:val="24"/>
        </w:rPr>
        <w:t>___________________________</w:t>
      </w:r>
      <w:r>
        <w:t>(Подпись лица, представившего уведомление)</w:t>
      </w: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B57010">
      <w:pPr>
        <w:jc w:val="center"/>
      </w:pPr>
    </w:p>
    <w:p w:rsidR="00CC6E94" w:rsidRDefault="00CC6E94" w:rsidP="00830809">
      <w:pPr>
        <w:tabs>
          <w:tab w:val="left" w:pos="6521"/>
        </w:tabs>
        <w:jc w:val="right"/>
        <w:rPr>
          <w:sz w:val="24"/>
          <w:szCs w:val="24"/>
        </w:rPr>
      </w:pPr>
    </w:p>
    <w:p w:rsidR="00CC6E94" w:rsidRDefault="00CC6E94" w:rsidP="00830809">
      <w:pPr>
        <w:tabs>
          <w:tab w:val="left" w:pos="6521"/>
        </w:tabs>
        <w:jc w:val="right"/>
        <w:rPr>
          <w:sz w:val="24"/>
          <w:szCs w:val="24"/>
        </w:rPr>
      </w:pPr>
    </w:p>
    <w:p w:rsidR="00CC6E94" w:rsidRDefault="00CC6E94" w:rsidP="00830809">
      <w:pPr>
        <w:tabs>
          <w:tab w:val="left" w:pos="65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C6E94" w:rsidRDefault="00CC6E94" w:rsidP="00830809">
      <w:pPr>
        <w:jc w:val="right"/>
        <w:rPr>
          <w:sz w:val="24"/>
          <w:szCs w:val="24"/>
        </w:rPr>
      </w:pPr>
    </w:p>
    <w:p w:rsidR="00CC6E94" w:rsidRPr="0067592B" w:rsidRDefault="00CC6E94" w:rsidP="00830809">
      <w:pPr>
        <w:jc w:val="right"/>
        <w:rPr>
          <w:sz w:val="24"/>
          <w:szCs w:val="24"/>
        </w:rPr>
      </w:pPr>
    </w:p>
    <w:p w:rsidR="00CC6E94" w:rsidRDefault="00CC6E94" w:rsidP="00830809">
      <w:pPr>
        <w:jc w:val="right"/>
        <w:rPr>
          <w:sz w:val="24"/>
          <w:szCs w:val="24"/>
        </w:rPr>
      </w:pPr>
      <w:r w:rsidRPr="0067592B">
        <w:rPr>
          <w:sz w:val="24"/>
          <w:szCs w:val="24"/>
        </w:rPr>
        <w:t>форма</w:t>
      </w:r>
    </w:p>
    <w:p w:rsidR="00CC6E94" w:rsidRDefault="00CC6E94" w:rsidP="00830809">
      <w:pPr>
        <w:jc w:val="right"/>
        <w:rPr>
          <w:sz w:val="24"/>
          <w:szCs w:val="24"/>
        </w:rPr>
      </w:pPr>
    </w:p>
    <w:p w:rsidR="00CC6E94" w:rsidRDefault="00CC6E94" w:rsidP="00FD551A">
      <w:pPr>
        <w:jc w:val="both"/>
        <w:rPr>
          <w:sz w:val="24"/>
          <w:szCs w:val="24"/>
        </w:rPr>
      </w:pPr>
    </w:p>
    <w:p w:rsidR="00CC6E94" w:rsidRDefault="00CC6E94" w:rsidP="00FD551A">
      <w:pPr>
        <w:jc w:val="both"/>
        <w:rPr>
          <w:sz w:val="24"/>
          <w:szCs w:val="24"/>
        </w:rPr>
      </w:pPr>
      <w:r w:rsidRPr="00830809">
        <w:rPr>
          <w:sz w:val="24"/>
          <w:szCs w:val="24"/>
        </w:rPr>
        <w:t>I. Титульный лист журнала регистрации уведомлений о возникновении личной</w:t>
      </w:r>
      <w:r>
        <w:rPr>
          <w:sz w:val="24"/>
          <w:szCs w:val="24"/>
        </w:rPr>
        <w:t xml:space="preserve"> </w:t>
      </w:r>
      <w:r w:rsidRPr="00830809">
        <w:rPr>
          <w:sz w:val="24"/>
          <w:szCs w:val="24"/>
        </w:rPr>
        <w:t>заинтересованности при исполнении должностных обязанностей, которая</w:t>
      </w:r>
      <w:r>
        <w:rPr>
          <w:sz w:val="24"/>
          <w:szCs w:val="24"/>
        </w:rPr>
        <w:t xml:space="preserve"> </w:t>
      </w:r>
      <w:r w:rsidRPr="00830809">
        <w:rPr>
          <w:sz w:val="24"/>
          <w:szCs w:val="24"/>
        </w:rPr>
        <w:t xml:space="preserve">приводит или может привести к конфликту интересов </w:t>
      </w:r>
      <w:r>
        <w:rPr>
          <w:sz w:val="24"/>
          <w:szCs w:val="24"/>
        </w:rPr>
        <w:t>специалистов и служащих</w:t>
      </w:r>
      <w:r w:rsidRPr="00A96DAD">
        <w:rPr>
          <w:sz w:val="24"/>
          <w:szCs w:val="24"/>
        </w:rPr>
        <w:t xml:space="preserve">, замещающих должности, не являющиеся должностями </w:t>
      </w:r>
      <w:r>
        <w:rPr>
          <w:sz w:val="24"/>
          <w:szCs w:val="24"/>
        </w:rPr>
        <w:t>муниципальной службы и рабочих, осуществляющих техническое обеспечение деятельности и обслуживание администрации сельского поселения «Куръя»</w:t>
      </w:r>
    </w:p>
    <w:p w:rsidR="00CC6E94" w:rsidRDefault="00CC6E94" w:rsidP="00FD551A">
      <w:pPr>
        <w:jc w:val="both"/>
        <w:rPr>
          <w:sz w:val="24"/>
          <w:szCs w:val="24"/>
        </w:rPr>
      </w:pPr>
    </w:p>
    <w:p w:rsidR="00CC6E94" w:rsidRPr="00830809" w:rsidRDefault="00CC6E94" w:rsidP="00FD551A">
      <w:pPr>
        <w:jc w:val="center"/>
        <w:rPr>
          <w:sz w:val="24"/>
          <w:szCs w:val="24"/>
        </w:rPr>
      </w:pPr>
      <w:r w:rsidRPr="00830809">
        <w:rPr>
          <w:sz w:val="24"/>
          <w:szCs w:val="24"/>
        </w:rPr>
        <w:t>«Журнал</w:t>
      </w:r>
    </w:p>
    <w:p w:rsidR="00CC6E94" w:rsidRDefault="00CC6E94" w:rsidP="00FD551A">
      <w:pPr>
        <w:jc w:val="both"/>
        <w:rPr>
          <w:sz w:val="24"/>
          <w:szCs w:val="24"/>
        </w:rPr>
      </w:pPr>
      <w:r w:rsidRPr="00830809">
        <w:rPr>
          <w:sz w:val="24"/>
          <w:szCs w:val="24"/>
        </w:rPr>
        <w:t>регистрации уведомлений о возникновении личной заинтересованности при</w:t>
      </w:r>
      <w:r>
        <w:rPr>
          <w:sz w:val="24"/>
          <w:szCs w:val="24"/>
        </w:rPr>
        <w:t xml:space="preserve"> исполнении </w:t>
      </w:r>
      <w:r w:rsidRPr="00830809">
        <w:rPr>
          <w:sz w:val="24"/>
          <w:szCs w:val="24"/>
        </w:rPr>
        <w:t>должностных обязанностей, которая приводит или может привести</w:t>
      </w:r>
      <w:r>
        <w:rPr>
          <w:sz w:val="24"/>
          <w:szCs w:val="24"/>
        </w:rPr>
        <w:t xml:space="preserve"> </w:t>
      </w:r>
      <w:r w:rsidRPr="00830809">
        <w:rPr>
          <w:sz w:val="24"/>
          <w:szCs w:val="24"/>
        </w:rPr>
        <w:t xml:space="preserve">к конфликту интересов </w:t>
      </w:r>
      <w:r>
        <w:rPr>
          <w:sz w:val="24"/>
          <w:szCs w:val="24"/>
        </w:rPr>
        <w:t>специалистов и служащих</w:t>
      </w:r>
      <w:r w:rsidRPr="00A96DAD">
        <w:rPr>
          <w:sz w:val="24"/>
          <w:szCs w:val="24"/>
        </w:rPr>
        <w:t xml:space="preserve">, замещающих должности, не являющиеся должностями </w:t>
      </w:r>
      <w:r>
        <w:rPr>
          <w:sz w:val="24"/>
          <w:szCs w:val="24"/>
        </w:rPr>
        <w:t>муниципальной службы и рабочих, осуществляющих техническое обеспечение деятельности и обслуживание администрации сельского поселения «Куръя».</w:t>
      </w:r>
    </w:p>
    <w:p w:rsidR="00CC6E94" w:rsidRPr="00830809" w:rsidRDefault="00CC6E94" w:rsidP="00FD551A">
      <w:pPr>
        <w:jc w:val="both"/>
        <w:rPr>
          <w:sz w:val="24"/>
          <w:szCs w:val="24"/>
        </w:rPr>
      </w:pPr>
    </w:p>
    <w:p w:rsidR="00CC6E94" w:rsidRPr="00830809" w:rsidRDefault="00CC6E94" w:rsidP="00FD551A">
      <w:pPr>
        <w:jc w:val="center"/>
        <w:rPr>
          <w:sz w:val="24"/>
          <w:szCs w:val="24"/>
        </w:rPr>
      </w:pPr>
      <w:r w:rsidRPr="00830809">
        <w:rPr>
          <w:sz w:val="24"/>
          <w:szCs w:val="24"/>
        </w:rPr>
        <w:t>Начат _______________.</w:t>
      </w:r>
    </w:p>
    <w:p w:rsidR="00CC6E94" w:rsidRDefault="00CC6E94" w:rsidP="00FD551A">
      <w:pPr>
        <w:jc w:val="center"/>
        <w:rPr>
          <w:sz w:val="24"/>
          <w:szCs w:val="24"/>
        </w:rPr>
      </w:pPr>
      <w:r w:rsidRPr="00830809">
        <w:rPr>
          <w:sz w:val="24"/>
          <w:szCs w:val="24"/>
        </w:rPr>
        <w:t>Окончен______________.».</w:t>
      </w:r>
    </w:p>
    <w:p w:rsidR="00CC6E94" w:rsidRDefault="00CC6E94" w:rsidP="00FD551A">
      <w:pPr>
        <w:jc w:val="both"/>
        <w:rPr>
          <w:sz w:val="24"/>
          <w:szCs w:val="24"/>
        </w:rPr>
      </w:pPr>
    </w:p>
    <w:p w:rsidR="00CC6E94" w:rsidRDefault="00CC6E94" w:rsidP="00FD551A">
      <w:pPr>
        <w:jc w:val="both"/>
        <w:rPr>
          <w:sz w:val="24"/>
          <w:szCs w:val="24"/>
        </w:rPr>
      </w:pPr>
    </w:p>
    <w:p w:rsidR="00CC6E94" w:rsidRDefault="00CC6E94" w:rsidP="00FD551A">
      <w:pPr>
        <w:jc w:val="both"/>
        <w:rPr>
          <w:sz w:val="24"/>
          <w:szCs w:val="24"/>
        </w:rPr>
      </w:pPr>
      <w:r w:rsidRPr="00830809">
        <w:rPr>
          <w:sz w:val="24"/>
          <w:szCs w:val="24"/>
        </w:rPr>
        <w:t xml:space="preserve">II. Содержание журнала </w:t>
      </w:r>
      <w:r w:rsidRPr="00FD551A">
        <w:rPr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sz w:val="24"/>
          <w:szCs w:val="24"/>
        </w:rPr>
        <w:t xml:space="preserve"> </w:t>
      </w:r>
      <w:r w:rsidRPr="00FD551A">
        <w:rPr>
          <w:sz w:val="24"/>
          <w:szCs w:val="24"/>
        </w:rPr>
        <w:t xml:space="preserve">к конфликту интересов </w:t>
      </w:r>
      <w:r>
        <w:rPr>
          <w:sz w:val="24"/>
          <w:szCs w:val="24"/>
        </w:rPr>
        <w:t>специалистов и служащих</w:t>
      </w:r>
      <w:r w:rsidRPr="00A96DAD">
        <w:rPr>
          <w:sz w:val="24"/>
          <w:szCs w:val="24"/>
        </w:rPr>
        <w:t xml:space="preserve">, замещающих должности, не являющиеся должностями </w:t>
      </w:r>
      <w:r>
        <w:rPr>
          <w:sz w:val="24"/>
          <w:szCs w:val="24"/>
        </w:rPr>
        <w:t>муниципальной службы и рабочих, осуществляющих техническое обеспечение деятельности и обслуживание администрации сельского поселения «Куръя»</w:t>
      </w:r>
    </w:p>
    <w:p w:rsidR="00CC6E94" w:rsidRDefault="00CC6E94" w:rsidP="00FD551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493"/>
        <w:gridCol w:w="2051"/>
        <w:gridCol w:w="1985"/>
        <w:gridCol w:w="1626"/>
        <w:gridCol w:w="1776"/>
      </w:tblGrid>
      <w:tr w:rsidR="00CC6E94">
        <w:tc>
          <w:tcPr>
            <w:tcW w:w="562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051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Фамилия, инициалы, должность лица, подавшего уведомление</w:t>
            </w:r>
          </w:p>
        </w:tc>
        <w:tc>
          <w:tcPr>
            <w:tcW w:w="1985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  <w:tc>
          <w:tcPr>
            <w:tcW w:w="1626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776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Принятое решение по результатам рассмотрения уведомления</w:t>
            </w:r>
          </w:p>
        </w:tc>
      </w:tr>
      <w:tr w:rsidR="00CC6E94">
        <w:tc>
          <w:tcPr>
            <w:tcW w:w="562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CC6E94" w:rsidRPr="00887D49" w:rsidRDefault="00CC6E94" w:rsidP="00887D49">
            <w:pPr>
              <w:jc w:val="center"/>
              <w:rPr>
                <w:sz w:val="24"/>
                <w:szCs w:val="24"/>
              </w:rPr>
            </w:pPr>
            <w:r w:rsidRPr="00887D49">
              <w:rPr>
                <w:sz w:val="24"/>
                <w:szCs w:val="24"/>
              </w:rPr>
              <w:t>6</w:t>
            </w:r>
          </w:p>
        </w:tc>
      </w:tr>
      <w:tr w:rsidR="00CC6E94">
        <w:tc>
          <w:tcPr>
            <w:tcW w:w="562" w:type="dxa"/>
          </w:tcPr>
          <w:p w:rsidR="00CC6E94" w:rsidRPr="00887D49" w:rsidRDefault="00CC6E94" w:rsidP="00887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CC6E94" w:rsidRPr="00887D49" w:rsidRDefault="00CC6E94" w:rsidP="00887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C6E94" w:rsidRPr="00887D49" w:rsidRDefault="00CC6E94" w:rsidP="00887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C6E94" w:rsidRPr="00887D49" w:rsidRDefault="00CC6E94" w:rsidP="00887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CC6E94" w:rsidRPr="00887D49" w:rsidRDefault="00CC6E94" w:rsidP="00887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CC6E94" w:rsidRPr="00887D49" w:rsidRDefault="00CC6E94" w:rsidP="00887D49">
            <w:pPr>
              <w:jc w:val="both"/>
              <w:rPr>
                <w:sz w:val="24"/>
                <w:szCs w:val="24"/>
              </w:rPr>
            </w:pPr>
          </w:p>
        </w:tc>
      </w:tr>
    </w:tbl>
    <w:p w:rsidR="00CC6E94" w:rsidRPr="00A96DAD" w:rsidRDefault="00CC6E94" w:rsidP="00FD551A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CC6E94" w:rsidRPr="00A96DAD" w:rsidSect="00A45382">
      <w:headerReference w:type="default" r:id="rId14"/>
      <w:footerReference w:type="default" r:id="rId15"/>
      <w:pgSz w:w="11906" w:h="16838"/>
      <w:pgMar w:top="709" w:right="851" w:bottom="284" w:left="1701" w:header="720" w:footer="72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94" w:rsidRDefault="00CC6E94" w:rsidP="008378C9">
      <w:r>
        <w:separator/>
      </w:r>
    </w:p>
  </w:endnote>
  <w:endnote w:type="continuationSeparator" w:id="1">
    <w:p w:rsidR="00CC6E94" w:rsidRDefault="00CC6E94" w:rsidP="0083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94" w:rsidRDefault="00CC6E94">
    <w:pPr>
      <w:pStyle w:val="Footer"/>
      <w:jc w:val="right"/>
    </w:pPr>
  </w:p>
  <w:p w:rsidR="00CC6E94" w:rsidRDefault="00CC6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94" w:rsidRDefault="00CC6E94" w:rsidP="008378C9">
      <w:r>
        <w:separator/>
      </w:r>
    </w:p>
  </w:footnote>
  <w:footnote w:type="continuationSeparator" w:id="1">
    <w:p w:rsidR="00CC6E94" w:rsidRDefault="00CC6E94" w:rsidP="00837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94" w:rsidRDefault="00CC6E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B78"/>
    <w:rsid w:val="0002556D"/>
    <w:rsid w:val="00041032"/>
    <w:rsid w:val="0006058F"/>
    <w:rsid w:val="00095AEE"/>
    <w:rsid w:val="000D150D"/>
    <w:rsid w:val="001078D0"/>
    <w:rsid w:val="0011748B"/>
    <w:rsid w:val="00137E50"/>
    <w:rsid w:val="00161EB0"/>
    <w:rsid w:val="0018572C"/>
    <w:rsid w:val="00196FAE"/>
    <w:rsid w:val="001C5C66"/>
    <w:rsid w:val="001D6598"/>
    <w:rsid w:val="002051AD"/>
    <w:rsid w:val="002130E0"/>
    <w:rsid w:val="00235880"/>
    <w:rsid w:val="00250987"/>
    <w:rsid w:val="00263889"/>
    <w:rsid w:val="00266A91"/>
    <w:rsid w:val="00285A21"/>
    <w:rsid w:val="002B3B3B"/>
    <w:rsid w:val="00314D1F"/>
    <w:rsid w:val="0033204D"/>
    <w:rsid w:val="00382217"/>
    <w:rsid w:val="00392442"/>
    <w:rsid w:val="00394752"/>
    <w:rsid w:val="00395DB3"/>
    <w:rsid w:val="003A34F1"/>
    <w:rsid w:val="003D6F24"/>
    <w:rsid w:val="003F2C0B"/>
    <w:rsid w:val="004042A0"/>
    <w:rsid w:val="00423324"/>
    <w:rsid w:val="0042526E"/>
    <w:rsid w:val="004533AC"/>
    <w:rsid w:val="004631B5"/>
    <w:rsid w:val="00477248"/>
    <w:rsid w:val="004C773D"/>
    <w:rsid w:val="00504CDA"/>
    <w:rsid w:val="0051326E"/>
    <w:rsid w:val="00523D8A"/>
    <w:rsid w:val="00541D86"/>
    <w:rsid w:val="005505F3"/>
    <w:rsid w:val="00553D1F"/>
    <w:rsid w:val="00587B01"/>
    <w:rsid w:val="0059142A"/>
    <w:rsid w:val="005A66EF"/>
    <w:rsid w:val="005C182E"/>
    <w:rsid w:val="005E2D26"/>
    <w:rsid w:val="00607D91"/>
    <w:rsid w:val="00622B78"/>
    <w:rsid w:val="0067592B"/>
    <w:rsid w:val="0068372C"/>
    <w:rsid w:val="007245CB"/>
    <w:rsid w:val="0075518D"/>
    <w:rsid w:val="007C4AF8"/>
    <w:rsid w:val="007D508B"/>
    <w:rsid w:val="007D764E"/>
    <w:rsid w:val="007F25B2"/>
    <w:rsid w:val="00806D38"/>
    <w:rsid w:val="00813646"/>
    <w:rsid w:val="0081522C"/>
    <w:rsid w:val="00830809"/>
    <w:rsid w:val="008378C9"/>
    <w:rsid w:val="00837C5A"/>
    <w:rsid w:val="00864FB0"/>
    <w:rsid w:val="00887D49"/>
    <w:rsid w:val="008A60BB"/>
    <w:rsid w:val="008D068B"/>
    <w:rsid w:val="008E685F"/>
    <w:rsid w:val="00910F3D"/>
    <w:rsid w:val="00923A26"/>
    <w:rsid w:val="00941919"/>
    <w:rsid w:val="00980600"/>
    <w:rsid w:val="00984EA9"/>
    <w:rsid w:val="009934E0"/>
    <w:rsid w:val="009B2EC5"/>
    <w:rsid w:val="009D7E2E"/>
    <w:rsid w:val="00A42B45"/>
    <w:rsid w:val="00A45382"/>
    <w:rsid w:val="00A46509"/>
    <w:rsid w:val="00A47A19"/>
    <w:rsid w:val="00A549DB"/>
    <w:rsid w:val="00A713BE"/>
    <w:rsid w:val="00A84440"/>
    <w:rsid w:val="00A96DAD"/>
    <w:rsid w:val="00AB34B8"/>
    <w:rsid w:val="00AC1CBE"/>
    <w:rsid w:val="00AC7B2F"/>
    <w:rsid w:val="00AC7D16"/>
    <w:rsid w:val="00AD4C6A"/>
    <w:rsid w:val="00AF751B"/>
    <w:rsid w:val="00B13619"/>
    <w:rsid w:val="00B40B5F"/>
    <w:rsid w:val="00B56FB0"/>
    <w:rsid w:val="00B57010"/>
    <w:rsid w:val="00B73739"/>
    <w:rsid w:val="00B85B27"/>
    <w:rsid w:val="00B95AB9"/>
    <w:rsid w:val="00BD5256"/>
    <w:rsid w:val="00BF5784"/>
    <w:rsid w:val="00C36F7E"/>
    <w:rsid w:val="00C72E06"/>
    <w:rsid w:val="00C85EF5"/>
    <w:rsid w:val="00CB24FE"/>
    <w:rsid w:val="00CB7B72"/>
    <w:rsid w:val="00CC6E94"/>
    <w:rsid w:val="00CD46F2"/>
    <w:rsid w:val="00CE2703"/>
    <w:rsid w:val="00CF4262"/>
    <w:rsid w:val="00D23C69"/>
    <w:rsid w:val="00D52A34"/>
    <w:rsid w:val="00D75781"/>
    <w:rsid w:val="00D94E18"/>
    <w:rsid w:val="00D97DEC"/>
    <w:rsid w:val="00DB5FFF"/>
    <w:rsid w:val="00DC3993"/>
    <w:rsid w:val="00DD36BF"/>
    <w:rsid w:val="00DD62DD"/>
    <w:rsid w:val="00DF1369"/>
    <w:rsid w:val="00DF6164"/>
    <w:rsid w:val="00E234F8"/>
    <w:rsid w:val="00E27DF9"/>
    <w:rsid w:val="00E35CB7"/>
    <w:rsid w:val="00E37C78"/>
    <w:rsid w:val="00E45687"/>
    <w:rsid w:val="00E53929"/>
    <w:rsid w:val="00E74235"/>
    <w:rsid w:val="00E906C8"/>
    <w:rsid w:val="00E96FCC"/>
    <w:rsid w:val="00EA4B83"/>
    <w:rsid w:val="00EA647D"/>
    <w:rsid w:val="00ED3798"/>
    <w:rsid w:val="00F3322B"/>
    <w:rsid w:val="00F65816"/>
    <w:rsid w:val="00F84D5E"/>
    <w:rsid w:val="00F94660"/>
    <w:rsid w:val="00FD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0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F7E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F7E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36F7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C36F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4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DB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65816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F65816"/>
    <w:pPr>
      <w:ind w:left="720"/>
    </w:pPr>
  </w:style>
  <w:style w:type="character" w:customStyle="1" w:styleId="a">
    <w:name w:val="Основной текст_"/>
    <w:basedOn w:val="DefaultParagraphFont"/>
    <w:link w:val="1"/>
    <w:uiPriority w:val="99"/>
    <w:rsid w:val="009D7E2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sz w:val="25"/>
      <w:szCs w:val="25"/>
      <w:lang w:eastAsia="en-US"/>
    </w:rPr>
  </w:style>
  <w:style w:type="paragraph" w:styleId="Header">
    <w:name w:val="header"/>
    <w:basedOn w:val="Normal"/>
    <w:link w:val="HeaderChar"/>
    <w:uiPriority w:val="99"/>
    <w:rsid w:val="008378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C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378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378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FD55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4E10819073C43C69A748ECBA50773A1B4A163660A016BD936E9C69961618048C065BBD2409D3BFAA7qA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4E10819073C43C69A748ECBA50773A1B4AA686505066BD936E9C69961618048C065BBD2409D3BFEA7q4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E10819073C43C69A748ECBA50773A1B7AA676309533CDB67BCC8A9qC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4E10819073C43C69A748ECBA50773A1B4AA686505066BD936E9C69961618048C065BBD6A4q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E10819073C43C69A748ECBA50773A1B7AA676309533CDB67BCC8A9qC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10</Pages>
  <Words>3728</Words>
  <Characters>21253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«Куръя»</dc:title>
  <dc:subject/>
  <dc:creator>Odel</dc:creator>
  <cp:keywords/>
  <dc:description/>
  <cp:lastModifiedBy>Пользователь</cp:lastModifiedBy>
  <cp:revision>4</cp:revision>
  <cp:lastPrinted>2017-10-23T09:36:00Z</cp:lastPrinted>
  <dcterms:created xsi:type="dcterms:W3CDTF">2019-11-19T12:16:00Z</dcterms:created>
  <dcterms:modified xsi:type="dcterms:W3CDTF">2019-11-19T12:24:00Z</dcterms:modified>
</cp:coreProperties>
</file>