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C8" w:rsidRPr="00B328A1" w:rsidRDefault="005A4BC8" w:rsidP="00B328A1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977"/>
        <w:gridCol w:w="3827"/>
      </w:tblGrid>
      <w:tr w:rsidR="005A4BC8" w:rsidRPr="00B328A1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A4BC8" w:rsidRPr="00B328A1" w:rsidRDefault="005A4BC8" w:rsidP="00B328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«КУРЪЯ</w:t>
            </w:r>
            <w:r w:rsidRPr="00B328A1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5A4BC8" w:rsidRPr="00B328A1" w:rsidRDefault="005A4BC8" w:rsidP="00B3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B328A1">
              <w:rPr>
                <w:b/>
                <w:bCs/>
                <w:sz w:val="24"/>
                <w:szCs w:val="24"/>
              </w:rPr>
              <w:t>СИКТ  ОВМ</w:t>
            </w:r>
            <w:r w:rsidRPr="00C43434">
              <w:rPr>
                <w:b/>
                <w:bCs/>
                <w:sz w:val="32"/>
                <w:szCs w:val="32"/>
              </w:rPr>
              <w:t>ö</w:t>
            </w:r>
            <w:r w:rsidRPr="00B328A1">
              <w:rPr>
                <w:b/>
                <w:bCs/>
                <w:sz w:val="24"/>
                <w:szCs w:val="24"/>
              </w:rPr>
              <w:t>ДЧ</w:t>
            </w:r>
            <w:r w:rsidRPr="00C43434">
              <w:rPr>
                <w:b/>
                <w:bCs/>
                <w:sz w:val="32"/>
                <w:szCs w:val="32"/>
              </w:rPr>
              <w:t>ö</w:t>
            </w:r>
            <w:r w:rsidRPr="00B328A1">
              <w:rPr>
                <w:b/>
                <w:bCs/>
                <w:sz w:val="24"/>
                <w:szCs w:val="24"/>
              </w:rPr>
              <w:t>МИНСА</w:t>
            </w:r>
          </w:p>
          <w:p w:rsidR="005A4BC8" w:rsidRPr="00B328A1" w:rsidRDefault="005A4BC8" w:rsidP="00B328A1">
            <w:pPr>
              <w:jc w:val="center"/>
            </w:pPr>
            <w:r w:rsidRPr="00B328A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A4BC8" w:rsidRPr="00B328A1" w:rsidRDefault="005A4BC8" w:rsidP="00B328A1">
            <w:pPr>
              <w:ind w:left="-108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4BC8" w:rsidRPr="00B328A1" w:rsidRDefault="005A4BC8" w:rsidP="00B3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B328A1"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647075831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A4BC8" w:rsidRPr="00B328A1" w:rsidRDefault="005A4BC8" w:rsidP="00B328A1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B328A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A4BC8" w:rsidRPr="00B328A1" w:rsidRDefault="005A4BC8" w:rsidP="00B328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СЕЛЬСКОГО ПОСЕЛЕНИЯ «КУРЪЯ</w:t>
            </w:r>
            <w:r w:rsidRPr="00B328A1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:rsidR="005A4BC8" w:rsidRPr="00B328A1" w:rsidRDefault="005A4BC8" w:rsidP="00B328A1">
      <w:pPr>
        <w:jc w:val="center"/>
        <w:rPr>
          <w:b/>
          <w:bCs/>
          <w:sz w:val="24"/>
          <w:szCs w:val="24"/>
        </w:rPr>
      </w:pPr>
      <w:r w:rsidRPr="00B328A1">
        <w:rPr>
          <w:b/>
          <w:bCs/>
          <w:sz w:val="28"/>
          <w:szCs w:val="28"/>
        </w:rPr>
        <w:t>ШУÖМ</w:t>
      </w:r>
    </w:p>
    <w:p w:rsidR="005A4BC8" w:rsidRPr="00B328A1" w:rsidRDefault="005A4BC8" w:rsidP="00B328A1">
      <w:pPr>
        <w:jc w:val="center"/>
        <w:rPr>
          <w:b/>
          <w:bCs/>
          <w:sz w:val="28"/>
          <w:szCs w:val="28"/>
        </w:rPr>
      </w:pPr>
      <w:r w:rsidRPr="00B328A1">
        <w:rPr>
          <w:b/>
          <w:bCs/>
          <w:sz w:val="28"/>
          <w:szCs w:val="28"/>
        </w:rPr>
        <w:t>ПОСТАНОВЛЕНИЕ</w:t>
      </w:r>
    </w:p>
    <w:p w:rsidR="005A4BC8" w:rsidRPr="00B328A1" w:rsidRDefault="005A4BC8" w:rsidP="00B328A1">
      <w:pPr>
        <w:keepNext/>
        <w:tabs>
          <w:tab w:val="left" w:pos="3828"/>
        </w:tabs>
        <w:jc w:val="center"/>
        <w:outlineLvl w:val="2"/>
        <w:rPr>
          <w:b/>
          <w:bCs/>
          <w:sz w:val="32"/>
          <w:szCs w:val="32"/>
        </w:rPr>
      </w:pPr>
    </w:p>
    <w:p w:rsidR="005A4BC8" w:rsidRPr="00B328A1" w:rsidRDefault="005A4BC8" w:rsidP="00B328A1"/>
    <w:p w:rsidR="005A4BC8" w:rsidRPr="00B328A1" w:rsidRDefault="005A4BC8" w:rsidP="00B328A1">
      <w:pPr>
        <w:keepNext/>
        <w:jc w:val="center"/>
        <w:outlineLvl w:val="3"/>
        <w:rPr>
          <w:sz w:val="24"/>
          <w:szCs w:val="24"/>
        </w:rPr>
      </w:pPr>
      <w:r w:rsidRPr="00B328A1">
        <w:rPr>
          <w:sz w:val="24"/>
          <w:szCs w:val="24"/>
        </w:rPr>
        <w:t>Республика Коми, Тро</w:t>
      </w:r>
      <w:r>
        <w:rPr>
          <w:sz w:val="24"/>
          <w:szCs w:val="24"/>
        </w:rPr>
        <w:t>ицко-Печорский район, село Куръя</w:t>
      </w:r>
    </w:p>
    <w:p w:rsidR="005A4BC8" w:rsidRPr="00B328A1" w:rsidRDefault="005A4BC8" w:rsidP="00B328A1"/>
    <w:p w:rsidR="005A4BC8" w:rsidRPr="00B328A1" w:rsidRDefault="005A4BC8" w:rsidP="00B328A1"/>
    <w:p w:rsidR="005A4BC8" w:rsidRDefault="005A4BC8" w:rsidP="00B328A1">
      <w:pPr>
        <w:rPr>
          <w:sz w:val="24"/>
          <w:szCs w:val="24"/>
        </w:rPr>
      </w:pPr>
      <w:r w:rsidRPr="00B328A1">
        <w:rPr>
          <w:sz w:val="24"/>
          <w:szCs w:val="24"/>
        </w:rPr>
        <w:t xml:space="preserve">от  </w:t>
      </w:r>
      <w:r>
        <w:rPr>
          <w:sz w:val="24"/>
          <w:szCs w:val="24"/>
        </w:rPr>
        <w:t>30 марта</w:t>
      </w:r>
      <w:r w:rsidRPr="00B328A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328A1">
        <w:rPr>
          <w:sz w:val="24"/>
          <w:szCs w:val="24"/>
        </w:rPr>
        <w:t xml:space="preserve"> года                                                                    </w:t>
      </w:r>
      <w:r w:rsidRPr="00B328A1">
        <w:rPr>
          <w:b/>
          <w:bCs/>
          <w:sz w:val="24"/>
          <w:szCs w:val="24"/>
        </w:rPr>
        <w:tab/>
      </w:r>
      <w:r w:rsidRPr="00B328A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</w:t>
      </w:r>
      <w:r w:rsidRPr="00B328A1">
        <w:rPr>
          <w:sz w:val="24"/>
          <w:szCs w:val="24"/>
        </w:rPr>
        <w:t xml:space="preserve"> № </w:t>
      </w:r>
      <w:r>
        <w:rPr>
          <w:sz w:val="24"/>
          <w:szCs w:val="24"/>
        </w:rPr>
        <w:t>3/07</w:t>
      </w:r>
    </w:p>
    <w:p w:rsidR="005A4BC8" w:rsidRDefault="005A4BC8" w:rsidP="0001562E">
      <w:pPr>
        <w:rPr>
          <w:b/>
          <w:bCs/>
          <w:sz w:val="24"/>
          <w:szCs w:val="24"/>
        </w:rPr>
      </w:pPr>
    </w:p>
    <w:p w:rsidR="005A4BC8" w:rsidRPr="00092BDA" w:rsidRDefault="005A4BC8" w:rsidP="00092BDA">
      <w:pPr>
        <w:jc w:val="both"/>
        <w:rPr>
          <w:color w:val="000000"/>
          <w:sz w:val="24"/>
          <w:szCs w:val="24"/>
        </w:rPr>
      </w:pPr>
      <w:r w:rsidRPr="00534335">
        <w:rPr>
          <w:b/>
          <w:bCs/>
          <w:sz w:val="24"/>
          <w:szCs w:val="24"/>
        </w:rPr>
        <w:t>О внесении изменений</w:t>
      </w:r>
      <w:r>
        <w:rPr>
          <w:b/>
          <w:bCs/>
          <w:sz w:val="24"/>
          <w:szCs w:val="24"/>
        </w:rPr>
        <w:t xml:space="preserve"> в постановление администрации сельского поселения  «Куръя» от 08.04.2019 г. № 4/18</w:t>
      </w:r>
      <w:r w:rsidRPr="00534335">
        <w:rPr>
          <w:b/>
          <w:bCs/>
          <w:sz w:val="24"/>
          <w:szCs w:val="24"/>
        </w:rPr>
        <w:t xml:space="preserve">  «</w:t>
      </w:r>
      <w:r w:rsidRPr="00092BDA">
        <w:rPr>
          <w:b/>
          <w:bCs/>
          <w:color w:val="000000"/>
          <w:sz w:val="24"/>
          <w:szCs w:val="24"/>
        </w:rPr>
        <w:t>Об утверждении Порядка предоставления в аренду муниципального имущ</w:t>
      </w:r>
      <w:r>
        <w:rPr>
          <w:b/>
          <w:bCs/>
          <w:color w:val="000000"/>
          <w:sz w:val="24"/>
          <w:szCs w:val="24"/>
        </w:rPr>
        <w:t>ества сельского поселения «Куръя</w:t>
      </w:r>
      <w:r w:rsidRPr="00092BDA">
        <w:rPr>
          <w:b/>
          <w:bCs/>
          <w:color w:val="000000"/>
          <w:sz w:val="24"/>
          <w:szCs w:val="24"/>
        </w:rPr>
        <w:t>», включенного в перечень муниципального имущ</w:t>
      </w:r>
      <w:r>
        <w:rPr>
          <w:b/>
          <w:bCs/>
          <w:color w:val="000000"/>
          <w:sz w:val="24"/>
          <w:szCs w:val="24"/>
        </w:rPr>
        <w:t>ества сельского поселения «Куръя</w:t>
      </w:r>
      <w:r w:rsidRPr="00092BDA">
        <w:rPr>
          <w:b/>
          <w:bCs/>
          <w:color w:val="000000"/>
          <w:sz w:val="24"/>
          <w:szCs w:val="24"/>
        </w:rPr>
        <w:t>»,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b/>
          <w:bCs/>
          <w:color w:val="000000"/>
          <w:sz w:val="24"/>
          <w:szCs w:val="24"/>
        </w:rPr>
        <w:t xml:space="preserve"> и среднего предпринимательства»</w:t>
      </w:r>
    </w:p>
    <w:p w:rsidR="005A4BC8" w:rsidRPr="00534335" w:rsidRDefault="005A4BC8" w:rsidP="00534335">
      <w:pPr>
        <w:rPr>
          <w:b/>
          <w:bCs/>
          <w:sz w:val="24"/>
          <w:szCs w:val="24"/>
        </w:rPr>
      </w:pPr>
    </w:p>
    <w:p w:rsidR="005A4BC8" w:rsidRDefault="005A4BC8" w:rsidP="00092BDA">
      <w:pPr>
        <w:ind w:firstLine="709"/>
        <w:jc w:val="both"/>
        <w:rPr>
          <w:color w:val="000000"/>
          <w:sz w:val="24"/>
          <w:szCs w:val="24"/>
        </w:rPr>
      </w:pPr>
      <w:r w:rsidRPr="00092BDA">
        <w:rPr>
          <w:color w:val="000000"/>
          <w:sz w:val="24"/>
          <w:szCs w:val="24"/>
        </w:rPr>
        <w:t xml:space="preserve">В целях </w:t>
      </w:r>
      <w:r>
        <w:rPr>
          <w:color w:val="000000"/>
          <w:sz w:val="24"/>
          <w:szCs w:val="24"/>
        </w:rPr>
        <w:t xml:space="preserve">приведения нормативно правовых актов администрации сельского поселения «Куръя» в соответствие с законодательством Российской Федерации и законодательством Республики Коми,  </w:t>
      </w:r>
    </w:p>
    <w:p w:rsidR="005A4BC8" w:rsidRDefault="005A4BC8" w:rsidP="00092BDA">
      <w:pPr>
        <w:ind w:firstLine="709"/>
        <w:jc w:val="both"/>
        <w:rPr>
          <w:color w:val="000000"/>
          <w:sz w:val="24"/>
          <w:szCs w:val="24"/>
        </w:rPr>
      </w:pPr>
    </w:p>
    <w:p w:rsidR="005A4BC8" w:rsidRDefault="005A4BC8" w:rsidP="00092BDA">
      <w:pPr>
        <w:ind w:firstLine="709"/>
        <w:jc w:val="both"/>
        <w:rPr>
          <w:color w:val="000000"/>
          <w:sz w:val="24"/>
          <w:szCs w:val="24"/>
        </w:rPr>
      </w:pPr>
    </w:p>
    <w:p w:rsidR="005A4BC8" w:rsidRPr="00092BDA" w:rsidRDefault="005A4BC8" w:rsidP="00092BD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ПОСТАНОВЛЯЮ:</w:t>
      </w:r>
    </w:p>
    <w:p w:rsidR="005A4BC8" w:rsidRPr="00534335" w:rsidRDefault="005A4BC8" w:rsidP="00534335">
      <w:pPr>
        <w:tabs>
          <w:tab w:val="left" w:pos="5340"/>
        </w:tabs>
        <w:jc w:val="both"/>
        <w:rPr>
          <w:sz w:val="24"/>
          <w:szCs w:val="24"/>
        </w:rPr>
      </w:pPr>
      <w:r w:rsidRPr="00534335">
        <w:rPr>
          <w:sz w:val="24"/>
          <w:szCs w:val="24"/>
        </w:rPr>
        <w:tab/>
      </w:r>
    </w:p>
    <w:p w:rsidR="005A4BC8" w:rsidRDefault="005A4BC8" w:rsidP="00092BD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34335">
        <w:rPr>
          <w:sz w:val="24"/>
          <w:szCs w:val="24"/>
        </w:rPr>
        <w:t>Внести  в Приложение к постановлению админист</w:t>
      </w:r>
      <w:r>
        <w:rPr>
          <w:sz w:val="24"/>
          <w:szCs w:val="24"/>
        </w:rPr>
        <w:t xml:space="preserve">рации сельского поселения «Куръя» от 08.04.2019 г. № 4/18 </w:t>
      </w:r>
      <w:r w:rsidRPr="00092BDA">
        <w:rPr>
          <w:sz w:val="24"/>
          <w:szCs w:val="24"/>
        </w:rPr>
        <w:t>«</w:t>
      </w:r>
      <w:r w:rsidRPr="00092BDA">
        <w:rPr>
          <w:color w:val="000000"/>
          <w:sz w:val="24"/>
          <w:szCs w:val="24"/>
        </w:rPr>
        <w:t>Об утверждении Порядка предоставления в аренду муниципального имущ</w:t>
      </w:r>
      <w:r>
        <w:rPr>
          <w:color w:val="000000"/>
          <w:sz w:val="24"/>
          <w:szCs w:val="24"/>
        </w:rPr>
        <w:t>ества сельского поселения «Куръя</w:t>
      </w:r>
      <w:r w:rsidRPr="00092BDA">
        <w:rPr>
          <w:color w:val="000000"/>
          <w:sz w:val="24"/>
          <w:szCs w:val="24"/>
        </w:rPr>
        <w:t>», включенного в перечень муниципального имущ</w:t>
      </w:r>
      <w:r>
        <w:rPr>
          <w:color w:val="000000"/>
          <w:sz w:val="24"/>
          <w:szCs w:val="24"/>
        </w:rPr>
        <w:t>ества сельского поселения «Куръя</w:t>
      </w:r>
      <w:r w:rsidRPr="00092BDA">
        <w:rPr>
          <w:color w:val="000000"/>
          <w:sz w:val="24"/>
          <w:szCs w:val="24"/>
        </w:rPr>
        <w:t>»,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color w:val="000000"/>
          <w:sz w:val="24"/>
          <w:szCs w:val="24"/>
        </w:rPr>
        <w:t xml:space="preserve"> следующие изменения:</w:t>
      </w:r>
    </w:p>
    <w:p w:rsidR="005A4BC8" w:rsidRDefault="005A4BC8" w:rsidP="00F24DB4">
      <w:pPr>
        <w:autoSpaceDE w:val="0"/>
        <w:autoSpaceDN w:val="0"/>
        <w:adjustRightInd w:val="0"/>
        <w:outlineLvl w:val="1"/>
        <w:rPr>
          <w:color w:val="000000"/>
          <w:sz w:val="24"/>
          <w:szCs w:val="24"/>
        </w:rPr>
      </w:pPr>
    </w:p>
    <w:p w:rsidR="005A4BC8" w:rsidRDefault="005A4BC8" w:rsidP="00F24DB4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534335">
        <w:rPr>
          <w:sz w:val="24"/>
          <w:szCs w:val="24"/>
        </w:rPr>
        <w:t>1.</w:t>
      </w:r>
      <w:r>
        <w:rPr>
          <w:sz w:val="24"/>
          <w:szCs w:val="24"/>
        </w:rPr>
        <w:t>В главе 2, п</w:t>
      </w:r>
      <w:r w:rsidRPr="00534335">
        <w:rPr>
          <w:sz w:val="24"/>
          <w:szCs w:val="24"/>
        </w:rPr>
        <w:t xml:space="preserve">ункт </w:t>
      </w:r>
      <w:r>
        <w:rPr>
          <w:sz w:val="24"/>
          <w:szCs w:val="24"/>
        </w:rPr>
        <w:t>9</w:t>
      </w:r>
      <w:r w:rsidRPr="0053433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добавит подпункт 9.1. следующего содержания: </w:t>
      </w:r>
    </w:p>
    <w:p w:rsidR="005A4BC8" w:rsidRDefault="005A4BC8" w:rsidP="00F24DB4">
      <w:pPr>
        <w:autoSpaceDE w:val="0"/>
        <w:autoSpaceDN w:val="0"/>
        <w:adjustRightInd w:val="0"/>
        <w:ind w:left="720"/>
        <w:outlineLvl w:val="1"/>
        <w:rPr>
          <w:sz w:val="24"/>
          <w:szCs w:val="24"/>
        </w:rPr>
      </w:pPr>
      <w:r>
        <w:rPr>
          <w:sz w:val="24"/>
          <w:szCs w:val="24"/>
        </w:rPr>
        <w:t>«9.1.Субъекты малого предпринимательства, занимающиеся социально значимыми видами деятельности, перечень которых утверждается решением Совета сельского поселения «Куръя», освобождаются от арендной платы за первый месяц использования арендуемого имущества».</w:t>
      </w:r>
    </w:p>
    <w:p w:rsidR="005A4BC8" w:rsidRPr="00534335" w:rsidRDefault="005A4BC8" w:rsidP="00F24DB4">
      <w:pPr>
        <w:autoSpaceDE w:val="0"/>
        <w:autoSpaceDN w:val="0"/>
        <w:adjustRightInd w:val="0"/>
        <w:ind w:left="720"/>
        <w:outlineLvl w:val="1"/>
        <w:rPr>
          <w:sz w:val="24"/>
          <w:szCs w:val="24"/>
        </w:rPr>
      </w:pPr>
    </w:p>
    <w:p w:rsidR="005A4BC8" w:rsidRPr="00534335" w:rsidRDefault="005A4BC8" w:rsidP="00F24DB4">
      <w:pPr>
        <w:tabs>
          <w:tab w:val="left" w:pos="709"/>
        </w:tabs>
        <w:ind w:right="-238"/>
        <w:rPr>
          <w:sz w:val="24"/>
          <w:szCs w:val="24"/>
        </w:rPr>
      </w:pPr>
      <w:r>
        <w:rPr>
          <w:sz w:val="24"/>
          <w:szCs w:val="24"/>
        </w:rPr>
        <w:t>2.</w:t>
      </w:r>
      <w:r w:rsidRPr="00534335">
        <w:rPr>
          <w:sz w:val="24"/>
          <w:szCs w:val="24"/>
        </w:rPr>
        <w:t xml:space="preserve">Контроль за исполнением постановления оставляю за собой. </w:t>
      </w:r>
    </w:p>
    <w:p w:rsidR="005A4BC8" w:rsidRDefault="005A4BC8" w:rsidP="00F24DB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A4BC8" w:rsidRPr="00534335" w:rsidRDefault="005A4BC8" w:rsidP="00F24DB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534335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 момента подписания.</w:t>
      </w:r>
    </w:p>
    <w:p w:rsidR="005A4BC8" w:rsidRDefault="005A4BC8" w:rsidP="00F24DB4">
      <w:pPr>
        <w:rPr>
          <w:sz w:val="24"/>
          <w:szCs w:val="24"/>
        </w:rPr>
      </w:pPr>
    </w:p>
    <w:p w:rsidR="005A4BC8" w:rsidRDefault="005A4BC8" w:rsidP="00534335">
      <w:pPr>
        <w:jc w:val="both"/>
        <w:rPr>
          <w:sz w:val="24"/>
          <w:szCs w:val="24"/>
        </w:rPr>
      </w:pPr>
    </w:p>
    <w:p w:rsidR="005A4BC8" w:rsidRDefault="005A4BC8" w:rsidP="00534335">
      <w:pPr>
        <w:jc w:val="both"/>
        <w:rPr>
          <w:sz w:val="24"/>
          <w:szCs w:val="24"/>
        </w:rPr>
      </w:pPr>
    </w:p>
    <w:p w:rsidR="005A4BC8" w:rsidRPr="00534335" w:rsidRDefault="005A4BC8" w:rsidP="00534335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Глава сельского поселения «Куръя</w:t>
      </w:r>
      <w:r w:rsidRPr="00534335">
        <w:rPr>
          <w:sz w:val="24"/>
          <w:szCs w:val="24"/>
        </w:rPr>
        <w:t xml:space="preserve">»                                             </w:t>
      </w:r>
      <w:r>
        <w:rPr>
          <w:sz w:val="24"/>
          <w:szCs w:val="24"/>
        </w:rPr>
        <w:t xml:space="preserve">   О.В.Собянин</w:t>
      </w:r>
    </w:p>
    <w:p w:rsidR="005A4BC8" w:rsidRPr="00676058" w:rsidRDefault="005A4BC8" w:rsidP="005343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5A4BC8" w:rsidRPr="00676058" w:rsidSect="00534335">
      <w:footerReference w:type="default" r:id="rId9"/>
      <w:pgSz w:w="11906" w:h="16838"/>
      <w:pgMar w:top="709" w:right="1133" w:bottom="567" w:left="1134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BC8" w:rsidRDefault="005A4BC8" w:rsidP="008378C9">
      <w:r>
        <w:separator/>
      </w:r>
    </w:p>
  </w:endnote>
  <w:endnote w:type="continuationSeparator" w:id="1">
    <w:p w:rsidR="005A4BC8" w:rsidRDefault="005A4BC8" w:rsidP="0083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C8" w:rsidRDefault="005A4BC8">
    <w:pPr>
      <w:pStyle w:val="Footer"/>
      <w:jc w:val="right"/>
    </w:pPr>
  </w:p>
  <w:p w:rsidR="005A4BC8" w:rsidRDefault="005A4B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BC8" w:rsidRDefault="005A4BC8" w:rsidP="008378C9">
      <w:r>
        <w:separator/>
      </w:r>
    </w:p>
  </w:footnote>
  <w:footnote w:type="continuationSeparator" w:id="1">
    <w:p w:rsidR="005A4BC8" w:rsidRDefault="005A4BC8" w:rsidP="00837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42CA5"/>
    <w:multiLevelType w:val="hybridMultilevel"/>
    <w:tmpl w:val="894E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B78"/>
    <w:rsid w:val="0001562E"/>
    <w:rsid w:val="0002556D"/>
    <w:rsid w:val="00041032"/>
    <w:rsid w:val="0006058F"/>
    <w:rsid w:val="00092BDA"/>
    <w:rsid w:val="00095AEE"/>
    <w:rsid w:val="000963B3"/>
    <w:rsid w:val="000B6462"/>
    <w:rsid w:val="000D150D"/>
    <w:rsid w:val="001078D0"/>
    <w:rsid w:val="00137E50"/>
    <w:rsid w:val="00162775"/>
    <w:rsid w:val="0018572C"/>
    <w:rsid w:val="00196FAE"/>
    <w:rsid w:val="002051AD"/>
    <w:rsid w:val="002130E0"/>
    <w:rsid w:val="00235880"/>
    <w:rsid w:val="00236B9B"/>
    <w:rsid w:val="00263889"/>
    <w:rsid w:val="00266A91"/>
    <w:rsid w:val="00285A21"/>
    <w:rsid w:val="002B3B3B"/>
    <w:rsid w:val="002E0E36"/>
    <w:rsid w:val="00314D1F"/>
    <w:rsid w:val="0033204D"/>
    <w:rsid w:val="003643D5"/>
    <w:rsid w:val="00382217"/>
    <w:rsid w:val="00392442"/>
    <w:rsid w:val="00394752"/>
    <w:rsid w:val="00395DB3"/>
    <w:rsid w:val="003A34F1"/>
    <w:rsid w:val="003D6F24"/>
    <w:rsid w:val="004042A0"/>
    <w:rsid w:val="0041706F"/>
    <w:rsid w:val="00423324"/>
    <w:rsid w:val="0042526E"/>
    <w:rsid w:val="004533AC"/>
    <w:rsid w:val="004631B5"/>
    <w:rsid w:val="00477248"/>
    <w:rsid w:val="00504CDA"/>
    <w:rsid w:val="0051326E"/>
    <w:rsid w:val="00523D8A"/>
    <w:rsid w:val="00534335"/>
    <w:rsid w:val="00553D1F"/>
    <w:rsid w:val="005743CF"/>
    <w:rsid w:val="00587B01"/>
    <w:rsid w:val="0059142A"/>
    <w:rsid w:val="005A4BC8"/>
    <w:rsid w:val="005A66EF"/>
    <w:rsid w:val="005C182E"/>
    <w:rsid w:val="00607D91"/>
    <w:rsid w:val="00622B78"/>
    <w:rsid w:val="00634221"/>
    <w:rsid w:val="0067175B"/>
    <w:rsid w:val="006740BE"/>
    <w:rsid w:val="0067592B"/>
    <w:rsid w:val="00676058"/>
    <w:rsid w:val="0068372C"/>
    <w:rsid w:val="006A3A03"/>
    <w:rsid w:val="007245CB"/>
    <w:rsid w:val="0075518D"/>
    <w:rsid w:val="007624E1"/>
    <w:rsid w:val="007B1E0F"/>
    <w:rsid w:val="007C4AF8"/>
    <w:rsid w:val="007D6832"/>
    <w:rsid w:val="007D764E"/>
    <w:rsid w:val="00813646"/>
    <w:rsid w:val="0081522C"/>
    <w:rsid w:val="00830809"/>
    <w:rsid w:val="008378C9"/>
    <w:rsid w:val="00864FB0"/>
    <w:rsid w:val="008A60BB"/>
    <w:rsid w:val="008D068B"/>
    <w:rsid w:val="008E685F"/>
    <w:rsid w:val="009045EE"/>
    <w:rsid w:val="00910F3D"/>
    <w:rsid w:val="00923A26"/>
    <w:rsid w:val="00932C3A"/>
    <w:rsid w:val="00940EBE"/>
    <w:rsid w:val="00941919"/>
    <w:rsid w:val="00951064"/>
    <w:rsid w:val="00965AD2"/>
    <w:rsid w:val="00980600"/>
    <w:rsid w:val="00984EA9"/>
    <w:rsid w:val="009934E0"/>
    <w:rsid w:val="009B2EC5"/>
    <w:rsid w:val="009B56F6"/>
    <w:rsid w:val="009D7E2E"/>
    <w:rsid w:val="00A30925"/>
    <w:rsid w:val="00A42B45"/>
    <w:rsid w:val="00A46509"/>
    <w:rsid w:val="00A549DB"/>
    <w:rsid w:val="00A713BE"/>
    <w:rsid w:val="00A84440"/>
    <w:rsid w:val="00A96DAD"/>
    <w:rsid w:val="00AB34B8"/>
    <w:rsid w:val="00AC1CBE"/>
    <w:rsid w:val="00AC7B2F"/>
    <w:rsid w:val="00AC7D16"/>
    <w:rsid w:val="00AD4C6A"/>
    <w:rsid w:val="00AF751B"/>
    <w:rsid w:val="00B13619"/>
    <w:rsid w:val="00B328A1"/>
    <w:rsid w:val="00B40B5F"/>
    <w:rsid w:val="00B56FB0"/>
    <w:rsid w:val="00B57010"/>
    <w:rsid w:val="00B95AB9"/>
    <w:rsid w:val="00BD5256"/>
    <w:rsid w:val="00BF5784"/>
    <w:rsid w:val="00C10EBA"/>
    <w:rsid w:val="00C36F7E"/>
    <w:rsid w:val="00C43434"/>
    <w:rsid w:val="00C72E06"/>
    <w:rsid w:val="00C85EF5"/>
    <w:rsid w:val="00CB24FE"/>
    <w:rsid w:val="00CB7B72"/>
    <w:rsid w:val="00CD46F2"/>
    <w:rsid w:val="00CE2703"/>
    <w:rsid w:val="00CF4262"/>
    <w:rsid w:val="00D23C69"/>
    <w:rsid w:val="00D52A34"/>
    <w:rsid w:val="00D75781"/>
    <w:rsid w:val="00D91C03"/>
    <w:rsid w:val="00D97DEC"/>
    <w:rsid w:val="00DB5FFF"/>
    <w:rsid w:val="00DD149A"/>
    <w:rsid w:val="00DD36BF"/>
    <w:rsid w:val="00DD62DD"/>
    <w:rsid w:val="00DF1369"/>
    <w:rsid w:val="00E234F8"/>
    <w:rsid w:val="00E27DF9"/>
    <w:rsid w:val="00E35CB7"/>
    <w:rsid w:val="00E37C78"/>
    <w:rsid w:val="00E45687"/>
    <w:rsid w:val="00E53929"/>
    <w:rsid w:val="00E74235"/>
    <w:rsid w:val="00E906C8"/>
    <w:rsid w:val="00E96FCC"/>
    <w:rsid w:val="00E97479"/>
    <w:rsid w:val="00EA4B83"/>
    <w:rsid w:val="00ED3798"/>
    <w:rsid w:val="00F24DB4"/>
    <w:rsid w:val="00F3322B"/>
    <w:rsid w:val="00F65816"/>
    <w:rsid w:val="00F84D5E"/>
    <w:rsid w:val="00F94660"/>
    <w:rsid w:val="00FD280C"/>
    <w:rsid w:val="00FD551A"/>
    <w:rsid w:val="00FE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09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F7E"/>
    <w:pPr>
      <w:keepNext/>
      <w:tabs>
        <w:tab w:val="left" w:pos="3828"/>
      </w:tabs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F7E"/>
    <w:pPr>
      <w:keepNext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36F7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C36F7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4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DB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65816"/>
    <w:pPr>
      <w:widowControl w:val="0"/>
      <w:autoSpaceDE w:val="0"/>
      <w:autoSpaceDN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F65816"/>
    <w:pPr>
      <w:ind w:left="720"/>
    </w:pPr>
  </w:style>
  <w:style w:type="character" w:customStyle="1" w:styleId="a">
    <w:name w:val="Основной текст_"/>
    <w:basedOn w:val="DefaultParagraphFont"/>
    <w:link w:val="1"/>
    <w:uiPriority w:val="99"/>
    <w:rsid w:val="009D7E2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sz w:val="25"/>
      <w:szCs w:val="25"/>
      <w:lang w:eastAsia="en-US"/>
    </w:rPr>
  </w:style>
  <w:style w:type="paragraph" w:styleId="Header">
    <w:name w:val="header"/>
    <w:basedOn w:val="Normal"/>
    <w:link w:val="HeaderChar"/>
    <w:uiPriority w:val="99"/>
    <w:rsid w:val="008378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C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378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378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FD55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6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1</Pages>
  <Words>335</Words>
  <Characters>1910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Пользователь</cp:lastModifiedBy>
  <cp:revision>20</cp:revision>
  <cp:lastPrinted>2020-03-26T11:44:00Z</cp:lastPrinted>
  <dcterms:created xsi:type="dcterms:W3CDTF">2019-11-19T06:21:00Z</dcterms:created>
  <dcterms:modified xsi:type="dcterms:W3CDTF">2020-03-30T09:17:00Z</dcterms:modified>
</cp:coreProperties>
</file>