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0B5EB5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A10C28" w:rsidRDefault="000B5EB5" w:rsidP="002D483D">
            <w:pPr>
              <w:pStyle w:val="Heading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«Куръя</w:t>
            </w:r>
            <w:r w:rsidRPr="00A10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="000B5EB5" w:rsidRPr="00A10C28" w:rsidRDefault="000B5EB5" w:rsidP="002D483D">
            <w:pPr>
              <w:pStyle w:val="Heading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10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сикт овмцдчцминса</w:t>
            </w:r>
          </w:p>
          <w:p w:rsidR="000B5EB5" w:rsidRPr="00A10C28" w:rsidRDefault="000B5EB5" w:rsidP="002D483D">
            <w:pPr>
              <w:pStyle w:val="Heading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10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B5EB5" w:rsidRDefault="000B5EB5" w:rsidP="00C17C04">
            <w:pPr>
              <w:ind w:firstLine="34"/>
              <w:jc w:val="center"/>
              <w:rPr>
                <w:b/>
                <w:bCs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0pt" o:ole="" fillcolor="window">
                  <v:imagedata r:id="rId5" o:title=""/>
                </v:shape>
                <o:OLEObject Type="Embed" ProgID="Word.Picture.8" ShapeID="_x0000_i1025" DrawAspect="Content" ObjectID="_1640684479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A10C28" w:rsidRDefault="000B5EB5" w:rsidP="002D483D">
            <w:pPr>
              <w:pStyle w:val="Heading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10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Администрация</w:t>
            </w:r>
          </w:p>
          <w:p w:rsidR="000B5EB5" w:rsidRPr="00A10C28" w:rsidRDefault="000B5EB5" w:rsidP="002D483D">
            <w:pPr>
              <w:pStyle w:val="Heading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10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сельского поселения</w:t>
            </w:r>
          </w:p>
          <w:p w:rsidR="000B5EB5" w:rsidRPr="00A10C28" w:rsidRDefault="000B5EB5" w:rsidP="002D483D">
            <w:pPr>
              <w:pStyle w:val="Heading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«Куръя</w:t>
            </w:r>
            <w:r w:rsidRPr="00A10C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</w:tr>
    </w:tbl>
    <w:p w:rsidR="000B5EB5" w:rsidRDefault="000B5EB5" w:rsidP="00C17C04">
      <w:pPr>
        <w:pStyle w:val="Heading3"/>
      </w:pPr>
    </w:p>
    <w:p w:rsidR="000B5EB5" w:rsidRDefault="000B5EB5" w:rsidP="00C17C04">
      <w:pPr>
        <w:pStyle w:val="Heading3"/>
      </w:pPr>
      <w:r>
        <w:t>ШУÖМ</w:t>
      </w:r>
    </w:p>
    <w:p w:rsidR="000B5EB5" w:rsidRPr="00AE4083" w:rsidRDefault="000B5EB5" w:rsidP="00C17C04">
      <w:pPr>
        <w:pStyle w:val="Heading3"/>
      </w:pPr>
      <w:r>
        <w:t>ПОСТАНОВЛЕНИЕ</w:t>
      </w:r>
    </w:p>
    <w:p w:rsidR="000B5EB5" w:rsidRDefault="000B5EB5" w:rsidP="00C17C04">
      <w:pPr>
        <w:rPr>
          <w:sz w:val="24"/>
          <w:szCs w:val="24"/>
        </w:rPr>
      </w:pPr>
      <w:r>
        <w:rPr>
          <w:sz w:val="24"/>
          <w:szCs w:val="24"/>
        </w:rPr>
        <w:t>10 января 2020 года                                                                                                   № 1/01</w:t>
      </w:r>
    </w:p>
    <w:p w:rsidR="000B5EB5" w:rsidRPr="00CC5BDA" w:rsidRDefault="000B5EB5" w:rsidP="00C17C04">
      <w:pPr>
        <w:jc w:val="center"/>
      </w:pPr>
      <w:r w:rsidRPr="00CC5BDA">
        <w:t>Республика Коми, с. Куръя</w:t>
      </w:r>
    </w:p>
    <w:p w:rsidR="000B5EB5" w:rsidRPr="00CC5BDA" w:rsidRDefault="000B5EB5" w:rsidP="00C17C04">
      <w:pPr>
        <w:rPr>
          <w:b/>
          <w:bCs/>
        </w:rPr>
      </w:pPr>
    </w:p>
    <w:p w:rsidR="000B5EB5" w:rsidRDefault="000B5EB5" w:rsidP="00C17C04">
      <w:pPr>
        <w:rPr>
          <w:b/>
          <w:bCs/>
          <w:sz w:val="24"/>
          <w:szCs w:val="24"/>
        </w:rPr>
      </w:pPr>
    </w:p>
    <w:p w:rsidR="000B5EB5" w:rsidRDefault="000B5EB5" w:rsidP="00C17C04">
      <w:pPr>
        <w:rPr>
          <w:sz w:val="28"/>
          <w:szCs w:val="28"/>
        </w:rPr>
      </w:pPr>
      <w:r w:rsidRPr="00CC5BDA">
        <w:rPr>
          <w:sz w:val="28"/>
          <w:szCs w:val="28"/>
        </w:rPr>
        <w:t xml:space="preserve">Об установлении порядка формирования, </w:t>
      </w:r>
    </w:p>
    <w:p w:rsidR="000B5EB5" w:rsidRPr="00CC5BDA" w:rsidRDefault="000B5EB5" w:rsidP="00C17C04">
      <w:pPr>
        <w:rPr>
          <w:sz w:val="28"/>
          <w:szCs w:val="28"/>
        </w:rPr>
      </w:pPr>
      <w:r w:rsidRPr="00CC5BDA">
        <w:rPr>
          <w:sz w:val="28"/>
          <w:szCs w:val="28"/>
        </w:rPr>
        <w:t>утверждения планов-графиков закупок.</w:t>
      </w:r>
    </w:p>
    <w:p w:rsidR="000B5EB5" w:rsidRPr="00CC5BDA" w:rsidRDefault="000B5EB5" w:rsidP="00C17C04">
      <w:pPr>
        <w:jc w:val="both"/>
        <w:rPr>
          <w:sz w:val="28"/>
          <w:szCs w:val="28"/>
        </w:rPr>
      </w:pPr>
    </w:p>
    <w:p w:rsidR="000B5EB5" w:rsidRPr="00C17C04" w:rsidRDefault="000B5EB5" w:rsidP="00CC5BDA">
      <w:pPr>
        <w:jc w:val="both"/>
        <w:rPr>
          <w:sz w:val="28"/>
          <w:szCs w:val="28"/>
        </w:rPr>
      </w:pPr>
      <w:r w:rsidRPr="00C17C04">
        <w:rPr>
          <w:sz w:val="28"/>
          <w:szCs w:val="28"/>
        </w:rPr>
        <w:t>В целях реализации Федерального закона от 5 апреля 2013 года N 44-ФЗ «О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нужд,</w:t>
      </w:r>
    </w:p>
    <w:p w:rsidR="000B5EB5" w:rsidRDefault="000B5EB5" w:rsidP="00CC5BDA">
      <w:pPr>
        <w:jc w:val="both"/>
        <w:rPr>
          <w:b/>
          <w:bCs/>
          <w:sz w:val="24"/>
          <w:szCs w:val="24"/>
        </w:rPr>
      </w:pPr>
    </w:p>
    <w:p w:rsidR="000B5EB5" w:rsidRPr="00C17C04" w:rsidRDefault="000B5EB5" w:rsidP="00CC5BDA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5EB5" w:rsidRPr="00C17C04" w:rsidRDefault="000B5EB5" w:rsidP="00CC5BDA">
      <w:pPr>
        <w:tabs>
          <w:tab w:val="left" w:pos="1134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7C04">
        <w:rPr>
          <w:sz w:val="28"/>
          <w:szCs w:val="28"/>
        </w:rPr>
        <w:t xml:space="preserve">Утвердить прилагаемое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</w:t>
      </w:r>
      <w:r>
        <w:rPr>
          <w:sz w:val="28"/>
          <w:szCs w:val="28"/>
        </w:rPr>
        <w:t xml:space="preserve">                              </w:t>
      </w:r>
      <w:r w:rsidRPr="00C17C04">
        <w:rPr>
          <w:sz w:val="28"/>
          <w:szCs w:val="28"/>
        </w:rPr>
        <w:t>(далее - Положение).</w:t>
      </w:r>
    </w:p>
    <w:p w:rsidR="000B5EB5" w:rsidRPr="00C17C04" w:rsidRDefault="000B5EB5" w:rsidP="00CC5BD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C04">
        <w:rPr>
          <w:sz w:val="28"/>
          <w:szCs w:val="28"/>
        </w:rPr>
        <w:t>Признать утратившими силу:</w:t>
      </w:r>
    </w:p>
    <w:p w:rsidR="000B5EB5" w:rsidRPr="00362F16" w:rsidRDefault="000B5EB5" w:rsidP="00CC5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2F16"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Pr="00C17C0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сельского поселения «Куръя» 14 августа 2015года 8/37</w:t>
      </w:r>
      <w:r w:rsidRPr="00C17C04">
        <w:rPr>
          <w:sz w:val="28"/>
          <w:szCs w:val="28"/>
        </w:rPr>
        <w:t xml:space="preserve"> «</w:t>
      </w:r>
      <w:r w:rsidRPr="00362F16">
        <w:rPr>
          <w:sz w:val="28"/>
          <w:szCs w:val="28"/>
        </w:rPr>
        <w:t>Об утверждении порядка формирования, утверждения и ведения планов закупок и планов-графиков закупок товаров, работ, услуг</w:t>
      </w:r>
      <w:r>
        <w:rPr>
          <w:sz w:val="28"/>
          <w:szCs w:val="28"/>
        </w:rPr>
        <w:t>;</w:t>
      </w:r>
      <w:r w:rsidRPr="00362F16">
        <w:rPr>
          <w:spacing w:val="-1"/>
          <w:sz w:val="28"/>
          <w:szCs w:val="28"/>
        </w:rPr>
        <w:t xml:space="preserve"> </w:t>
      </w:r>
    </w:p>
    <w:p w:rsidR="000B5EB5" w:rsidRPr="00C17C04" w:rsidRDefault="000B5EB5" w:rsidP="00CC5BDA">
      <w:pPr>
        <w:pStyle w:val="ListParagraph"/>
        <w:ind w:left="360"/>
        <w:jc w:val="both"/>
        <w:rPr>
          <w:sz w:val="28"/>
          <w:szCs w:val="28"/>
        </w:rPr>
      </w:pPr>
    </w:p>
    <w:p w:rsidR="000B5EB5" w:rsidRPr="00362F16" w:rsidRDefault="000B5EB5" w:rsidP="00CC5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*  </w:t>
      </w:r>
      <w:r w:rsidRPr="00362F16">
        <w:rPr>
          <w:sz w:val="28"/>
          <w:szCs w:val="28"/>
        </w:rPr>
        <w:t>постановление администрации сельского поселения «Куръя» 04 декабря 2015года 12/50 «О Порядке формирования, утверждения и ведению планов-графиков закупок для обеспечения муниципальных нужд администрации</w:t>
      </w:r>
    </w:p>
    <w:p w:rsidR="000B5EB5" w:rsidRPr="00362F16" w:rsidRDefault="000B5EB5" w:rsidP="00CC5BDA">
      <w:pPr>
        <w:jc w:val="both"/>
        <w:rPr>
          <w:sz w:val="28"/>
          <w:szCs w:val="28"/>
        </w:rPr>
      </w:pPr>
      <w:r w:rsidRPr="00362F16">
        <w:rPr>
          <w:sz w:val="28"/>
          <w:szCs w:val="28"/>
        </w:rPr>
        <w:t>сельского поселения «Куръя»</w:t>
      </w:r>
    </w:p>
    <w:p w:rsidR="000B5EB5" w:rsidRDefault="000B5EB5" w:rsidP="00CC5BDA">
      <w:pPr>
        <w:pStyle w:val="ListParagraph"/>
        <w:spacing w:after="100" w:afterAutospacing="1"/>
        <w:ind w:left="0"/>
        <w:jc w:val="both"/>
        <w:rPr>
          <w:sz w:val="28"/>
          <w:szCs w:val="28"/>
        </w:rPr>
      </w:pPr>
    </w:p>
    <w:p w:rsidR="000B5EB5" w:rsidRPr="00362F16" w:rsidRDefault="000B5EB5" w:rsidP="00CC5BDA">
      <w:pPr>
        <w:pStyle w:val="ListParagraph"/>
        <w:spacing w:after="100" w:afterAutospacing="1"/>
        <w:ind w:left="0"/>
        <w:jc w:val="both"/>
        <w:rPr>
          <w:sz w:val="28"/>
          <w:szCs w:val="28"/>
        </w:rPr>
      </w:pPr>
      <w:r w:rsidRPr="00362F16">
        <w:rPr>
          <w:sz w:val="28"/>
          <w:szCs w:val="28"/>
        </w:rPr>
        <w:t>3. Настоящее постановление вступает в силу с даты подписания и подлежит официальному обнародованию в установленных Уставом местах.</w:t>
      </w:r>
    </w:p>
    <w:p w:rsidR="000B5EB5" w:rsidRDefault="000B5EB5" w:rsidP="00CC5BDA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7C04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0B5EB5" w:rsidRDefault="000B5EB5" w:rsidP="00CC5BDA">
      <w:pPr>
        <w:jc w:val="both"/>
        <w:rPr>
          <w:sz w:val="28"/>
          <w:szCs w:val="28"/>
        </w:rPr>
      </w:pPr>
    </w:p>
    <w:p w:rsidR="000B5EB5" w:rsidRPr="00C17C04" w:rsidRDefault="000B5EB5" w:rsidP="00CC5B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«Куръя»                            О.В.Собянин</w:t>
      </w:r>
    </w:p>
    <w:p w:rsidR="000B5EB5" w:rsidRDefault="000B5EB5" w:rsidP="00CC5BDA">
      <w:pPr>
        <w:ind w:firstLine="708"/>
        <w:jc w:val="both"/>
        <w:rPr>
          <w:sz w:val="24"/>
          <w:szCs w:val="24"/>
        </w:rPr>
      </w:pPr>
    </w:p>
    <w:p w:rsidR="000B5EB5" w:rsidRDefault="000B5EB5" w:rsidP="000E2A06">
      <w:pPr>
        <w:jc w:val="right"/>
        <w:rPr>
          <w:sz w:val="24"/>
          <w:szCs w:val="24"/>
        </w:rPr>
      </w:pPr>
      <w:bookmarkStart w:id="0" w:name="_GoBack"/>
      <w:bookmarkEnd w:id="0"/>
    </w:p>
    <w:p w:rsidR="000B5EB5" w:rsidRDefault="000B5EB5" w:rsidP="000E2A06">
      <w:pPr>
        <w:jc w:val="right"/>
        <w:rPr>
          <w:sz w:val="24"/>
          <w:szCs w:val="24"/>
        </w:rPr>
      </w:pPr>
    </w:p>
    <w:p w:rsidR="000B5EB5" w:rsidRPr="00BC3CD0" w:rsidRDefault="000B5EB5" w:rsidP="000E2A06">
      <w:pPr>
        <w:jc w:val="right"/>
        <w:rPr>
          <w:sz w:val="24"/>
          <w:szCs w:val="24"/>
        </w:rPr>
      </w:pPr>
      <w:r w:rsidRPr="00BC3CD0">
        <w:rPr>
          <w:sz w:val="24"/>
          <w:szCs w:val="24"/>
        </w:rPr>
        <w:t>ПРИЛОЖЕНИЕ</w:t>
      </w:r>
    </w:p>
    <w:p w:rsidR="000B5EB5" w:rsidRPr="00BC3CD0" w:rsidRDefault="000B5EB5" w:rsidP="000E2A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утверждено постановлением</w:t>
      </w:r>
      <w:r w:rsidRPr="00BC3CD0">
        <w:rPr>
          <w:sz w:val="24"/>
          <w:szCs w:val="24"/>
        </w:rPr>
        <w:t xml:space="preserve"> </w:t>
      </w:r>
    </w:p>
    <w:p w:rsidR="000B5EB5" w:rsidRPr="00BC3CD0" w:rsidRDefault="000B5EB5" w:rsidP="00372426">
      <w:pPr>
        <w:jc w:val="right"/>
        <w:rPr>
          <w:sz w:val="24"/>
          <w:szCs w:val="24"/>
        </w:rPr>
      </w:pPr>
      <w:r w:rsidRPr="00BC3CD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сельского поселения «Куръя</w:t>
      </w:r>
      <w:r w:rsidRPr="00BC3CD0">
        <w:rPr>
          <w:sz w:val="24"/>
          <w:szCs w:val="24"/>
        </w:rPr>
        <w:t>»</w:t>
      </w:r>
    </w:p>
    <w:p w:rsidR="000B5EB5" w:rsidRPr="00BC3CD0" w:rsidRDefault="000B5EB5" w:rsidP="000E2A0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 января 2020 г. № 1/01</w:t>
      </w:r>
    </w:p>
    <w:p w:rsidR="000B5EB5" w:rsidRPr="00BC3CD0" w:rsidRDefault="000B5EB5" w:rsidP="00CC5BDA">
      <w:pPr>
        <w:jc w:val="center"/>
        <w:rPr>
          <w:sz w:val="28"/>
          <w:szCs w:val="28"/>
        </w:rPr>
      </w:pPr>
    </w:p>
    <w:p w:rsidR="000B5EB5" w:rsidRPr="00BC3CD0" w:rsidRDefault="000B5EB5" w:rsidP="00CC5BDA">
      <w:pPr>
        <w:jc w:val="center"/>
        <w:rPr>
          <w:sz w:val="28"/>
          <w:szCs w:val="28"/>
        </w:rPr>
      </w:pPr>
      <w:r w:rsidRPr="00BC3CD0">
        <w:rPr>
          <w:sz w:val="28"/>
          <w:szCs w:val="28"/>
        </w:rPr>
        <w:t>ПОРЯДОК</w:t>
      </w:r>
    </w:p>
    <w:p w:rsidR="000B5EB5" w:rsidRDefault="000B5EB5" w:rsidP="00CC5BDA">
      <w:pPr>
        <w:jc w:val="center"/>
        <w:rPr>
          <w:sz w:val="28"/>
          <w:szCs w:val="28"/>
        </w:rPr>
      </w:pPr>
      <w:r w:rsidRPr="00BC3CD0">
        <w:rPr>
          <w:sz w:val="28"/>
          <w:szCs w:val="28"/>
        </w:rPr>
        <w:t>ФОРМИРОВАНИЯ, УТВЕРЖДЕНИЯ И ВЕДЕНИЯ ПЛАНОВ-ГРАФИКОВ ЗАКУПОК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СЕЛЬСКОГО ПОСЕЛЕНИЯ</w:t>
      </w:r>
    </w:p>
    <w:p w:rsidR="000B5EB5" w:rsidRPr="00BC3CD0" w:rsidRDefault="000B5EB5" w:rsidP="00CC5BDA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«КУРЪЯ</w:t>
      </w:r>
      <w:r w:rsidRPr="00BC3CD0">
        <w:rPr>
          <w:sz w:val="28"/>
          <w:szCs w:val="28"/>
        </w:rPr>
        <w:t>»</w:t>
      </w:r>
    </w:p>
    <w:p w:rsidR="000B5EB5" w:rsidRPr="00BC3CD0" w:rsidRDefault="000B5EB5" w:rsidP="001A4303">
      <w:pPr>
        <w:ind w:firstLine="708"/>
        <w:rPr>
          <w:sz w:val="28"/>
          <w:szCs w:val="28"/>
        </w:rPr>
      </w:pPr>
    </w:p>
    <w:p w:rsidR="000B5EB5" w:rsidRPr="00BC3CD0" w:rsidRDefault="000B5EB5" w:rsidP="00587B01">
      <w:pPr>
        <w:rPr>
          <w:sz w:val="28"/>
          <w:szCs w:val="28"/>
        </w:rPr>
      </w:pPr>
    </w:p>
    <w:p w:rsidR="000B5EB5" w:rsidRPr="00BC3CD0" w:rsidRDefault="000B5EB5" w:rsidP="00CE6107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1. Настоящее Положение устанавливает 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информации, указанной в части 4 статьи 16 Федерального закона «О контрактной системе в сфере закупок товаров, работ, услуг для обеспечения государственных и муниципальных нужд», для обеспечения муниципальных нужд </w:t>
      </w:r>
      <w:r>
        <w:rPr>
          <w:sz w:val="28"/>
          <w:szCs w:val="28"/>
        </w:rPr>
        <w:t>сельского поселения «Куръя</w:t>
      </w:r>
      <w:r w:rsidRPr="00BC3CD0">
        <w:rPr>
          <w:sz w:val="28"/>
          <w:szCs w:val="28"/>
        </w:rPr>
        <w:t>» (далее соответственно - единая информационная система, план-график, Федеральный закон), в план-график, требования к форме планов-графиков в соответствии с Федеральным законом.</w:t>
      </w:r>
    </w:p>
    <w:p w:rsidR="000B5EB5" w:rsidRPr="00BC3CD0" w:rsidRDefault="000B5EB5" w:rsidP="00372426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2. Планы-графики закупок утверждаются в течение 10 рабочих дней муниципальным заказчиком, действующим от имени муниципального образования </w:t>
      </w:r>
      <w:r>
        <w:rPr>
          <w:sz w:val="28"/>
          <w:szCs w:val="28"/>
        </w:rPr>
        <w:t>сельского поселения «Куръя</w:t>
      </w:r>
      <w:r w:rsidRPr="00BC3CD0">
        <w:rPr>
          <w:sz w:val="28"/>
          <w:szCs w:val="28"/>
        </w:rPr>
        <w:t>» (далее - муниципальный заказчик),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>
        <w:rPr>
          <w:sz w:val="28"/>
          <w:szCs w:val="28"/>
        </w:rPr>
        <w:t>ательством Российской Федерации.</w:t>
      </w:r>
    </w:p>
    <w:p w:rsidR="000B5EB5" w:rsidRPr="00BC3CD0" w:rsidRDefault="000B5EB5" w:rsidP="00F55326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3. План-график формируется в форме электронного документа (по форме согласно приложению</w:t>
      </w:r>
      <w:r>
        <w:rPr>
          <w:sz w:val="28"/>
          <w:szCs w:val="28"/>
        </w:rPr>
        <w:t>)</w:t>
      </w:r>
      <w:r w:rsidRPr="00BC3CD0">
        <w:rPr>
          <w:sz w:val="28"/>
          <w:szCs w:val="28"/>
        </w:rPr>
        <w:t xml:space="preserve">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0B5EB5" w:rsidRPr="00BC3CD0" w:rsidRDefault="000B5EB5" w:rsidP="00F55326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</w:p>
    <w:p w:rsidR="000B5EB5" w:rsidRPr="00BC3CD0" w:rsidRDefault="000B5EB5" w:rsidP="00F55326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0B5EB5" w:rsidRPr="00BC3CD0" w:rsidRDefault="000B5EB5" w:rsidP="00F55326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0B5EB5" w:rsidRPr="00BC3CD0" w:rsidRDefault="000B5EB5" w:rsidP="00F55326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7. 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0B5EB5" w:rsidRPr="00BC3CD0" w:rsidRDefault="000B5EB5" w:rsidP="00372426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 xml:space="preserve">План-график закупок формируются заказчиком, указанным в пункте 2 настоящего Порядка, ежегодно на очередной финансовый год в соответствии с планом закупок в следующие сроки и с учетом следующих положений - в сроки, установленные главными распорядителями средств бюджета </w:t>
      </w:r>
      <w:r>
        <w:rPr>
          <w:sz w:val="28"/>
          <w:szCs w:val="28"/>
        </w:rPr>
        <w:t>сельского поселения «Куръя</w:t>
      </w:r>
      <w:r w:rsidRPr="00BC3CD0">
        <w:rPr>
          <w:sz w:val="28"/>
          <w:szCs w:val="28"/>
        </w:rPr>
        <w:t>», но не позднее срока, установленного для указанн</w:t>
      </w:r>
      <w:r>
        <w:rPr>
          <w:sz w:val="28"/>
          <w:szCs w:val="28"/>
        </w:rPr>
        <w:t xml:space="preserve">ого </w:t>
      </w:r>
      <w:r w:rsidRPr="00BC3CD0">
        <w:rPr>
          <w:sz w:val="28"/>
          <w:szCs w:val="28"/>
        </w:rPr>
        <w:t>заказчик</w:t>
      </w:r>
      <w:r>
        <w:rPr>
          <w:sz w:val="28"/>
          <w:szCs w:val="28"/>
        </w:rPr>
        <w:t>а</w:t>
      </w:r>
      <w:r w:rsidRPr="00BC3CD0">
        <w:rPr>
          <w:sz w:val="28"/>
          <w:szCs w:val="28"/>
        </w:rPr>
        <w:t xml:space="preserve"> пунктом 2 настоящего Порядка:</w:t>
      </w:r>
    </w:p>
    <w:p w:rsidR="000B5EB5" w:rsidRPr="00BC3CD0" w:rsidRDefault="000B5EB5" w:rsidP="00C74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3CD0">
        <w:rPr>
          <w:sz w:val="28"/>
          <w:szCs w:val="28"/>
        </w:rPr>
        <w:t xml:space="preserve">формируют планы-графики закупок после внесения проекта решения Совета </w:t>
      </w:r>
      <w:r>
        <w:rPr>
          <w:sz w:val="28"/>
          <w:szCs w:val="28"/>
        </w:rPr>
        <w:t>сельского поселения «Куръя</w:t>
      </w:r>
      <w:r w:rsidRPr="00BC3CD0">
        <w:rPr>
          <w:sz w:val="28"/>
          <w:szCs w:val="28"/>
        </w:rPr>
        <w:t xml:space="preserve">» о бюджете </w:t>
      </w:r>
      <w:r>
        <w:rPr>
          <w:sz w:val="28"/>
          <w:szCs w:val="28"/>
        </w:rPr>
        <w:t>сельского поселения «Куръя</w:t>
      </w:r>
      <w:r w:rsidRPr="00BC3CD0">
        <w:rPr>
          <w:sz w:val="28"/>
          <w:szCs w:val="28"/>
        </w:rPr>
        <w:t xml:space="preserve">» на рассмотрение Совета </w:t>
      </w:r>
      <w:r>
        <w:rPr>
          <w:sz w:val="28"/>
          <w:szCs w:val="28"/>
        </w:rPr>
        <w:t>сельского поселения «Куръя</w:t>
      </w:r>
      <w:r w:rsidRPr="00BC3CD0">
        <w:rPr>
          <w:sz w:val="28"/>
          <w:szCs w:val="28"/>
        </w:rPr>
        <w:t>» (далее - Совет);</w:t>
      </w:r>
    </w:p>
    <w:p w:rsidR="000B5EB5" w:rsidRPr="00BC3CD0" w:rsidRDefault="000B5EB5" w:rsidP="00C74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3CD0">
        <w:rPr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>
        <w:rPr>
          <w:sz w:val="28"/>
          <w:szCs w:val="28"/>
        </w:rPr>
        <w:t>ательством Российской Федерации.</w:t>
      </w:r>
    </w:p>
    <w:p w:rsidR="000B5EB5" w:rsidRPr="00BC3CD0" w:rsidRDefault="000B5EB5" w:rsidP="00CE6107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9. Формирование, утверждение и ведение планов-графиков закупок заказчиком, указанным в пункте 2 настоящего Порядка, осуществляется от лица соответствующих органов местного самоуправления, передавших этим заказчику свои полномочия.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10. В разделе 1 приложения к настоящему Положению указывается с</w:t>
      </w:r>
      <w:r>
        <w:rPr>
          <w:sz w:val="28"/>
          <w:szCs w:val="28"/>
        </w:rPr>
        <w:t>ледующая информация о заказчике</w:t>
      </w:r>
      <w:r w:rsidRPr="00BC3CD0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BC3CD0">
        <w:rPr>
          <w:sz w:val="28"/>
          <w:szCs w:val="28"/>
        </w:rPr>
        <w:t xml:space="preserve"> в пункте 2 настоящего Положения: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1) полное наименование;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2) идентификационный номер налогоплательщика;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3) код причины постановки на учет в налоговом органе;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4)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5) форма собственности с указанием кода формы собственности по Общероссийскому классификатору форм собственности;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 такого учреждения, унитарного предприятия или юридического лица.</w:t>
      </w:r>
    </w:p>
    <w:p w:rsidR="000B5EB5" w:rsidRPr="00BC3CD0" w:rsidRDefault="000B5EB5" w:rsidP="00CD7ADC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11. Информация, предусмотренная пунктом 10 настоящего Положения, формируется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12. В разделе 2 приложения к настоящему Положению: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1) в графе 2 указывается идентификационный код закупки в соответствии с порядком, установленным в соответствии с частью 3 статьи 23 Федерального закона;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2) графы 3 и 4 заполняются на основании Общероссийского классификатора продукции по видам экономической деятельности (ОКПД2) ОК 034-2014 (КПЕС 2008) с детализацией не ниже группы товаров (работ, услуг). Допускается указание одного или нескольких кодов такого классификатора;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в графе 5 указывается наименование объекта закупки;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4) в графе 6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5) в графах 7 - 11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6) в графах 7 - 11 в строке "Всего для осуществления закупок, в том числе по коду бюджетной классификации ______ / по соглашению от _________ N _________ / по коду вида расходов 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 (указывается заказчик</w:t>
      </w:r>
      <w:r>
        <w:rPr>
          <w:sz w:val="28"/>
          <w:szCs w:val="28"/>
        </w:rPr>
        <w:t>ом</w:t>
      </w:r>
      <w:r w:rsidRPr="00BC3CD0">
        <w:rPr>
          <w:sz w:val="28"/>
          <w:szCs w:val="28"/>
        </w:rPr>
        <w:t>, указанным в пункта 2 настоящего Положения.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информации, предусмотренной пунктом 13 настоящего Положения;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7) в графе 12 указывается информация о проведении обязательного общественного обсуждения закупки (путем указания "да" или "нет"). Графа может не заполняться в отношении закупок,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в графе 13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статьей 26 Федерального закона;</w:t>
      </w:r>
    </w:p>
    <w:p w:rsidR="000B5EB5" w:rsidRPr="00BC3CD0" w:rsidRDefault="000B5EB5" w:rsidP="00E75BCB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9) в графе 14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0B5EB5" w:rsidRPr="00BC3CD0" w:rsidRDefault="000B5EB5" w:rsidP="00FB0AA5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13.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"Электронный бюджет" (далее - система "Электронный бюджет") и региональными и муниципальными информационными системами в сфере закупок заказчик</w:t>
      </w:r>
      <w:r>
        <w:rPr>
          <w:sz w:val="28"/>
          <w:szCs w:val="28"/>
        </w:rPr>
        <w:t>ом</w:t>
      </w:r>
      <w:r w:rsidRPr="00BC3CD0">
        <w:rPr>
          <w:sz w:val="28"/>
          <w:szCs w:val="28"/>
        </w:rPr>
        <w:t>, предусмотренны</w:t>
      </w:r>
      <w:r>
        <w:rPr>
          <w:sz w:val="28"/>
          <w:szCs w:val="28"/>
        </w:rPr>
        <w:t>й</w:t>
      </w:r>
      <w:r w:rsidRPr="00BC3CD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BC3CD0">
        <w:rPr>
          <w:sz w:val="28"/>
          <w:szCs w:val="28"/>
        </w:rPr>
        <w:t xml:space="preserve"> 2 настоящего Положения, без включения в план-график.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14. В план-график в форме отдельной закупки включается информация: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1) о закупке работ по строительству, реконструкции объекта капитального строительства по каждому такому объекту;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2) о закупке, предусматривающей заключение энергосервисного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о каждом лоте, выделяемом в соответствии с Федеральным законом;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4)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Федерального закона, в размере годового объема финансового обеспечения соответствующих закупок. При этом графы 3, 4, 12, 14 раздела 2 приложения к настоящему Положению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о закупке, подлежащей общественному обсуждению в соответствии с Федеральным законом.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15. Заказчик, указанны</w:t>
      </w:r>
      <w:r>
        <w:rPr>
          <w:sz w:val="28"/>
          <w:szCs w:val="28"/>
        </w:rPr>
        <w:t>й</w:t>
      </w:r>
      <w:r w:rsidRPr="00BC3CD0">
        <w:rPr>
          <w:sz w:val="28"/>
          <w:szCs w:val="28"/>
        </w:rPr>
        <w:t xml:space="preserve"> в пункте 2 настоящего Положения, формиру</w:t>
      </w:r>
      <w:r>
        <w:rPr>
          <w:sz w:val="28"/>
          <w:szCs w:val="28"/>
        </w:rPr>
        <w:t>е</w:t>
      </w:r>
      <w:r w:rsidRPr="00BC3CD0">
        <w:rPr>
          <w:sz w:val="28"/>
          <w:szCs w:val="28"/>
        </w:rPr>
        <w:t>т, утвержда</w:t>
      </w:r>
      <w:r>
        <w:rPr>
          <w:sz w:val="28"/>
          <w:szCs w:val="28"/>
        </w:rPr>
        <w:t>е</w:t>
      </w:r>
      <w:r w:rsidRPr="00BC3CD0">
        <w:rPr>
          <w:sz w:val="28"/>
          <w:szCs w:val="28"/>
        </w:rPr>
        <w:t>т и размеща</w:t>
      </w:r>
      <w:r>
        <w:rPr>
          <w:sz w:val="28"/>
          <w:szCs w:val="28"/>
        </w:rPr>
        <w:t>е</w:t>
      </w:r>
      <w:r w:rsidRPr="00BC3CD0">
        <w:rPr>
          <w:sz w:val="28"/>
          <w:szCs w:val="28"/>
        </w:rPr>
        <w:t>т план</w:t>
      </w:r>
      <w:r>
        <w:rPr>
          <w:sz w:val="28"/>
          <w:szCs w:val="28"/>
        </w:rPr>
        <w:t>-график</w:t>
      </w:r>
      <w:r w:rsidRPr="00BC3CD0">
        <w:rPr>
          <w:sz w:val="28"/>
          <w:szCs w:val="28"/>
        </w:rPr>
        <w:t xml:space="preserve">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16. Размещение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17. Планы-графики подлежат изменению при необходимости в случаях: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предусмотренных пунктами 1 - 4 части 8 статьи 16 Федерального закона;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уточнения информации об объекте закупки;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3) исполнения предписания органов контроля, указанных в части 1 статьи 99 Федерального закона;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4) признания определения поставщика (подрядчика, исполнителя) несостоявшимся;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расторжения контракта;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6) возникновения иных обстоятельств, предвидеть которые при утверждении плана-графика было невозможно.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18. 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контракта.</w:t>
      </w:r>
    </w:p>
    <w:p w:rsidR="000B5EB5" w:rsidRPr="00BC3CD0" w:rsidRDefault="000B5EB5" w:rsidP="003A111E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 </w:t>
      </w:r>
      <w:r w:rsidRPr="00BC3CD0">
        <w:rPr>
          <w:sz w:val="28"/>
          <w:szCs w:val="28"/>
        </w:rPr>
        <w:t>При внесении изменений в план-график в единой информационной системе в соответствии с настоящим Положением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0B5EB5" w:rsidRPr="00BC3CD0" w:rsidRDefault="000B5EB5" w:rsidP="00CE6107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а) включаемый в план-график закупок идентификационный код закупки должен соответствовать идентификационному коду закупки, включенному в план закупок;</w:t>
      </w:r>
    </w:p>
    <w:p w:rsidR="000B5EB5" w:rsidRPr="00BC3CD0" w:rsidRDefault="000B5EB5" w:rsidP="00CE6107">
      <w:pPr>
        <w:ind w:firstLine="708"/>
        <w:jc w:val="both"/>
        <w:rPr>
          <w:sz w:val="28"/>
          <w:szCs w:val="28"/>
        </w:rPr>
      </w:pPr>
      <w:r w:rsidRPr="00BC3CD0">
        <w:rPr>
          <w:sz w:val="28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0B5EB5" w:rsidRPr="00BC3CD0" w:rsidRDefault="000B5EB5" w:rsidP="0051326E">
      <w:pPr>
        <w:rPr>
          <w:sz w:val="28"/>
          <w:szCs w:val="28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</w:pPr>
    </w:p>
    <w:p w:rsidR="000B5EB5" w:rsidRDefault="000B5EB5" w:rsidP="0051326E">
      <w:pPr>
        <w:rPr>
          <w:sz w:val="24"/>
          <w:szCs w:val="24"/>
        </w:rPr>
        <w:sectPr w:rsidR="000B5EB5" w:rsidSect="0062036B">
          <w:pgSz w:w="11906" w:h="16838"/>
          <w:pgMar w:top="1134" w:right="851" w:bottom="993" w:left="1701" w:header="720" w:footer="720" w:gutter="0"/>
          <w:cols w:space="720"/>
        </w:sectPr>
      </w:pP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right"/>
      </w:pPr>
      <w:r w:rsidRPr="007C0305">
        <w:t>Приложение</w:t>
      </w:r>
      <w:r w:rsidRPr="007C0305">
        <w:br/>
        <w:t>к Положению о порядке формирования,</w:t>
      </w:r>
      <w:r w:rsidRPr="007C0305">
        <w:br/>
        <w:t>утверждения планов-графиков закупок, внесения</w:t>
      </w:r>
      <w:r w:rsidRPr="007C0305">
        <w:br/>
        <w:t>изменений в такие планы-графики, размещения</w:t>
      </w:r>
      <w:r w:rsidRPr="007C0305">
        <w:br/>
        <w:t>планов-графиков закупок в единой</w:t>
      </w:r>
      <w:r w:rsidRPr="007C0305">
        <w:br/>
        <w:t>информационной системе в сфере закупок,</w:t>
      </w:r>
      <w:r w:rsidRPr="007C0305">
        <w:br/>
        <w:t>об особенностях включения информации в такие</w:t>
      </w:r>
      <w:r w:rsidRPr="007C0305">
        <w:br/>
        <w:t>планы-графики и о требованиях к форме планов-</w:t>
      </w:r>
      <w:r w:rsidRPr="007C0305">
        <w:br/>
        <w:t>графиков закупок</w:t>
      </w: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right"/>
      </w:pPr>
      <w:r w:rsidRPr="007C0305">
        <w:t>(форма)</w:t>
      </w: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center"/>
      </w:pPr>
      <w:r w:rsidRPr="007C0305">
        <w:t>ПЛАН-ГРАФИК</w:t>
      </w:r>
      <w:r w:rsidRPr="007C0305">
        <w:br/>
        <w:t>закупок товаров, работ, услуг на 20__ финансовый год и на плановый период 20__ и 20__ годов</w:t>
      </w: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center"/>
      </w:pPr>
      <w:r w:rsidRPr="007C0305"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7C0305">
        <w:rPr>
          <w:vertAlign w:val="superscript"/>
        </w:rPr>
        <w:t>1</w:t>
      </w:r>
      <w:r w:rsidRPr="007C0305">
        <w:t>)</w:t>
      </w: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  <w:r w:rsidRPr="007C0305">
        <w:t>1. Информация о заказчике:</w:t>
      </w: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9"/>
        <w:gridCol w:w="4212"/>
        <w:gridCol w:w="2311"/>
        <w:gridCol w:w="1496"/>
      </w:tblGrid>
      <w:tr w:rsidR="000B5EB5" w:rsidRPr="007C0305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Коды</w:t>
            </w:r>
          </w:p>
        </w:tc>
      </w:tr>
      <w:tr w:rsidR="000B5EB5" w:rsidRPr="007C0305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7C0305">
              <w:rPr>
                <w:vertAlign w:val="superscript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место нахождения, телефон, адрес электронной почты</w:t>
            </w:r>
            <w:r w:rsidRPr="007C0305">
              <w:rPr>
                <w:vertAlign w:val="superscript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305"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383</w:t>
            </w:r>
          </w:p>
        </w:tc>
      </w:tr>
    </w:tbl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  <w:r w:rsidRPr="007C0305">
        <w:t>2. Информация о закупках товаров, работ, услуг на 20__ финансовый год и на плановый период 20__ и 20__ годов</w:t>
      </w: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270"/>
      </w:tblGrid>
      <w:tr w:rsidR="000B5EB5" w:rsidRPr="007C0305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N</w:t>
            </w:r>
          </w:p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Наименование уполномоченного органа (учреждения)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Наименование организатора проведения совместного конкурса или аукциона</w:t>
            </w:r>
          </w:p>
        </w:tc>
      </w:tr>
      <w:tr w:rsidR="000B5EB5" w:rsidRPr="007C0305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5EB5" w:rsidRPr="007C0305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Наименование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 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 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5EB5" w:rsidRPr="007C0305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14</w:t>
            </w:r>
          </w:p>
        </w:tc>
      </w:tr>
      <w:tr w:rsidR="000B5EB5" w:rsidRPr="007C0305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5EB5" w:rsidRPr="007C0305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Всего для осуществления закупок,</w:t>
            </w:r>
          </w:p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в том числе по коду бюджетной классификации ___ /</w:t>
            </w:r>
          </w:p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по соглашению от _______ N _____ / 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B5" w:rsidRPr="007C0305" w:rsidRDefault="000B5EB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-</w:t>
            </w:r>
          </w:p>
        </w:tc>
      </w:tr>
    </w:tbl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0B5EB5" w:rsidRPr="007C0305" w:rsidRDefault="000B5EB5" w:rsidP="007C0305">
      <w:pPr>
        <w:widowControl w:val="0"/>
        <w:autoSpaceDE w:val="0"/>
        <w:autoSpaceDN w:val="0"/>
        <w:adjustRightInd w:val="0"/>
      </w:pPr>
      <w:r w:rsidRPr="007C0305">
        <w:t>──────────────────────────────</w:t>
      </w: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C0305">
        <w:rPr>
          <w:sz w:val="16"/>
          <w:szCs w:val="16"/>
          <w:vertAlign w:val="superscript"/>
        </w:rPr>
        <w:t>1</w:t>
      </w:r>
      <w:r w:rsidRPr="007C0305">
        <w:rPr>
          <w:sz w:val="16"/>
          <w:szCs w:val="16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0B5EB5" w:rsidRPr="007C0305" w:rsidRDefault="000B5EB5" w:rsidP="007C030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C0305">
        <w:rPr>
          <w:sz w:val="16"/>
          <w:szCs w:val="16"/>
          <w:vertAlign w:val="superscript"/>
        </w:rPr>
        <w:t>2</w:t>
      </w:r>
      <w:r w:rsidRPr="007C0305">
        <w:rPr>
          <w:sz w:val="16"/>
          <w:szCs w:val="16"/>
        </w:rPr>
        <w:t xml:space="preserve"> Указывается в соответствии с подпунктом "ж" пункта 14 Положения.</w:t>
      </w:r>
    </w:p>
    <w:p w:rsidR="000B5EB5" w:rsidRPr="00890837" w:rsidRDefault="000B5EB5" w:rsidP="007C0305">
      <w:pPr>
        <w:rPr>
          <w:sz w:val="24"/>
          <w:szCs w:val="24"/>
        </w:rPr>
      </w:pPr>
    </w:p>
    <w:sectPr w:rsidR="000B5EB5" w:rsidRPr="00890837" w:rsidSect="007C0305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CA5"/>
    <w:multiLevelType w:val="hybridMultilevel"/>
    <w:tmpl w:val="894E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B78"/>
    <w:rsid w:val="00020ADF"/>
    <w:rsid w:val="00041032"/>
    <w:rsid w:val="00095AEE"/>
    <w:rsid w:val="000B5EB5"/>
    <w:rsid w:val="000E2A06"/>
    <w:rsid w:val="000F70DE"/>
    <w:rsid w:val="001817D5"/>
    <w:rsid w:val="001A2302"/>
    <w:rsid w:val="001A4303"/>
    <w:rsid w:val="001D18C7"/>
    <w:rsid w:val="00237290"/>
    <w:rsid w:val="002720CB"/>
    <w:rsid w:val="002D483D"/>
    <w:rsid w:val="003613A4"/>
    <w:rsid w:val="00362F16"/>
    <w:rsid w:val="00367AF0"/>
    <w:rsid w:val="00372426"/>
    <w:rsid w:val="003A111E"/>
    <w:rsid w:val="003B54EC"/>
    <w:rsid w:val="0042526E"/>
    <w:rsid w:val="0043522D"/>
    <w:rsid w:val="0051326E"/>
    <w:rsid w:val="00587B01"/>
    <w:rsid w:val="005B1328"/>
    <w:rsid w:val="005C182E"/>
    <w:rsid w:val="00613F04"/>
    <w:rsid w:val="0062036B"/>
    <w:rsid w:val="00622B78"/>
    <w:rsid w:val="006E5E2D"/>
    <w:rsid w:val="0075518D"/>
    <w:rsid w:val="007C0305"/>
    <w:rsid w:val="007D4F96"/>
    <w:rsid w:val="008504A0"/>
    <w:rsid w:val="00890837"/>
    <w:rsid w:val="008D70ED"/>
    <w:rsid w:val="00905839"/>
    <w:rsid w:val="00996C48"/>
    <w:rsid w:val="009A3117"/>
    <w:rsid w:val="00A10C28"/>
    <w:rsid w:val="00A549DB"/>
    <w:rsid w:val="00A759F9"/>
    <w:rsid w:val="00A85F56"/>
    <w:rsid w:val="00AD2E1A"/>
    <w:rsid w:val="00AE4083"/>
    <w:rsid w:val="00B16691"/>
    <w:rsid w:val="00B71F1C"/>
    <w:rsid w:val="00B94F36"/>
    <w:rsid w:val="00B97DEB"/>
    <w:rsid w:val="00BC3CD0"/>
    <w:rsid w:val="00C12673"/>
    <w:rsid w:val="00C17C04"/>
    <w:rsid w:val="00C36F7E"/>
    <w:rsid w:val="00C74F94"/>
    <w:rsid w:val="00CC5BDA"/>
    <w:rsid w:val="00CD7ADC"/>
    <w:rsid w:val="00CE6107"/>
    <w:rsid w:val="00DD36BF"/>
    <w:rsid w:val="00DE3138"/>
    <w:rsid w:val="00DF218A"/>
    <w:rsid w:val="00DF6C83"/>
    <w:rsid w:val="00E25F9A"/>
    <w:rsid w:val="00E75BCB"/>
    <w:rsid w:val="00E96FCC"/>
    <w:rsid w:val="00EB5456"/>
    <w:rsid w:val="00F23449"/>
    <w:rsid w:val="00F278A2"/>
    <w:rsid w:val="00F4352C"/>
    <w:rsid w:val="00F55326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7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7C04"/>
    <w:pPr>
      <w:keepNext/>
      <w:keepLines/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F7E"/>
    <w:pPr>
      <w:keepNext/>
      <w:tabs>
        <w:tab w:val="left" w:pos="3828"/>
      </w:tabs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F7E"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7C04"/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C36F7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C36F7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4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DB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C17C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9</Pages>
  <Words>2689</Words>
  <Characters>15332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Пользователь</cp:lastModifiedBy>
  <cp:revision>46</cp:revision>
  <cp:lastPrinted>2020-01-16T09:55:00Z</cp:lastPrinted>
  <dcterms:created xsi:type="dcterms:W3CDTF">2017-01-10T12:47:00Z</dcterms:created>
  <dcterms:modified xsi:type="dcterms:W3CDTF">2020-01-16T09:55:00Z</dcterms:modified>
</cp:coreProperties>
</file>