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52" w:rsidRDefault="00CA1C52" w:rsidP="00D17A5F">
      <w:pPr>
        <w:rPr>
          <w:sz w:val="28"/>
          <w:szCs w:val="28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2977"/>
        <w:gridCol w:w="3543"/>
      </w:tblGrid>
      <w:tr w:rsidR="00CA1C52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A1C52" w:rsidRDefault="00CA1C52">
            <w:pPr>
              <w:spacing w:line="276" w:lineRule="auto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>«Куръя»</w:t>
            </w:r>
          </w:p>
          <w:p w:rsidR="00CA1C52" w:rsidRDefault="00CA1C5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сикт овмöдчöминса</w:t>
            </w:r>
          </w:p>
          <w:p w:rsidR="00CA1C52" w:rsidRDefault="00CA1C5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1C52" w:rsidRDefault="00CA1C5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kern w:val="2"/>
                <w:lang w:eastAsia="hi-IN" w:bidi="hi-IN"/>
              </w:rPr>
            </w:pPr>
            <w:r w:rsidRPr="0086165E">
              <w:rPr>
                <w:kern w:val="2"/>
                <w:sz w:val="20"/>
                <w:szCs w:val="20"/>
                <w:lang w:eastAsia="hi-IN" w:bidi="hi-IN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57.75pt" o:ole="" fillcolor="window">
                  <v:imagedata r:id="rId5" o:title=""/>
                </v:shape>
                <o:OLEObject Type="Embed" ProgID="Word.Picture.8" ShapeID="_x0000_i1025" DrawAspect="Content" ObjectID="_1616243179" r:id="rId6"/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A1C52" w:rsidRDefault="00CA1C52">
            <w:pPr>
              <w:spacing w:line="276" w:lineRule="auto"/>
              <w:ind w:firstLine="720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Совет</w:t>
            </w:r>
          </w:p>
          <w:p w:rsidR="00CA1C52" w:rsidRDefault="00CA1C5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сельского поселения</w:t>
            </w:r>
          </w:p>
          <w:p w:rsidR="00CA1C52" w:rsidRDefault="00CA1C5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«Куръя»</w:t>
            </w:r>
          </w:p>
        </w:tc>
      </w:tr>
    </w:tbl>
    <w:p w:rsidR="00CA1C52" w:rsidRPr="00C8384D" w:rsidRDefault="00CA1C52" w:rsidP="00D17A5F">
      <w:pPr>
        <w:pStyle w:val="Heading3"/>
        <w:tabs>
          <w:tab w:val="left" w:pos="2655"/>
        </w:tabs>
        <w:jc w:val="center"/>
        <w:rPr>
          <w:rFonts w:ascii="Times New Roman" w:hAnsi="Times New Roman" w:cs="Times New Roman"/>
          <w:kern w:val="2"/>
          <w:sz w:val="22"/>
          <w:szCs w:val="22"/>
          <w:lang w:eastAsia="hi-IN" w:bidi="hi-IN"/>
        </w:rPr>
      </w:pPr>
      <w:r w:rsidRPr="00C8384D">
        <w:rPr>
          <w:rFonts w:ascii="Times New Roman" w:hAnsi="Times New Roman" w:cs="Times New Roman"/>
          <w:sz w:val="22"/>
          <w:szCs w:val="22"/>
        </w:rPr>
        <w:t>П О М Ш У Ö М</w:t>
      </w:r>
    </w:p>
    <w:p w:rsidR="00CA1C52" w:rsidRPr="00C8384D" w:rsidRDefault="00CA1C52" w:rsidP="00D17A5F">
      <w:pPr>
        <w:jc w:val="center"/>
        <w:rPr>
          <w:b/>
          <w:bCs/>
          <w:sz w:val="22"/>
          <w:szCs w:val="22"/>
        </w:rPr>
      </w:pPr>
      <w:r w:rsidRPr="00C8384D">
        <w:rPr>
          <w:b/>
          <w:bCs/>
          <w:sz w:val="22"/>
          <w:szCs w:val="22"/>
        </w:rPr>
        <w:t>Р Е Ш Е Н И Е</w:t>
      </w:r>
    </w:p>
    <w:p w:rsidR="00CA1C52" w:rsidRPr="00C8384D" w:rsidRDefault="00CA1C52" w:rsidP="00D17A5F">
      <w:pPr>
        <w:rPr>
          <w:sz w:val="22"/>
          <w:szCs w:val="22"/>
          <w:lang w:eastAsia="en-US"/>
        </w:rPr>
      </w:pPr>
    </w:p>
    <w:p w:rsidR="00CA1C52" w:rsidRPr="00C8384D" w:rsidRDefault="00CA1C52" w:rsidP="00D17A5F">
      <w:pPr>
        <w:rPr>
          <w:sz w:val="22"/>
          <w:szCs w:val="22"/>
        </w:rPr>
      </w:pPr>
      <w:r w:rsidRPr="00C8384D">
        <w:rPr>
          <w:sz w:val="22"/>
          <w:szCs w:val="22"/>
        </w:rPr>
        <w:t>от  01 апреля 2019 года                                                                                                       № 4/31-4</w:t>
      </w:r>
    </w:p>
    <w:p w:rsidR="00CA1C52" w:rsidRPr="00C8384D" w:rsidRDefault="00CA1C52" w:rsidP="00D17A5F">
      <w:pPr>
        <w:tabs>
          <w:tab w:val="left" w:pos="6960"/>
          <w:tab w:val="left" w:pos="7725"/>
        </w:tabs>
        <w:jc w:val="center"/>
        <w:rPr>
          <w:sz w:val="22"/>
          <w:szCs w:val="22"/>
        </w:rPr>
      </w:pPr>
      <w:r w:rsidRPr="00C8384D">
        <w:rPr>
          <w:sz w:val="22"/>
          <w:szCs w:val="22"/>
        </w:rPr>
        <w:t>Республика Коми, с. Куръя</w:t>
      </w:r>
    </w:p>
    <w:p w:rsidR="00CA1C52" w:rsidRPr="00C8384D" w:rsidRDefault="00CA1C52" w:rsidP="00D17A5F">
      <w:pPr>
        <w:pStyle w:val="Header"/>
        <w:tabs>
          <w:tab w:val="left" w:pos="708"/>
        </w:tabs>
        <w:jc w:val="both"/>
        <w:rPr>
          <w:sz w:val="22"/>
          <w:szCs w:val="22"/>
        </w:rPr>
      </w:pPr>
    </w:p>
    <w:p w:rsidR="00CA1C52" w:rsidRDefault="00CA1C52" w:rsidP="00FE27F6">
      <w:pPr>
        <w:pStyle w:val="Header"/>
        <w:tabs>
          <w:tab w:val="left" w:pos="708"/>
        </w:tabs>
        <w:jc w:val="both"/>
        <w:rPr>
          <w:u w:val="single"/>
        </w:rPr>
      </w:pPr>
    </w:p>
    <w:p w:rsidR="00CA1C52" w:rsidRPr="00C8384D" w:rsidRDefault="00CA1C52" w:rsidP="00C8384D">
      <w:pPr>
        <w:pStyle w:val="Header"/>
        <w:tabs>
          <w:tab w:val="clear" w:pos="4677"/>
          <w:tab w:val="left" w:pos="708"/>
          <w:tab w:val="left" w:pos="6379"/>
          <w:tab w:val="left" w:pos="9750"/>
          <w:tab w:val="center" w:pos="9781"/>
        </w:tabs>
        <w:ind w:right="252"/>
        <w:rPr>
          <w:b/>
          <w:bCs/>
          <w:sz w:val="22"/>
          <w:szCs w:val="22"/>
        </w:rPr>
      </w:pPr>
      <w:r w:rsidRPr="00C8384D">
        <w:rPr>
          <w:b/>
          <w:bCs/>
          <w:sz w:val="22"/>
          <w:szCs w:val="22"/>
        </w:rPr>
        <w:t>Об утверждении Правил формирования, ведения и обязательного опубликования перечня муниципального имущества муниципального образования сельского поселения «Куръя»,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CA1C52" w:rsidRPr="00C8384D" w:rsidRDefault="00CA1C52" w:rsidP="00D17A5F">
      <w:pPr>
        <w:pStyle w:val="Header"/>
        <w:tabs>
          <w:tab w:val="left" w:pos="708"/>
        </w:tabs>
        <w:ind w:right="3968"/>
        <w:jc w:val="center"/>
        <w:rPr>
          <w:sz w:val="22"/>
          <w:szCs w:val="22"/>
        </w:rPr>
      </w:pPr>
    </w:p>
    <w:p w:rsidR="00CA1C52" w:rsidRPr="00C8384D" w:rsidRDefault="00CA1C52" w:rsidP="00FE27F6">
      <w:pPr>
        <w:pStyle w:val="Header"/>
        <w:tabs>
          <w:tab w:val="left" w:pos="708"/>
        </w:tabs>
        <w:jc w:val="both"/>
        <w:rPr>
          <w:sz w:val="22"/>
          <w:szCs w:val="22"/>
        </w:rPr>
      </w:pPr>
      <w:r w:rsidRPr="00C8384D">
        <w:rPr>
          <w:sz w:val="22"/>
          <w:szCs w:val="22"/>
        </w:rPr>
        <w:t xml:space="preserve">               В соответствие с Федеральным Законом от 24 июля 2007г. № 209-ФЗ «О развитии малого и среднего предпринимательства в Российской Федерации», постановлением Правительства Российской Федерации от 21 августа 2010г № 645 «Об имущественной поддержке субъектов малого  и среднего предпринимательства при предоставлении федерального имущества», </w:t>
      </w:r>
    </w:p>
    <w:p w:rsidR="00CA1C52" w:rsidRPr="00C8384D" w:rsidRDefault="00CA1C52" w:rsidP="00FE27F6">
      <w:pPr>
        <w:jc w:val="center"/>
        <w:rPr>
          <w:b/>
          <w:bCs/>
          <w:sz w:val="22"/>
          <w:szCs w:val="22"/>
        </w:rPr>
      </w:pPr>
    </w:p>
    <w:p w:rsidR="00CA1C52" w:rsidRPr="00C8384D" w:rsidRDefault="00CA1C52" w:rsidP="00FE27F6">
      <w:pPr>
        <w:jc w:val="center"/>
        <w:rPr>
          <w:b/>
          <w:bCs/>
          <w:sz w:val="22"/>
          <w:szCs w:val="22"/>
        </w:rPr>
      </w:pPr>
      <w:r w:rsidRPr="00C8384D">
        <w:rPr>
          <w:b/>
          <w:bCs/>
          <w:sz w:val="22"/>
          <w:szCs w:val="22"/>
        </w:rPr>
        <w:t>Совет сельского поселения</w:t>
      </w:r>
    </w:p>
    <w:p w:rsidR="00CA1C52" w:rsidRPr="00C8384D" w:rsidRDefault="00CA1C52" w:rsidP="00FE27F6">
      <w:pPr>
        <w:jc w:val="center"/>
        <w:rPr>
          <w:b/>
          <w:bCs/>
          <w:sz w:val="22"/>
          <w:szCs w:val="22"/>
        </w:rPr>
      </w:pPr>
      <w:r w:rsidRPr="00C8384D">
        <w:rPr>
          <w:b/>
          <w:bCs/>
          <w:sz w:val="22"/>
          <w:szCs w:val="22"/>
        </w:rPr>
        <w:t xml:space="preserve"> «Куръя»  решил:</w:t>
      </w:r>
    </w:p>
    <w:p w:rsidR="00CA1C52" w:rsidRPr="00C8384D" w:rsidRDefault="00CA1C52" w:rsidP="00FE27F6">
      <w:pPr>
        <w:ind w:left="360"/>
        <w:jc w:val="both"/>
        <w:rPr>
          <w:sz w:val="22"/>
          <w:szCs w:val="22"/>
        </w:rPr>
      </w:pPr>
    </w:p>
    <w:p w:rsidR="00CA1C52" w:rsidRPr="00C8384D" w:rsidRDefault="00CA1C52" w:rsidP="00FE27F6">
      <w:pPr>
        <w:widowControl w:val="0"/>
        <w:numPr>
          <w:ilvl w:val="0"/>
          <w:numId w:val="1"/>
        </w:numPr>
        <w:autoSpaceDE w:val="0"/>
        <w:autoSpaceDN w:val="0"/>
        <w:spacing w:after="200"/>
        <w:ind w:left="0" w:firstLine="709"/>
        <w:jc w:val="both"/>
        <w:rPr>
          <w:sz w:val="22"/>
          <w:szCs w:val="22"/>
        </w:rPr>
      </w:pPr>
      <w:r w:rsidRPr="00C8384D">
        <w:rPr>
          <w:sz w:val="22"/>
          <w:szCs w:val="22"/>
        </w:rPr>
        <w:t>Установить, что администрация сельского поселения «Куръя» является органом местного самоуправления, уполномоченным осуществлять (далее -Уполномоченный орган):</w:t>
      </w:r>
    </w:p>
    <w:p w:rsidR="00CA1C52" w:rsidRPr="00C8384D" w:rsidRDefault="00CA1C52" w:rsidP="00FE27F6">
      <w:pPr>
        <w:widowControl w:val="0"/>
        <w:numPr>
          <w:ilvl w:val="0"/>
          <w:numId w:val="2"/>
        </w:numPr>
        <w:autoSpaceDE w:val="0"/>
        <w:autoSpaceDN w:val="0"/>
        <w:spacing w:after="200"/>
        <w:jc w:val="both"/>
        <w:rPr>
          <w:sz w:val="22"/>
          <w:szCs w:val="22"/>
        </w:rPr>
      </w:pPr>
      <w:r w:rsidRPr="00C8384D">
        <w:rPr>
          <w:sz w:val="22"/>
          <w:szCs w:val="22"/>
        </w:rPr>
        <w:t xml:space="preserve">формирование, утверждение, ведение (в том числе ежегодное дополнение) и обязательное опубликование </w:t>
      </w:r>
      <w:hyperlink r:id="rId7" w:history="1">
        <w:r w:rsidRPr="00C8384D">
          <w:rPr>
            <w:sz w:val="22"/>
            <w:szCs w:val="22"/>
          </w:rPr>
          <w:t>перечня</w:t>
        </w:r>
      </w:hyperlink>
      <w:r w:rsidRPr="00C8384D">
        <w:rPr>
          <w:sz w:val="22"/>
          <w:szCs w:val="22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8" w:history="1">
        <w:r w:rsidRPr="00C8384D">
          <w:rPr>
            <w:sz w:val="22"/>
            <w:szCs w:val="22"/>
          </w:rPr>
          <w:t>частью 4 статьи 18</w:t>
        </w:r>
      </w:hyperlink>
      <w:r w:rsidRPr="00C8384D">
        <w:rPr>
          <w:sz w:val="22"/>
          <w:szCs w:val="22"/>
        </w:rPr>
        <w:t xml:space="preserve"> Федерального закона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предпринимательства;</w:t>
      </w:r>
    </w:p>
    <w:p w:rsidR="00CA1C52" w:rsidRPr="00C8384D" w:rsidRDefault="00CA1C52" w:rsidP="00FE27F6">
      <w:pPr>
        <w:widowControl w:val="0"/>
        <w:numPr>
          <w:ilvl w:val="0"/>
          <w:numId w:val="2"/>
        </w:numPr>
        <w:autoSpaceDE w:val="0"/>
        <w:autoSpaceDN w:val="0"/>
        <w:spacing w:after="200"/>
        <w:jc w:val="both"/>
        <w:rPr>
          <w:sz w:val="22"/>
          <w:szCs w:val="22"/>
        </w:rPr>
      </w:pPr>
      <w:r w:rsidRPr="00C8384D">
        <w:rPr>
          <w:sz w:val="22"/>
          <w:szCs w:val="22"/>
        </w:rPr>
        <w:t xml:space="preserve">предоставление в установленном порядке движимого и недвижимого муниципального имущества, включенного в </w:t>
      </w:r>
      <w:hyperlink r:id="rId9" w:history="1">
        <w:r w:rsidRPr="00C8384D">
          <w:rPr>
            <w:sz w:val="22"/>
            <w:szCs w:val="22"/>
          </w:rPr>
          <w:t>перечень</w:t>
        </w:r>
      </w:hyperlink>
      <w:r w:rsidRPr="00C8384D">
        <w:rPr>
          <w:sz w:val="22"/>
          <w:szCs w:val="22"/>
        </w:rPr>
        <w:t>, во владение и (или) пользование на долгосрочной основе субъектам малого и среднего предпринимательства.</w:t>
      </w:r>
    </w:p>
    <w:p w:rsidR="00CA1C52" w:rsidRPr="00C8384D" w:rsidRDefault="00CA1C52" w:rsidP="00FE27F6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C8384D">
        <w:rPr>
          <w:sz w:val="22"/>
          <w:szCs w:val="22"/>
        </w:rPr>
        <w:t>2. Утвердить Правила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согласно приложению.</w:t>
      </w:r>
    </w:p>
    <w:p w:rsidR="00CA1C52" w:rsidRPr="00C8384D" w:rsidRDefault="00CA1C52" w:rsidP="00C8384D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C8384D">
        <w:rPr>
          <w:sz w:val="22"/>
          <w:szCs w:val="22"/>
        </w:rPr>
        <w:t xml:space="preserve"> 3. Определить социально значимые, иные, установленные муниципальной программой (подпрограммой) приоритетные виды деятельности субъектов малого и среднего предпринимательства в целях предоставления льготы при предоставлении во владение и (или) пользование муниципального имущества, включенного в перечень:</w:t>
      </w:r>
    </w:p>
    <w:p w:rsidR="00CA1C52" w:rsidRPr="00C8384D" w:rsidRDefault="00CA1C52" w:rsidP="00FE27F6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C8384D">
        <w:rPr>
          <w:sz w:val="22"/>
          <w:szCs w:val="22"/>
        </w:rPr>
        <w:t>1) ремонт и пошив одежды;</w:t>
      </w:r>
    </w:p>
    <w:p w:rsidR="00CA1C52" w:rsidRPr="00C8384D" w:rsidRDefault="00CA1C52" w:rsidP="00FE27F6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C8384D">
        <w:rPr>
          <w:sz w:val="22"/>
          <w:szCs w:val="22"/>
        </w:rPr>
        <w:t>2) ремонт обуви;</w:t>
      </w:r>
    </w:p>
    <w:p w:rsidR="00CA1C52" w:rsidRPr="00C8384D" w:rsidRDefault="00CA1C52" w:rsidP="00FE27F6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C8384D">
        <w:rPr>
          <w:sz w:val="22"/>
          <w:szCs w:val="22"/>
        </w:rPr>
        <w:t>3) ремонт бытовой радиоэлектронной аппаратуры, бытовых машин и бытовых приборов;</w:t>
      </w:r>
    </w:p>
    <w:p w:rsidR="00CA1C52" w:rsidRPr="00C8384D" w:rsidRDefault="00CA1C52" w:rsidP="00FE27F6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C8384D">
        <w:rPr>
          <w:sz w:val="22"/>
          <w:szCs w:val="22"/>
        </w:rPr>
        <w:t>4)  услуги парикмахерских (простая стрижка).</w:t>
      </w:r>
    </w:p>
    <w:p w:rsidR="00CA1C52" w:rsidRPr="00C8384D" w:rsidRDefault="00CA1C52" w:rsidP="00FE27F6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C8384D">
        <w:rPr>
          <w:sz w:val="22"/>
          <w:szCs w:val="22"/>
        </w:rPr>
        <w:t xml:space="preserve">        5. Настоящее решение вступает в силу после его официального    обнародования.</w:t>
      </w:r>
    </w:p>
    <w:p w:rsidR="00CA1C52" w:rsidRPr="00C8384D" w:rsidRDefault="00CA1C52" w:rsidP="00FE27F6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CA1C52" w:rsidRPr="00C8384D" w:rsidRDefault="00CA1C52" w:rsidP="00FE27F6">
      <w:pPr>
        <w:jc w:val="both"/>
        <w:rPr>
          <w:sz w:val="22"/>
          <w:szCs w:val="22"/>
        </w:rPr>
      </w:pPr>
    </w:p>
    <w:p w:rsidR="00CA1C52" w:rsidRPr="00C8384D" w:rsidRDefault="00CA1C52" w:rsidP="00FE27F6">
      <w:pPr>
        <w:jc w:val="both"/>
        <w:rPr>
          <w:sz w:val="22"/>
          <w:szCs w:val="22"/>
        </w:rPr>
      </w:pPr>
    </w:p>
    <w:p w:rsidR="00CA1C52" w:rsidRPr="00C8384D" w:rsidRDefault="00CA1C52" w:rsidP="00E475B9">
      <w:pPr>
        <w:jc w:val="both"/>
        <w:rPr>
          <w:sz w:val="22"/>
          <w:szCs w:val="22"/>
        </w:rPr>
      </w:pPr>
      <w:r w:rsidRPr="00C8384D">
        <w:rPr>
          <w:sz w:val="22"/>
          <w:szCs w:val="22"/>
        </w:rPr>
        <w:t xml:space="preserve">        Глава сельского поселения «Куръя»,                                                        О.В.Собянин</w:t>
      </w:r>
    </w:p>
    <w:p w:rsidR="00CA1C52" w:rsidRPr="00C8384D" w:rsidRDefault="00CA1C52" w:rsidP="00C8384D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CA1C52" w:rsidRDefault="00CA1C52" w:rsidP="00FE27F6">
      <w:pPr>
        <w:jc w:val="both"/>
      </w:pPr>
    </w:p>
    <w:p w:rsidR="00CA1C52" w:rsidRDefault="00CA1C52" w:rsidP="00FE27F6">
      <w:pPr>
        <w:jc w:val="both"/>
      </w:pPr>
    </w:p>
    <w:p w:rsidR="00CA1C52" w:rsidRPr="00C8384D" w:rsidRDefault="00CA1C52" w:rsidP="00C8384D">
      <w:pPr>
        <w:jc w:val="right"/>
        <w:rPr>
          <w:sz w:val="20"/>
          <w:szCs w:val="20"/>
        </w:rPr>
      </w:pPr>
      <w:r w:rsidRPr="00C8384D">
        <w:rPr>
          <w:sz w:val="20"/>
          <w:szCs w:val="20"/>
        </w:rPr>
        <w:t>Утверждены</w:t>
      </w:r>
    </w:p>
    <w:p w:rsidR="00CA1C52" w:rsidRPr="00C8384D" w:rsidRDefault="00CA1C52" w:rsidP="00BA1946">
      <w:pPr>
        <w:tabs>
          <w:tab w:val="left" w:pos="8280"/>
        </w:tabs>
        <w:ind w:left="5580" w:hanging="5580"/>
        <w:jc w:val="right"/>
        <w:rPr>
          <w:sz w:val="20"/>
          <w:szCs w:val="20"/>
        </w:rPr>
      </w:pPr>
      <w:r w:rsidRPr="00C8384D">
        <w:rPr>
          <w:sz w:val="20"/>
          <w:szCs w:val="20"/>
        </w:rPr>
        <w:t xml:space="preserve">   решением Совета            </w:t>
      </w:r>
    </w:p>
    <w:p w:rsidR="00CA1C52" w:rsidRPr="00C8384D" w:rsidRDefault="00CA1C52" w:rsidP="00BA1946">
      <w:pPr>
        <w:tabs>
          <w:tab w:val="left" w:pos="8280"/>
        </w:tabs>
        <w:ind w:left="5580" w:hanging="5580"/>
        <w:jc w:val="right"/>
        <w:rPr>
          <w:sz w:val="20"/>
          <w:szCs w:val="20"/>
        </w:rPr>
      </w:pPr>
      <w:r w:rsidRPr="00C8384D">
        <w:rPr>
          <w:sz w:val="20"/>
          <w:szCs w:val="20"/>
        </w:rPr>
        <w:t xml:space="preserve">    </w:t>
      </w:r>
      <w:r>
        <w:rPr>
          <w:sz w:val="20"/>
          <w:szCs w:val="20"/>
        </w:rPr>
        <w:t>сельского   поселения  «Куръя</w:t>
      </w:r>
      <w:r w:rsidRPr="00C8384D">
        <w:rPr>
          <w:sz w:val="20"/>
          <w:szCs w:val="20"/>
        </w:rPr>
        <w:t>»</w:t>
      </w:r>
    </w:p>
    <w:p w:rsidR="00CA1C52" w:rsidRPr="00C8384D" w:rsidRDefault="00CA1C52" w:rsidP="00BA1946">
      <w:pPr>
        <w:tabs>
          <w:tab w:val="left" w:pos="8280"/>
        </w:tabs>
        <w:ind w:left="5580" w:hanging="5580"/>
        <w:jc w:val="right"/>
        <w:rPr>
          <w:sz w:val="20"/>
          <w:szCs w:val="20"/>
        </w:rPr>
      </w:pPr>
      <w:r w:rsidRPr="00C8384D">
        <w:rPr>
          <w:sz w:val="20"/>
          <w:szCs w:val="20"/>
        </w:rPr>
        <w:t>от</w:t>
      </w:r>
      <w:r>
        <w:rPr>
          <w:sz w:val="20"/>
          <w:szCs w:val="20"/>
        </w:rPr>
        <w:t xml:space="preserve"> 01 апреля 2019 г. № 4/31-4</w:t>
      </w:r>
    </w:p>
    <w:p w:rsidR="00CA1C52" w:rsidRPr="00C8384D" w:rsidRDefault="00CA1C52" w:rsidP="00BA1946">
      <w:pPr>
        <w:tabs>
          <w:tab w:val="left" w:pos="8280"/>
        </w:tabs>
        <w:ind w:left="5580" w:hanging="5580"/>
        <w:jc w:val="right"/>
        <w:rPr>
          <w:sz w:val="20"/>
          <w:szCs w:val="20"/>
        </w:rPr>
      </w:pPr>
      <w:r w:rsidRPr="00C8384D">
        <w:rPr>
          <w:sz w:val="20"/>
          <w:szCs w:val="20"/>
        </w:rPr>
        <w:t>(приложение)</w:t>
      </w:r>
    </w:p>
    <w:p w:rsidR="00CA1C52" w:rsidRDefault="00CA1C52" w:rsidP="00BA1946">
      <w:r>
        <w:t xml:space="preserve">               </w:t>
      </w:r>
    </w:p>
    <w:p w:rsidR="00CA1C52" w:rsidRDefault="00CA1C52" w:rsidP="00FE27F6">
      <w:pPr>
        <w:jc w:val="right"/>
        <w:rPr>
          <w:sz w:val="22"/>
          <w:szCs w:val="22"/>
        </w:rPr>
      </w:pPr>
    </w:p>
    <w:p w:rsidR="00CA1C52" w:rsidRDefault="00CA1C52" w:rsidP="00FE27F6">
      <w:pPr>
        <w:jc w:val="right"/>
        <w:rPr>
          <w:sz w:val="22"/>
          <w:szCs w:val="22"/>
        </w:rPr>
      </w:pPr>
    </w:p>
    <w:p w:rsidR="00CA1C52" w:rsidRPr="000C645A" w:rsidRDefault="00CA1C52" w:rsidP="00FE27F6">
      <w:pPr>
        <w:jc w:val="both"/>
        <w:rPr>
          <w:sz w:val="22"/>
          <w:szCs w:val="22"/>
        </w:rPr>
      </w:pPr>
    </w:p>
    <w:p w:rsidR="00CA1C52" w:rsidRPr="00446CEB" w:rsidRDefault="00CA1C52" w:rsidP="00FE27F6">
      <w:pPr>
        <w:widowControl w:val="0"/>
        <w:autoSpaceDE w:val="0"/>
        <w:autoSpaceDN w:val="0"/>
        <w:rPr>
          <w:b/>
          <w:bCs/>
        </w:rPr>
      </w:pPr>
      <w:r w:rsidRPr="00446CEB">
        <w:t xml:space="preserve">                                                       </w:t>
      </w:r>
      <w:r w:rsidRPr="00446CEB">
        <w:rPr>
          <w:b/>
          <w:bCs/>
        </w:rPr>
        <w:t>Правила формирования, ведения,</w:t>
      </w:r>
    </w:p>
    <w:p w:rsidR="00CA1C52" w:rsidRPr="00446CEB" w:rsidRDefault="00CA1C52" w:rsidP="00FE27F6">
      <w:pPr>
        <w:widowControl w:val="0"/>
        <w:autoSpaceDE w:val="0"/>
        <w:autoSpaceDN w:val="0"/>
        <w:jc w:val="center"/>
        <w:rPr>
          <w:b/>
          <w:bCs/>
        </w:rPr>
      </w:pPr>
      <w:r w:rsidRPr="00446CEB">
        <w:rPr>
          <w:b/>
          <w:bCs/>
        </w:rPr>
        <w:t>обязательного опубликования перечня муниципального</w:t>
      </w:r>
    </w:p>
    <w:p w:rsidR="00CA1C52" w:rsidRPr="00446CEB" w:rsidRDefault="00CA1C52" w:rsidP="00FE27F6">
      <w:pPr>
        <w:widowControl w:val="0"/>
        <w:autoSpaceDE w:val="0"/>
        <w:autoSpaceDN w:val="0"/>
        <w:jc w:val="center"/>
        <w:rPr>
          <w:b/>
          <w:bCs/>
        </w:rPr>
      </w:pPr>
      <w:r w:rsidRPr="00446CEB">
        <w:rPr>
          <w:b/>
          <w:bCs/>
        </w:rPr>
        <w:t>имущества, свободного от прав третьих лиц</w:t>
      </w:r>
    </w:p>
    <w:p w:rsidR="00CA1C52" w:rsidRPr="00446CEB" w:rsidRDefault="00CA1C52" w:rsidP="00FE27F6">
      <w:pPr>
        <w:widowControl w:val="0"/>
        <w:autoSpaceDE w:val="0"/>
        <w:autoSpaceDN w:val="0"/>
        <w:jc w:val="center"/>
        <w:rPr>
          <w:b/>
          <w:bCs/>
        </w:rPr>
      </w:pPr>
      <w:r w:rsidRPr="00446CEB">
        <w:rPr>
          <w:b/>
          <w:bCs/>
        </w:rPr>
        <w:t>(за исключением имущественных прав субъектов малого и</w:t>
      </w:r>
    </w:p>
    <w:p w:rsidR="00CA1C52" w:rsidRPr="00446CEB" w:rsidRDefault="00CA1C52" w:rsidP="00FE27F6">
      <w:pPr>
        <w:widowControl w:val="0"/>
        <w:autoSpaceDE w:val="0"/>
        <w:autoSpaceDN w:val="0"/>
        <w:jc w:val="center"/>
        <w:rPr>
          <w:b/>
          <w:bCs/>
        </w:rPr>
      </w:pPr>
      <w:r w:rsidRPr="00446CEB">
        <w:rPr>
          <w:b/>
          <w:bCs/>
        </w:rPr>
        <w:t>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CA1C52" w:rsidRPr="00446CEB" w:rsidRDefault="00CA1C52" w:rsidP="00FE27F6">
      <w:pPr>
        <w:widowControl w:val="0"/>
        <w:autoSpaceDE w:val="0"/>
        <w:autoSpaceDN w:val="0"/>
        <w:jc w:val="center"/>
      </w:pPr>
    </w:p>
    <w:p w:rsidR="00CA1C52" w:rsidRPr="00C8384D" w:rsidRDefault="00CA1C52" w:rsidP="00FE27F6">
      <w:pPr>
        <w:widowControl w:val="0"/>
        <w:autoSpaceDE w:val="0"/>
        <w:autoSpaceDN w:val="0"/>
        <w:jc w:val="center"/>
        <w:outlineLvl w:val="1"/>
        <w:rPr>
          <w:b/>
          <w:bCs/>
        </w:rPr>
      </w:pPr>
      <w:r w:rsidRPr="00C8384D">
        <w:rPr>
          <w:b/>
          <w:bCs/>
        </w:rPr>
        <w:t>I. Общие положения</w:t>
      </w:r>
    </w:p>
    <w:p w:rsidR="00CA1C52" w:rsidRPr="00446CEB" w:rsidRDefault="00CA1C52" w:rsidP="00FE27F6">
      <w:pPr>
        <w:widowControl w:val="0"/>
        <w:autoSpaceDE w:val="0"/>
        <w:autoSpaceDN w:val="0"/>
      </w:pPr>
    </w:p>
    <w:p w:rsidR="00CA1C52" w:rsidRPr="00446CEB" w:rsidRDefault="00CA1C52" w:rsidP="00FE27F6">
      <w:pPr>
        <w:widowControl w:val="0"/>
        <w:autoSpaceDE w:val="0"/>
        <w:autoSpaceDN w:val="0"/>
        <w:ind w:firstLine="540"/>
        <w:jc w:val="both"/>
      </w:pPr>
      <w:r w:rsidRPr="00446CEB">
        <w:t>1. Настоящие Правила определяют порядок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в целях предоставления его на долгосрочной основе во владение и (или) пользование субъектам малого и среднего предпринимательства (в том числе по льготным ставкам арендной платы) (далее - перечень).</w:t>
      </w:r>
    </w:p>
    <w:p w:rsidR="00CA1C52" w:rsidRPr="00446CEB" w:rsidRDefault="00CA1C52" w:rsidP="00FE27F6">
      <w:pPr>
        <w:widowControl w:val="0"/>
        <w:autoSpaceDE w:val="0"/>
        <w:autoSpaceDN w:val="0"/>
        <w:adjustRightInd w:val="0"/>
        <w:spacing w:after="200"/>
        <w:jc w:val="both"/>
      </w:pPr>
      <w:r w:rsidRPr="00446CEB">
        <w:t xml:space="preserve">        1. В перечень вносятся сведения об имуществе, соответствующем следующим критериям:</w:t>
      </w:r>
    </w:p>
    <w:p w:rsidR="00CA1C52" w:rsidRPr="00446CEB" w:rsidRDefault="00CA1C52" w:rsidP="00FE27F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46CEB">
        <w:rPr>
          <w:lang w:eastAsia="en-US"/>
        </w:rPr>
        <w:t>а)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CA1C52" w:rsidRPr="00446CEB" w:rsidRDefault="00CA1C52" w:rsidP="00FE27F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46CEB">
        <w:rPr>
          <w:lang w:eastAsia="en-US"/>
        </w:rPr>
        <w:t>б) имущество не ограничено в обороте;</w:t>
      </w:r>
    </w:p>
    <w:p w:rsidR="00CA1C52" w:rsidRPr="00446CEB" w:rsidRDefault="00CA1C52" w:rsidP="00FE27F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46CEB">
        <w:rPr>
          <w:lang w:eastAsia="en-US"/>
        </w:rPr>
        <w:t>в) имущество не является объектом религиозного назначения;</w:t>
      </w:r>
    </w:p>
    <w:p w:rsidR="00CA1C52" w:rsidRPr="00446CEB" w:rsidRDefault="00CA1C52" w:rsidP="00FE27F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46CEB">
        <w:rPr>
          <w:lang w:eastAsia="en-US"/>
        </w:rPr>
        <w:t>г) имущество не является объектом незавершенного строительства;</w:t>
      </w:r>
    </w:p>
    <w:p w:rsidR="00CA1C52" w:rsidRPr="00446CEB" w:rsidRDefault="00CA1C52" w:rsidP="00FE27F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46CEB">
        <w:rPr>
          <w:lang w:eastAsia="en-US"/>
        </w:rPr>
        <w:t>д) в отношении имущества не принято решение о предоставлении его иным лицам;</w:t>
      </w:r>
    </w:p>
    <w:p w:rsidR="00CA1C52" w:rsidRPr="00446CEB" w:rsidRDefault="00CA1C52" w:rsidP="00FE27F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46CEB">
        <w:rPr>
          <w:lang w:eastAsia="en-US"/>
        </w:rPr>
        <w:t>е) имущество не включено в прогнозный план (программу) приватизации имущества, находящегося в муниципальной собственности;</w:t>
      </w:r>
    </w:p>
    <w:p w:rsidR="00CA1C52" w:rsidRPr="00446CEB" w:rsidRDefault="00CA1C52" w:rsidP="00FE27F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46CEB">
        <w:rPr>
          <w:lang w:eastAsia="en-US"/>
        </w:rPr>
        <w:t>ж) имущество не признано аварийным и подлежащим сносу или реконструкции.</w:t>
      </w:r>
    </w:p>
    <w:p w:rsidR="00CA1C52" w:rsidRPr="00446CEB" w:rsidRDefault="00CA1C52" w:rsidP="00FE27F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46CEB">
        <w:rPr>
          <w:lang w:eastAsia="en-US"/>
        </w:rPr>
        <w:t>3. Уполномоченный орган утверждает перечень с ежегодным до 1 ноября текущего года дополнением такого перечня имуществом.</w:t>
      </w:r>
    </w:p>
    <w:p w:rsidR="00CA1C52" w:rsidRPr="00446CEB" w:rsidRDefault="00CA1C52" w:rsidP="00FE27F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46CEB">
        <w:rPr>
          <w:lang w:eastAsia="en-US"/>
        </w:rPr>
        <w:t>4. Сведения об утвержденном перечне, а также об изменениях, внесенных в него, подлежат представлению в корпорацию развития малого и среднего предпринимательства в порядке, установленном Федеральным законом от 24 июля 2007 г. № 209-ФЗ «О развитии малого и среднего предпринимательства в Российской Федерации».</w:t>
      </w:r>
    </w:p>
    <w:p w:rsidR="00CA1C52" w:rsidRPr="00446CEB" w:rsidRDefault="00CA1C52" w:rsidP="00FE27F6">
      <w:pPr>
        <w:widowControl w:val="0"/>
        <w:autoSpaceDE w:val="0"/>
        <w:autoSpaceDN w:val="0"/>
        <w:outlineLvl w:val="1"/>
        <w:rPr>
          <w:lang w:eastAsia="en-US"/>
        </w:rPr>
      </w:pPr>
    </w:p>
    <w:p w:rsidR="00CA1C52" w:rsidRPr="00C8384D" w:rsidRDefault="00CA1C52" w:rsidP="00FE27F6">
      <w:pPr>
        <w:widowControl w:val="0"/>
        <w:autoSpaceDE w:val="0"/>
        <w:autoSpaceDN w:val="0"/>
        <w:outlineLvl w:val="1"/>
        <w:rPr>
          <w:b/>
          <w:bCs/>
        </w:rPr>
      </w:pPr>
      <w:r w:rsidRPr="00446CEB">
        <w:rPr>
          <w:lang w:eastAsia="en-US"/>
        </w:rPr>
        <w:t xml:space="preserve">                             </w:t>
      </w:r>
      <w:r w:rsidRPr="00C8384D">
        <w:rPr>
          <w:b/>
          <w:bCs/>
        </w:rPr>
        <w:t>II. Порядок формирования и ведения перечня</w:t>
      </w:r>
    </w:p>
    <w:p w:rsidR="00CA1C52" w:rsidRPr="00446CEB" w:rsidRDefault="00CA1C52" w:rsidP="00FE27F6">
      <w:pPr>
        <w:widowControl w:val="0"/>
        <w:autoSpaceDE w:val="0"/>
        <w:autoSpaceDN w:val="0"/>
      </w:pPr>
    </w:p>
    <w:p w:rsidR="00CA1C52" w:rsidRPr="00446CEB" w:rsidRDefault="00CA1C52" w:rsidP="00FE27F6">
      <w:pPr>
        <w:widowControl w:val="0"/>
        <w:autoSpaceDE w:val="0"/>
        <w:autoSpaceDN w:val="0"/>
        <w:ind w:firstLine="540"/>
        <w:jc w:val="both"/>
      </w:pPr>
      <w:bookmarkStart w:id="0" w:name="P75"/>
      <w:bookmarkEnd w:id="0"/>
      <w:r w:rsidRPr="00446CEB">
        <w:t>5. Внесение сведений об имуществе в перечень (в том числе ежегодное дополнение), а также исключение сведений об имуществе из перечня осуществляются Уполномоченным органом на основе письменных предложений органов исполнительной власти Республики Коми, органов местного самоуправления,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и иных заинтересованных лиц.</w:t>
      </w:r>
    </w:p>
    <w:p w:rsidR="00CA1C52" w:rsidRPr="00446CEB" w:rsidRDefault="00CA1C52" w:rsidP="00FE27F6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446CEB">
        <w:rPr>
          <w:lang w:eastAsia="en-US"/>
        </w:rPr>
        <w:t>Рассмотрение предложений, указанных в абзаце первом настоящего пункта, осуществляется Уполномоченным органом в течение 30 календарных дней с даты их поступления. По результатам рассмотрения предложений Уполномоченным органом принимается одно из следующих решений:</w:t>
      </w:r>
    </w:p>
    <w:p w:rsidR="00CA1C52" w:rsidRPr="00446CEB" w:rsidRDefault="00CA1C52" w:rsidP="00FE27F6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446CEB">
        <w:rPr>
          <w:lang w:eastAsia="en-US"/>
        </w:rPr>
        <w:t xml:space="preserve">а) о включении сведений об имуществе, в отношении которого поступило предложение, в перечень с учетом критериев, установленных </w:t>
      </w:r>
      <w:hyperlink r:id="rId10" w:history="1">
        <w:r w:rsidRPr="00446CEB">
          <w:rPr>
            <w:lang w:eastAsia="en-US"/>
          </w:rPr>
          <w:t>пунктом 2</w:t>
        </w:r>
      </w:hyperlink>
      <w:r w:rsidRPr="00446CEB">
        <w:rPr>
          <w:lang w:eastAsia="en-US"/>
        </w:rPr>
        <w:t xml:space="preserve"> настоящих Правил;</w:t>
      </w:r>
    </w:p>
    <w:p w:rsidR="00CA1C52" w:rsidRPr="00446CEB" w:rsidRDefault="00CA1C52" w:rsidP="00FE27F6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446CEB">
        <w:rPr>
          <w:lang w:eastAsia="en-US"/>
        </w:rPr>
        <w:t xml:space="preserve">б) об исключении сведений об имуществе, в отношении которого поступило предложение, из перечня с учетом положений </w:t>
      </w:r>
      <w:hyperlink r:id="rId11" w:history="1">
        <w:r w:rsidRPr="00446CEB">
          <w:rPr>
            <w:lang w:eastAsia="en-US"/>
          </w:rPr>
          <w:t>пунктов 8</w:t>
        </w:r>
      </w:hyperlink>
      <w:r w:rsidRPr="00446CEB">
        <w:rPr>
          <w:lang w:eastAsia="en-US"/>
        </w:rPr>
        <w:t>,9 настоящих Правил;</w:t>
      </w:r>
    </w:p>
    <w:p w:rsidR="00CA1C52" w:rsidRPr="00446CEB" w:rsidRDefault="00CA1C52" w:rsidP="00FE27F6">
      <w:pPr>
        <w:autoSpaceDE w:val="0"/>
        <w:autoSpaceDN w:val="0"/>
        <w:adjustRightInd w:val="0"/>
        <w:ind w:firstLine="539"/>
        <w:jc w:val="both"/>
      </w:pPr>
      <w:r w:rsidRPr="00446CEB">
        <w:rPr>
          <w:lang w:eastAsia="en-US"/>
        </w:rPr>
        <w:t>в) об отказе в учете предложений.</w:t>
      </w:r>
    </w:p>
    <w:p w:rsidR="00CA1C52" w:rsidRPr="00446CEB" w:rsidRDefault="00CA1C52" w:rsidP="00FE27F6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446CEB">
        <w:t>Решение об отказе в учете предложений,</w:t>
      </w:r>
      <w:r w:rsidRPr="00446CEB">
        <w:rPr>
          <w:lang w:eastAsia="en-US"/>
        </w:rPr>
        <w:t xml:space="preserve"> указанных в абзаце первом настоящего пункта, принимается в случае, если:</w:t>
      </w:r>
    </w:p>
    <w:p w:rsidR="00CA1C52" w:rsidRPr="00446CEB" w:rsidRDefault="00CA1C52" w:rsidP="00FE27F6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446CEB">
        <w:rPr>
          <w:lang w:eastAsia="en-US"/>
        </w:rPr>
        <w:t>а) указанное в предложениях имущество не находится в муниципальной собственности;</w:t>
      </w:r>
    </w:p>
    <w:p w:rsidR="00CA1C52" w:rsidRPr="00446CEB" w:rsidRDefault="00CA1C52" w:rsidP="00FE27F6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446CEB">
        <w:rPr>
          <w:lang w:eastAsia="en-US"/>
        </w:rPr>
        <w:t>б) имущество не соответствует критериям, установленным в пункте 2 настоящих Правил.</w:t>
      </w:r>
    </w:p>
    <w:p w:rsidR="00CA1C52" w:rsidRPr="00446CEB" w:rsidRDefault="00CA1C52" w:rsidP="00FE27F6">
      <w:pPr>
        <w:widowControl w:val="0"/>
        <w:autoSpaceDE w:val="0"/>
        <w:autoSpaceDN w:val="0"/>
        <w:ind w:firstLine="540"/>
        <w:jc w:val="both"/>
      </w:pPr>
      <w:r w:rsidRPr="00446CEB">
        <w:rPr>
          <w:lang w:eastAsia="en-US"/>
        </w:rPr>
        <w:t xml:space="preserve">В случае принятия решения об отказе в учете предложений, указанных в абзаце первом настоящего пункта, Уполномоченный орган направляет лицу, представившему предложения, мотивированный ответ о невозможности включения сведений об имуществе в </w:t>
      </w:r>
      <w:hyperlink r:id="rId12" w:history="1">
        <w:r w:rsidRPr="00446CEB">
          <w:rPr>
            <w:lang w:eastAsia="en-US"/>
          </w:rPr>
          <w:t>перечень</w:t>
        </w:r>
      </w:hyperlink>
      <w:r w:rsidRPr="00446CEB">
        <w:rPr>
          <w:lang w:eastAsia="en-US"/>
        </w:rPr>
        <w:t xml:space="preserve"> или исключения сведений об имуществе из перечня.</w:t>
      </w:r>
    </w:p>
    <w:p w:rsidR="00CA1C52" w:rsidRPr="00446CEB" w:rsidRDefault="00CA1C52" w:rsidP="00FE27F6">
      <w:pPr>
        <w:widowControl w:val="0"/>
        <w:autoSpaceDE w:val="0"/>
        <w:autoSpaceDN w:val="0"/>
        <w:ind w:firstLine="540"/>
        <w:jc w:val="both"/>
      </w:pPr>
      <w:r w:rsidRPr="00446CEB">
        <w:t>6. Ведение перечня осуществляется путем внесения в него изменений, в том числе включением в перечень и (или) исключением из перечня имущества.</w:t>
      </w:r>
    </w:p>
    <w:p w:rsidR="00CA1C52" w:rsidRPr="00446CEB" w:rsidRDefault="00CA1C52" w:rsidP="00FE27F6">
      <w:pPr>
        <w:widowControl w:val="0"/>
        <w:autoSpaceDE w:val="0"/>
        <w:autoSpaceDN w:val="0"/>
        <w:ind w:firstLine="540"/>
        <w:jc w:val="both"/>
      </w:pPr>
      <w:r w:rsidRPr="00446CEB">
        <w:t xml:space="preserve">7. Внесение изменений в перечень путем включения в него имущества производится в порядке, предусмотренном в пункте 5 настоящих Правил. </w:t>
      </w:r>
    </w:p>
    <w:p w:rsidR="00CA1C52" w:rsidRPr="00446CEB" w:rsidRDefault="00CA1C52" w:rsidP="00FE27F6">
      <w:pPr>
        <w:widowControl w:val="0"/>
        <w:autoSpaceDE w:val="0"/>
        <w:autoSpaceDN w:val="0"/>
        <w:ind w:firstLine="540"/>
        <w:jc w:val="both"/>
        <w:rPr>
          <w:lang w:eastAsia="en-US"/>
        </w:rPr>
      </w:pPr>
      <w:r w:rsidRPr="00446CEB">
        <w:t>8. В решении  о включении имущества в перечень и (или) об исключении имущества из перечня указываются с</w:t>
      </w:r>
      <w:r w:rsidRPr="00446CEB">
        <w:rPr>
          <w:lang w:eastAsia="en-US"/>
        </w:rPr>
        <w:t xml:space="preserve">ведения об имуществе в </w:t>
      </w:r>
      <w:hyperlink r:id="rId13" w:history="1">
        <w:r w:rsidRPr="00446CEB">
          <w:rPr>
            <w:lang w:eastAsia="en-US"/>
          </w:rPr>
          <w:t>составе</w:t>
        </w:r>
      </w:hyperlink>
      <w:r w:rsidRPr="00446CEB">
        <w:rPr>
          <w:lang w:eastAsia="en-US"/>
        </w:rPr>
        <w:t xml:space="preserve"> и по </w:t>
      </w:r>
      <w:hyperlink r:id="rId14" w:history="1">
        <w:r w:rsidRPr="00446CEB">
          <w:rPr>
            <w:lang w:eastAsia="en-US"/>
          </w:rPr>
          <w:t>форме</w:t>
        </w:r>
      </w:hyperlink>
      <w:r w:rsidRPr="00446CEB">
        <w:rPr>
          <w:lang w:eastAsia="en-US"/>
        </w:rPr>
        <w:t>, согласно приложению к настоящим Правилам.</w:t>
      </w:r>
    </w:p>
    <w:p w:rsidR="00CA1C52" w:rsidRPr="00446CEB" w:rsidRDefault="00CA1C52" w:rsidP="00FE27F6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446CEB">
        <w:rPr>
          <w:lang w:eastAsia="en-US"/>
        </w:rPr>
        <w:t>9. Уполномоченный орган вправе исключить сведения об имуществе из перечня, если в течение шести месяцев со дня включения сведений об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CA1C52" w:rsidRPr="00446CEB" w:rsidRDefault="00CA1C52" w:rsidP="00FE27F6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446CEB">
        <w:rPr>
          <w:lang w:eastAsia="en-US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имущества;</w:t>
      </w:r>
    </w:p>
    <w:p w:rsidR="00CA1C52" w:rsidRPr="00446CEB" w:rsidRDefault="00CA1C52" w:rsidP="00FE27F6">
      <w:pPr>
        <w:widowControl w:val="0"/>
        <w:autoSpaceDE w:val="0"/>
        <w:autoSpaceDN w:val="0"/>
        <w:ind w:firstLine="539"/>
        <w:jc w:val="both"/>
      </w:pPr>
      <w:r w:rsidRPr="00446CEB">
        <w:rPr>
          <w:lang w:eastAsia="en-US"/>
        </w:rPr>
        <w:t>б)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</w:t>
      </w:r>
      <w:r w:rsidRPr="00446CEB">
        <w:t>.</w:t>
      </w:r>
    </w:p>
    <w:p w:rsidR="00CA1C52" w:rsidRPr="00446CEB" w:rsidRDefault="00CA1C52" w:rsidP="00FE27F6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446CEB">
        <w:rPr>
          <w:lang w:eastAsia="en-US"/>
        </w:rPr>
        <w:t>10. Уполномоченный орган исключает сведения об имуществе из перечня в одном из следующих случаев:</w:t>
      </w:r>
    </w:p>
    <w:p w:rsidR="00CA1C52" w:rsidRPr="00446CEB" w:rsidRDefault="00CA1C52" w:rsidP="00FE27F6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446CEB">
        <w:rPr>
          <w:lang w:eastAsia="en-US"/>
        </w:rPr>
        <w:t>а) в отношении имущества принято решение об отчуждении в соответствии с Федеральным законом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CA1C52" w:rsidRPr="00446CEB" w:rsidRDefault="00CA1C52" w:rsidP="00FE27F6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446CEB">
        <w:rPr>
          <w:lang w:eastAsia="en-US"/>
        </w:rPr>
        <w:t>б) право муниципальной собственности на имущество прекращено по решению суда или в ином установленном законом порядке;</w:t>
      </w:r>
    </w:p>
    <w:p w:rsidR="00CA1C52" w:rsidRPr="00446CEB" w:rsidRDefault="00CA1C52" w:rsidP="00FE27F6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446CEB">
        <w:rPr>
          <w:lang w:eastAsia="en-US"/>
        </w:rPr>
        <w:t>в) принятия решения о необходимости сноса или реконструкции имущества.</w:t>
      </w:r>
    </w:p>
    <w:p w:rsidR="00CA1C52" w:rsidRPr="00446CEB" w:rsidRDefault="00CA1C52" w:rsidP="00FE27F6">
      <w:pPr>
        <w:widowControl w:val="0"/>
        <w:autoSpaceDE w:val="0"/>
        <w:autoSpaceDN w:val="0"/>
        <w:ind w:firstLine="539"/>
        <w:jc w:val="both"/>
      </w:pPr>
      <w:r w:rsidRPr="00446CEB">
        <w:rPr>
          <w:lang w:eastAsia="en-US"/>
        </w:rPr>
        <w:t>Решение об исключении имущества из перечня принимается Уполномоченным органом в течение 3 рабочих дней со дня установления указанных обстоятельств.</w:t>
      </w:r>
    </w:p>
    <w:p w:rsidR="00CA1C52" w:rsidRPr="00446CEB" w:rsidRDefault="00CA1C52" w:rsidP="00FE27F6">
      <w:pPr>
        <w:widowControl w:val="0"/>
        <w:autoSpaceDE w:val="0"/>
        <w:autoSpaceDN w:val="0"/>
        <w:ind w:firstLine="540"/>
        <w:jc w:val="both"/>
      </w:pPr>
      <w:r w:rsidRPr="00446CEB">
        <w:t>11. Ведение перечня осуществляется в электронной форме уполномоченными должностными лицами Уполномоченного органа.</w:t>
      </w:r>
    </w:p>
    <w:p w:rsidR="00CA1C52" w:rsidRPr="00446CEB" w:rsidRDefault="00CA1C52" w:rsidP="00FE27F6">
      <w:pPr>
        <w:widowControl w:val="0"/>
        <w:autoSpaceDE w:val="0"/>
        <w:autoSpaceDN w:val="0"/>
        <w:ind w:firstLine="540"/>
        <w:jc w:val="both"/>
      </w:pPr>
      <w:r w:rsidRPr="00446CEB">
        <w:t>12. Сведения об имуществе вносятся в перечень, который составляется по форме согласно приложению к настоящим Правилам.</w:t>
      </w:r>
    </w:p>
    <w:p w:rsidR="00CA1C52" w:rsidRPr="00446CEB" w:rsidRDefault="00CA1C52" w:rsidP="00FE27F6">
      <w:pPr>
        <w:widowControl w:val="0"/>
        <w:autoSpaceDE w:val="0"/>
        <w:autoSpaceDN w:val="0"/>
        <w:ind w:firstLine="540"/>
        <w:jc w:val="both"/>
      </w:pPr>
      <w:r w:rsidRPr="00446CEB">
        <w:t xml:space="preserve">13. Сведения об имуществе, указанные в </w:t>
      </w:r>
      <w:hyperlink w:anchor="P110" w:history="1">
        <w:r w:rsidRPr="00446CEB">
          <w:rPr>
            <w:color w:val="000000"/>
          </w:rPr>
          <w:t>пункте 1</w:t>
        </w:r>
      </w:hyperlink>
      <w:r w:rsidRPr="00446CEB">
        <w:rPr>
          <w:color w:val="000000"/>
        </w:rPr>
        <w:t>1</w:t>
      </w:r>
      <w:r w:rsidRPr="00446CEB">
        <w:t xml:space="preserve"> настоящих Правил, вносятся в перечень должностными лицами Уполномоченного органа в течение 3 рабочих дней со дня принятия Уполномоченным органом решения о включении этого имущества в перечень.</w:t>
      </w:r>
    </w:p>
    <w:p w:rsidR="00CA1C52" w:rsidRPr="00446CEB" w:rsidRDefault="00CA1C52" w:rsidP="00FE27F6">
      <w:pPr>
        <w:widowControl w:val="0"/>
        <w:autoSpaceDE w:val="0"/>
        <w:autoSpaceDN w:val="0"/>
        <w:ind w:firstLine="540"/>
        <w:jc w:val="both"/>
      </w:pPr>
      <w:r w:rsidRPr="00446CEB">
        <w:t>В случае изменения сведений, содержащихся в перечне, соответствующие изменения вносятся в перечень на основании решения Уполномоченного органа в течение 3 рабочих дней со дня его принятия.</w:t>
      </w:r>
    </w:p>
    <w:p w:rsidR="00CA1C52" w:rsidRPr="00446CEB" w:rsidRDefault="00CA1C52" w:rsidP="00FE27F6">
      <w:pPr>
        <w:widowControl w:val="0"/>
        <w:autoSpaceDE w:val="0"/>
        <w:autoSpaceDN w:val="0"/>
        <w:ind w:firstLine="540"/>
        <w:jc w:val="both"/>
      </w:pPr>
      <w:r w:rsidRPr="00446CEB">
        <w:t xml:space="preserve">Сведения об имуществе исключаются из перечня в течение 3 рабочих дней со дня принятия Уполномоченным органом решения об исключении этого имущества из перечня в соответствии </w:t>
      </w:r>
      <w:r w:rsidRPr="00446CEB">
        <w:rPr>
          <w:color w:val="000000"/>
        </w:rPr>
        <w:t xml:space="preserve">с </w:t>
      </w:r>
      <w:hyperlink w:anchor="P97" w:history="1">
        <w:r w:rsidRPr="00446CEB">
          <w:rPr>
            <w:color w:val="000000"/>
          </w:rPr>
          <w:t xml:space="preserve">пунктами </w:t>
        </w:r>
      </w:hyperlink>
      <w:r w:rsidRPr="00446CEB">
        <w:rPr>
          <w:color w:val="000000"/>
        </w:rPr>
        <w:t xml:space="preserve">9,10 </w:t>
      </w:r>
      <w:r w:rsidRPr="00446CEB">
        <w:t>настоящих Правил.</w:t>
      </w:r>
    </w:p>
    <w:p w:rsidR="00CA1C52" w:rsidRPr="00446CEB" w:rsidRDefault="00CA1C52" w:rsidP="00FE27F6">
      <w:pPr>
        <w:widowControl w:val="0"/>
        <w:autoSpaceDE w:val="0"/>
        <w:autoSpaceDN w:val="0"/>
        <w:jc w:val="center"/>
        <w:outlineLvl w:val="1"/>
      </w:pPr>
    </w:p>
    <w:p w:rsidR="00CA1C52" w:rsidRPr="00C8384D" w:rsidRDefault="00CA1C52" w:rsidP="00FE27F6">
      <w:pPr>
        <w:widowControl w:val="0"/>
        <w:autoSpaceDE w:val="0"/>
        <w:autoSpaceDN w:val="0"/>
        <w:jc w:val="center"/>
        <w:outlineLvl w:val="1"/>
        <w:rPr>
          <w:b/>
          <w:bCs/>
        </w:rPr>
      </w:pPr>
      <w:r w:rsidRPr="00C8384D">
        <w:rPr>
          <w:b/>
          <w:bCs/>
        </w:rPr>
        <w:t>III. Порядок обязательного опубликования перечня</w:t>
      </w:r>
    </w:p>
    <w:p w:rsidR="00CA1C52" w:rsidRPr="00446CEB" w:rsidRDefault="00CA1C52" w:rsidP="00FE27F6">
      <w:pPr>
        <w:widowControl w:val="0"/>
        <w:autoSpaceDE w:val="0"/>
        <w:autoSpaceDN w:val="0"/>
      </w:pPr>
    </w:p>
    <w:p w:rsidR="00CA1C52" w:rsidRPr="00446CEB" w:rsidRDefault="00CA1C52" w:rsidP="00FE27F6">
      <w:pPr>
        <w:widowControl w:val="0"/>
        <w:autoSpaceDE w:val="0"/>
        <w:autoSpaceDN w:val="0"/>
        <w:ind w:firstLine="540"/>
        <w:jc w:val="both"/>
      </w:pPr>
      <w:r w:rsidRPr="00446CEB">
        <w:t>14. Перечень и внесенные в него изменения подлежат:</w:t>
      </w:r>
    </w:p>
    <w:p w:rsidR="00CA1C52" w:rsidRPr="00446CEB" w:rsidRDefault="00CA1C52" w:rsidP="00FE27F6">
      <w:pPr>
        <w:widowControl w:val="0"/>
        <w:autoSpaceDE w:val="0"/>
        <w:autoSpaceDN w:val="0"/>
        <w:ind w:firstLine="540"/>
        <w:jc w:val="both"/>
      </w:pPr>
      <w:r w:rsidRPr="00446CEB">
        <w:t>а) обязательному опубликованию в средствах массовой информации - в течение 10 рабочих дней со дня утверждения;</w:t>
      </w:r>
    </w:p>
    <w:p w:rsidR="00CA1C52" w:rsidRPr="00446CEB" w:rsidRDefault="00CA1C52" w:rsidP="00FE27F6">
      <w:pPr>
        <w:widowControl w:val="0"/>
        <w:autoSpaceDE w:val="0"/>
        <w:autoSpaceDN w:val="0"/>
        <w:ind w:firstLine="540"/>
        <w:jc w:val="both"/>
      </w:pPr>
      <w:r w:rsidRPr="00446CEB">
        <w:t>б) размещению в установленном порядке на официальн</w:t>
      </w:r>
      <w:r>
        <w:t>ом сайте администрации сельского поселения «Куръя»</w:t>
      </w:r>
      <w:r w:rsidRPr="00446CEB">
        <w:t xml:space="preserve"> в информационно-телекоммуникационной сети «Интернет» – в течение 3 рабочих дней со дня утверждения; </w:t>
      </w:r>
    </w:p>
    <w:p w:rsidR="00CA1C52" w:rsidRPr="00446CEB" w:rsidRDefault="00CA1C52" w:rsidP="00FE27F6">
      <w:pPr>
        <w:widowControl w:val="0"/>
        <w:autoSpaceDE w:val="0"/>
        <w:autoSpaceDN w:val="0"/>
        <w:ind w:firstLine="540"/>
        <w:jc w:val="both"/>
      </w:pPr>
      <w:r w:rsidRPr="00446CEB">
        <w:t>в) размещению на официальном сайте информационной поддержки субъектов малого и среднего предпринимательства – в течение 10 рабочих дней со дня утверждения.</w:t>
      </w:r>
    </w:p>
    <w:p w:rsidR="00CA1C52" w:rsidRPr="00446CEB" w:rsidRDefault="00CA1C52" w:rsidP="00FE27F6">
      <w:pPr>
        <w:jc w:val="right"/>
      </w:pPr>
    </w:p>
    <w:p w:rsidR="00CA1C52" w:rsidRPr="00446CEB" w:rsidRDefault="00CA1C52" w:rsidP="00FE27F6">
      <w:pPr>
        <w:jc w:val="right"/>
      </w:pPr>
    </w:p>
    <w:p w:rsidR="00CA1C52" w:rsidRPr="00446CEB" w:rsidRDefault="00CA1C52" w:rsidP="00FE27F6">
      <w:pPr>
        <w:jc w:val="right"/>
      </w:pPr>
    </w:p>
    <w:p w:rsidR="00CA1C52" w:rsidRPr="00446CEB" w:rsidRDefault="00CA1C52" w:rsidP="00FE27F6">
      <w:pPr>
        <w:jc w:val="right"/>
      </w:pPr>
    </w:p>
    <w:p w:rsidR="00CA1C52" w:rsidRPr="00446CEB" w:rsidRDefault="00CA1C52" w:rsidP="00FE27F6">
      <w:pPr>
        <w:jc w:val="right"/>
      </w:pPr>
    </w:p>
    <w:p w:rsidR="00CA1C52" w:rsidRPr="00446CEB" w:rsidRDefault="00CA1C52" w:rsidP="00FE27F6">
      <w:pPr>
        <w:jc w:val="right"/>
      </w:pPr>
    </w:p>
    <w:p w:rsidR="00CA1C52" w:rsidRPr="00446CEB" w:rsidRDefault="00CA1C52" w:rsidP="00FE27F6">
      <w:pPr>
        <w:jc w:val="right"/>
      </w:pPr>
    </w:p>
    <w:p w:rsidR="00CA1C52" w:rsidRPr="00446CEB" w:rsidRDefault="00CA1C52" w:rsidP="00FE27F6">
      <w:pPr>
        <w:jc w:val="right"/>
      </w:pPr>
    </w:p>
    <w:p w:rsidR="00CA1C52" w:rsidRPr="00446CEB" w:rsidRDefault="00CA1C52" w:rsidP="00FE27F6">
      <w:pPr>
        <w:jc w:val="right"/>
      </w:pPr>
    </w:p>
    <w:p w:rsidR="00CA1C52" w:rsidRPr="00446CEB" w:rsidRDefault="00CA1C52" w:rsidP="00FE27F6">
      <w:pPr>
        <w:jc w:val="right"/>
      </w:pPr>
    </w:p>
    <w:p w:rsidR="00CA1C52" w:rsidRPr="00446CEB" w:rsidRDefault="00CA1C52" w:rsidP="00FE27F6">
      <w:pPr>
        <w:jc w:val="right"/>
      </w:pPr>
    </w:p>
    <w:p w:rsidR="00CA1C52" w:rsidRPr="00446CEB" w:rsidRDefault="00CA1C52" w:rsidP="00FE27F6">
      <w:pPr>
        <w:jc w:val="right"/>
      </w:pPr>
    </w:p>
    <w:p w:rsidR="00CA1C52" w:rsidRPr="00446CEB" w:rsidRDefault="00CA1C52" w:rsidP="00FE27F6">
      <w:pPr>
        <w:jc w:val="right"/>
      </w:pPr>
    </w:p>
    <w:p w:rsidR="00CA1C52" w:rsidRPr="00E2645B" w:rsidRDefault="00CA1C52" w:rsidP="00FE27F6">
      <w:pPr>
        <w:jc w:val="right"/>
      </w:pPr>
    </w:p>
    <w:p w:rsidR="00CA1C52" w:rsidRPr="00E2645B" w:rsidRDefault="00CA1C52" w:rsidP="00FE27F6">
      <w:pPr>
        <w:jc w:val="right"/>
      </w:pPr>
    </w:p>
    <w:p w:rsidR="00CA1C52" w:rsidRPr="00E2645B" w:rsidRDefault="00CA1C52" w:rsidP="00FE27F6">
      <w:pPr>
        <w:jc w:val="right"/>
      </w:pPr>
    </w:p>
    <w:p w:rsidR="00CA1C52" w:rsidRPr="00E2645B" w:rsidRDefault="00CA1C52" w:rsidP="00FE27F6">
      <w:pPr>
        <w:jc w:val="right"/>
      </w:pPr>
    </w:p>
    <w:p w:rsidR="00CA1C52" w:rsidRPr="00E2645B" w:rsidRDefault="00CA1C52" w:rsidP="00FE27F6">
      <w:pPr>
        <w:jc w:val="right"/>
      </w:pPr>
    </w:p>
    <w:p w:rsidR="00CA1C52" w:rsidRPr="00E2645B" w:rsidRDefault="00CA1C52" w:rsidP="00FE27F6">
      <w:pPr>
        <w:jc w:val="right"/>
      </w:pPr>
    </w:p>
    <w:p w:rsidR="00CA1C52" w:rsidRPr="00E2645B" w:rsidRDefault="00CA1C52" w:rsidP="00FE27F6">
      <w:pPr>
        <w:jc w:val="right"/>
      </w:pPr>
    </w:p>
    <w:p w:rsidR="00CA1C52" w:rsidRPr="00E2645B" w:rsidRDefault="00CA1C52" w:rsidP="00FE27F6">
      <w:pPr>
        <w:jc w:val="right"/>
      </w:pPr>
    </w:p>
    <w:p w:rsidR="00CA1C52" w:rsidRPr="00E2645B" w:rsidRDefault="00CA1C52" w:rsidP="00FE27F6">
      <w:pPr>
        <w:jc w:val="right"/>
      </w:pPr>
    </w:p>
    <w:p w:rsidR="00CA1C52" w:rsidRDefault="00CA1C52" w:rsidP="00FE27F6">
      <w:pPr>
        <w:jc w:val="right"/>
        <w:rPr>
          <w:sz w:val="20"/>
          <w:szCs w:val="20"/>
        </w:rPr>
      </w:pPr>
    </w:p>
    <w:p w:rsidR="00CA1C52" w:rsidRDefault="00CA1C52" w:rsidP="00FE27F6">
      <w:pPr>
        <w:jc w:val="right"/>
        <w:rPr>
          <w:sz w:val="20"/>
          <w:szCs w:val="20"/>
        </w:rPr>
      </w:pPr>
    </w:p>
    <w:p w:rsidR="00CA1C52" w:rsidRDefault="00CA1C52" w:rsidP="00FE27F6">
      <w:pPr>
        <w:jc w:val="right"/>
        <w:rPr>
          <w:sz w:val="20"/>
          <w:szCs w:val="20"/>
        </w:rPr>
      </w:pPr>
    </w:p>
    <w:p w:rsidR="00CA1C52" w:rsidRDefault="00CA1C52" w:rsidP="00FE27F6">
      <w:pPr>
        <w:jc w:val="right"/>
        <w:rPr>
          <w:sz w:val="20"/>
          <w:szCs w:val="20"/>
        </w:rPr>
      </w:pPr>
    </w:p>
    <w:p w:rsidR="00CA1C52" w:rsidRDefault="00CA1C52" w:rsidP="00FE27F6">
      <w:pPr>
        <w:jc w:val="right"/>
        <w:rPr>
          <w:sz w:val="20"/>
          <w:szCs w:val="20"/>
        </w:rPr>
      </w:pPr>
    </w:p>
    <w:p w:rsidR="00CA1C52" w:rsidRDefault="00CA1C52" w:rsidP="00FE27F6">
      <w:pPr>
        <w:jc w:val="right"/>
        <w:rPr>
          <w:sz w:val="20"/>
          <w:szCs w:val="20"/>
        </w:rPr>
      </w:pPr>
    </w:p>
    <w:p w:rsidR="00CA1C52" w:rsidRDefault="00CA1C52" w:rsidP="00FE27F6">
      <w:pPr>
        <w:jc w:val="right"/>
        <w:rPr>
          <w:sz w:val="20"/>
          <w:szCs w:val="20"/>
        </w:rPr>
      </w:pPr>
    </w:p>
    <w:p w:rsidR="00CA1C52" w:rsidRDefault="00CA1C52" w:rsidP="00FE27F6">
      <w:pPr>
        <w:jc w:val="right"/>
        <w:rPr>
          <w:sz w:val="20"/>
          <w:szCs w:val="20"/>
        </w:rPr>
      </w:pPr>
    </w:p>
    <w:p w:rsidR="00CA1C52" w:rsidRDefault="00CA1C52" w:rsidP="00FE27F6">
      <w:pPr>
        <w:jc w:val="right"/>
        <w:rPr>
          <w:sz w:val="20"/>
          <w:szCs w:val="20"/>
        </w:rPr>
      </w:pPr>
    </w:p>
    <w:p w:rsidR="00CA1C52" w:rsidRDefault="00CA1C52" w:rsidP="00FE27F6">
      <w:pPr>
        <w:rPr>
          <w:sz w:val="20"/>
          <w:szCs w:val="20"/>
        </w:rPr>
      </w:pPr>
    </w:p>
    <w:p w:rsidR="00CA1C52" w:rsidRDefault="00CA1C52" w:rsidP="00FE27F6">
      <w:pPr>
        <w:jc w:val="right"/>
        <w:rPr>
          <w:sz w:val="20"/>
          <w:szCs w:val="20"/>
        </w:rPr>
      </w:pPr>
    </w:p>
    <w:p w:rsidR="00CA1C52" w:rsidRDefault="00CA1C52" w:rsidP="00FE27F6">
      <w:pPr>
        <w:jc w:val="right"/>
        <w:rPr>
          <w:sz w:val="20"/>
          <w:szCs w:val="20"/>
        </w:rPr>
      </w:pPr>
    </w:p>
    <w:p w:rsidR="00CA1C52" w:rsidRDefault="00CA1C52" w:rsidP="00FE27F6">
      <w:pPr>
        <w:jc w:val="right"/>
        <w:rPr>
          <w:sz w:val="20"/>
          <w:szCs w:val="20"/>
        </w:rPr>
      </w:pPr>
    </w:p>
    <w:p w:rsidR="00CA1C52" w:rsidRDefault="00CA1C52" w:rsidP="00FE27F6">
      <w:pPr>
        <w:jc w:val="right"/>
        <w:rPr>
          <w:sz w:val="20"/>
          <w:szCs w:val="20"/>
        </w:rPr>
      </w:pPr>
    </w:p>
    <w:p w:rsidR="00CA1C52" w:rsidRDefault="00CA1C52" w:rsidP="00FE27F6">
      <w:pPr>
        <w:jc w:val="right"/>
        <w:rPr>
          <w:sz w:val="20"/>
          <w:szCs w:val="20"/>
        </w:rPr>
      </w:pPr>
    </w:p>
    <w:p w:rsidR="00CA1C52" w:rsidRDefault="00CA1C52" w:rsidP="00FE27F6">
      <w:pPr>
        <w:jc w:val="right"/>
        <w:rPr>
          <w:sz w:val="20"/>
          <w:szCs w:val="20"/>
        </w:rPr>
      </w:pPr>
    </w:p>
    <w:p w:rsidR="00CA1C52" w:rsidRDefault="00CA1C52" w:rsidP="00FE27F6">
      <w:pPr>
        <w:jc w:val="right"/>
        <w:rPr>
          <w:sz w:val="20"/>
          <w:szCs w:val="20"/>
        </w:rPr>
      </w:pPr>
    </w:p>
    <w:p w:rsidR="00CA1C52" w:rsidRDefault="00CA1C52" w:rsidP="00FE27F6">
      <w:pPr>
        <w:jc w:val="right"/>
        <w:rPr>
          <w:sz w:val="20"/>
          <w:szCs w:val="20"/>
        </w:rPr>
      </w:pPr>
    </w:p>
    <w:p w:rsidR="00CA1C52" w:rsidRDefault="00CA1C52" w:rsidP="00FE27F6">
      <w:pPr>
        <w:jc w:val="right"/>
        <w:rPr>
          <w:sz w:val="20"/>
          <w:szCs w:val="20"/>
        </w:rPr>
      </w:pPr>
    </w:p>
    <w:p w:rsidR="00CA1C52" w:rsidRDefault="00CA1C52" w:rsidP="00FE27F6">
      <w:pPr>
        <w:autoSpaceDE w:val="0"/>
        <w:autoSpaceDN w:val="0"/>
        <w:adjustRightInd w:val="0"/>
        <w:outlineLvl w:val="0"/>
        <w:rPr>
          <w:lang w:eastAsia="en-US"/>
        </w:rPr>
      </w:pPr>
    </w:p>
    <w:p w:rsidR="00CA1C52" w:rsidRDefault="00CA1C52" w:rsidP="00FE27F6">
      <w:pPr>
        <w:autoSpaceDE w:val="0"/>
        <w:autoSpaceDN w:val="0"/>
        <w:adjustRightInd w:val="0"/>
        <w:jc w:val="right"/>
        <w:outlineLvl w:val="0"/>
        <w:rPr>
          <w:lang w:eastAsia="en-US"/>
        </w:rPr>
        <w:sectPr w:rsidR="00CA1C52" w:rsidSect="00BA1946">
          <w:pgSz w:w="11905" w:h="16838"/>
          <w:pgMar w:top="426" w:right="1021" w:bottom="851" w:left="1134" w:header="0" w:footer="0" w:gutter="0"/>
          <w:cols w:space="720"/>
          <w:noEndnote/>
        </w:sectPr>
      </w:pPr>
    </w:p>
    <w:p w:rsidR="00CA1C52" w:rsidRPr="00B15982" w:rsidRDefault="00CA1C52" w:rsidP="00FE27F6">
      <w:pPr>
        <w:autoSpaceDE w:val="0"/>
        <w:autoSpaceDN w:val="0"/>
        <w:adjustRightInd w:val="0"/>
        <w:jc w:val="right"/>
        <w:outlineLvl w:val="0"/>
        <w:rPr>
          <w:lang w:eastAsia="en-US"/>
        </w:rPr>
      </w:pPr>
      <w:r w:rsidRPr="00B15982">
        <w:rPr>
          <w:lang w:eastAsia="en-US"/>
        </w:rPr>
        <w:t xml:space="preserve">Приложение к Правилам формирования, ведения, обязательного опубликования </w:t>
      </w:r>
    </w:p>
    <w:p w:rsidR="00CA1C52" w:rsidRPr="00B15982" w:rsidRDefault="00CA1C52" w:rsidP="00FE27F6">
      <w:pPr>
        <w:autoSpaceDE w:val="0"/>
        <w:autoSpaceDN w:val="0"/>
        <w:adjustRightInd w:val="0"/>
        <w:jc w:val="right"/>
        <w:outlineLvl w:val="0"/>
        <w:rPr>
          <w:lang w:eastAsia="en-US"/>
        </w:rPr>
      </w:pPr>
      <w:r w:rsidRPr="00B15982">
        <w:rPr>
          <w:lang w:eastAsia="en-US"/>
        </w:rPr>
        <w:t xml:space="preserve">перечня муниципального имущества, свободного от прав третьих лиц </w:t>
      </w:r>
    </w:p>
    <w:p w:rsidR="00CA1C52" w:rsidRPr="00B15982" w:rsidRDefault="00CA1C52" w:rsidP="00FE27F6">
      <w:pPr>
        <w:autoSpaceDE w:val="0"/>
        <w:autoSpaceDN w:val="0"/>
        <w:adjustRightInd w:val="0"/>
        <w:jc w:val="right"/>
        <w:outlineLvl w:val="0"/>
        <w:rPr>
          <w:lang w:eastAsia="en-US"/>
        </w:rPr>
      </w:pPr>
      <w:r w:rsidRPr="00B15982">
        <w:rPr>
          <w:lang w:eastAsia="en-US"/>
        </w:rPr>
        <w:t xml:space="preserve">(за исключением имущественных </w:t>
      </w:r>
    </w:p>
    <w:p w:rsidR="00CA1C52" w:rsidRPr="00B15982" w:rsidRDefault="00CA1C52" w:rsidP="00FE27F6">
      <w:pPr>
        <w:autoSpaceDE w:val="0"/>
        <w:autoSpaceDN w:val="0"/>
        <w:adjustRightInd w:val="0"/>
        <w:jc w:val="right"/>
        <w:outlineLvl w:val="0"/>
        <w:rPr>
          <w:lang w:eastAsia="en-US"/>
        </w:rPr>
      </w:pPr>
      <w:r w:rsidRPr="00B15982">
        <w:rPr>
          <w:lang w:eastAsia="en-US"/>
        </w:rPr>
        <w:t>прав субъектов малого и среднего предпринимательства),</w:t>
      </w:r>
    </w:p>
    <w:p w:rsidR="00CA1C52" w:rsidRPr="00B15982" w:rsidRDefault="00CA1C52" w:rsidP="00FE27F6">
      <w:pPr>
        <w:autoSpaceDE w:val="0"/>
        <w:autoSpaceDN w:val="0"/>
        <w:adjustRightInd w:val="0"/>
        <w:jc w:val="right"/>
        <w:outlineLvl w:val="0"/>
        <w:rPr>
          <w:lang w:eastAsia="en-US"/>
        </w:rPr>
      </w:pPr>
      <w:r w:rsidRPr="00B15982">
        <w:rPr>
          <w:lang w:eastAsia="en-US"/>
        </w:rPr>
        <w:t xml:space="preserve">предусмотренного частью 4 статьи 18 Федерального закона </w:t>
      </w:r>
    </w:p>
    <w:p w:rsidR="00CA1C52" w:rsidRPr="00B15982" w:rsidRDefault="00CA1C52" w:rsidP="00FE27F6">
      <w:pPr>
        <w:autoSpaceDE w:val="0"/>
        <w:autoSpaceDN w:val="0"/>
        <w:adjustRightInd w:val="0"/>
        <w:jc w:val="right"/>
        <w:outlineLvl w:val="0"/>
        <w:rPr>
          <w:lang w:eastAsia="en-US"/>
        </w:rPr>
      </w:pPr>
      <w:r w:rsidRPr="00B15982">
        <w:rPr>
          <w:lang w:eastAsia="en-US"/>
        </w:rPr>
        <w:t xml:space="preserve">«О развитии малого и среднего предпринимательства </w:t>
      </w:r>
    </w:p>
    <w:p w:rsidR="00CA1C52" w:rsidRPr="00B15982" w:rsidRDefault="00CA1C52" w:rsidP="00FE27F6">
      <w:pPr>
        <w:autoSpaceDE w:val="0"/>
        <w:autoSpaceDN w:val="0"/>
        <w:adjustRightInd w:val="0"/>
        <w:jc w:val="right"/>
        <w:outlineLvl w:val="0"/>
        <w:rPr>
          <w:b/>
          <w:bCs/>
          <w:lang w:eastAsia="en-US"/>
        </w:rPr>
      </w:pPr>
      <w:r w:rsidRPr="00B15982">
        <w:rPr>
          <w:lang w:eastAsia="en-US"/>
        </w:rPr>
        <w:t>в Российской Федерации»</w:t>
      </w:r>
    </w:p>
    <w:p w:rsidR="00CA1C52" w:rsidRPr="00B15982" w:rsidRDefault="00CA1C52" w:rsidP="00FE27F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CA1C52" w:rsidRPr="00B15982" w:rsidRDefault="00CA1C52" w:rsidP="00FE27F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CA1C52" w:rsidRPr="00B15982" w:rsidRDefault="00CA1C52" w:rsidP="00FE27F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B15982">
        <w:rPr>
          <w:b/>
          <w:bCs/>
          <w:sz w:val="28"/>
          <w:szCs w:val="28"/>
          <w:lang w:eastAsia="en-US"/>
        </w:rPr>
        <w:t>Перечень</w:t>
      </w:r>
    </w:p>
    <w:p w:rsidR="00CA1C52" w:rsidRPr="00B15982" w:rsidRDefault="00CA1C52" w:rsidP="00FE27F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B15982">
        <w:rPr>
          <w:b/>
          <w:bCs/>
          <w:sz w:val="28"/>
          <w:szCs w:val="28"/>
          <w:lang w:eastAsia="en-US"/>
        </w:rPr>
        <w:t>муниципального имущества, свободного от прав третьих лиц</w:t>
      </w:r>
    </w:p>
    <w:p w:rsidR="00CA1C52" w:rsidRPr="00B15982" w:rsidRDefault="00CA1C52" w:rsidP="00FE27F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B15982">
        <w:rPr>
          <w:b/>
          <w:bCs/>
          <w:sz w:val="28"/>
          <w:szCs w:val="28"/>
          <w:lang w:eastAsia="en-US"/>
        </w:rPr>
        <w:t>(за исключением имущественных прав субъектов малого</w:t>
      </w:r>
    </w:p>
    <w:p w:rsidR="00CA1C52" w:rsidRPr="00B15982" w:rsidRDefault="00CA1C52" w:rsidP="00FE27F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B15982">
        <w:rPr>
          <w:b/>
          <w:bCs/>
          <w:sz w:val="28"/>
          <w:szCs w:val="28"/>
          <w:lang w:eastAsia="en-US"/>
        </w:rPr>
        <w:t>и среднего предпринимательства), для предоставления</w:t>
      </w:r>
    </w:p>
    <w:p w:rsidR="00CA1C52" w:rsidRPr="00B15982" w:rsidRDefault="00CA1C52" w:rsidP="00FE27F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B15982">
        <w:rPr>
          <w:b/>
          <w:bCs/>
          <w:sz w:val="28"/>
          <w:szCs w:val="28"/>
          <w:lang w:eastAsia="en-US"/>
        </w:rPr>
        <w:t>во владение и (или) пользование на долгосрочной основе</w:t>
      </w:r>
    </w:p>
    <w:p w:rsidR="00CA1C52" w:rsidRPr="00B15982" w:rsidRDefault="00CA1C52" w:rsidP="00FE27F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B15982">
        <w:rPr>
          <w:b/>
          <w:bCs/>
          <w:sz w:val="28"/>
          <w:szCs w:val="28"/>
          <w:lang w:eastAsia="en-US"/>
        </w:rPr>
        <w:t>субъектам малого и среднего предпринимательства</w:t>
      </w:r>
    </w:p>
    <w:p w:rsidR="00CA1C52" w:rsidRPr="00B15982" w:rsidRDefault="00CA1C52" w:rsidP="00FE27F6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CA1C52" w:rsidRPr="00B15982" w:rsidRDefault="00CA1C52" w:rsidP="00FE27F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"/>
        <w:gridCol w:w="759"/>
        <w:gridCol w:w="709"/>
        <w:gridCol w:w="1134"/>
        <w:gridCol w:w="1701"/>
        <w:gridCol w:w="1985"/>
        <w:gridCol w:w="708"/>
        <w:gridCol w:w="851"/>
        <w:gridCol w:w="992"/>
        <w:gridCol w:w="1134"/>
        <w:gridCol w:w="1134"/>
        <w:gridCol w:w="1134"/>
        <w:gridCol w:w="992"/>
        <w:gridCol w:w="1134"/>
      </w:tblGrid>
      <w:tr w:rsidR="00CA1C52" w:rsidRPr="00B15982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N п/п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 xml:space="preserve">Номер в реестре имущества </w:t>
            </w:r>
            <w:hyperlink w:anchor="Par134" w:history="1">
              <w:r w:rsidRPr="00B15982">
                <w:rPr>
                  <w:color w:val="0000FF"/>
                  <w:lang w:eastAsia="en-US"/>
                </w:rPr>
                <w:t>&lt;1&gt;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 xml:space="preserve">Адрес (местоположение) объекта </w:t>
            </w:r>
            <w:hyperlink w:anchor="Par135" w:history="1">
              <w:r w:rsidRPr="00B15982">
                <w:rPr>
                  <w:color w:val="0000FF"/>
                  <w:lang w:eastAsia="en-US"/>
                </w:rPr>
                <w:t>&lt;2&gt;</w:t>
              </w:r>
            </w:hyperlink>
          </w:p>
        </w:tc>
        <w:tc>
          <w:tcPr>
            <w:tcW w:w="12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Структурированный адрес объекта</w:t>
            </w:r>
          </w:p>
        </w:tc>
      </w:tr>
      <w:tr w:rsidR="00CA1C52" w:rsidRPr="00B15982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 xml:space="preserve">Наименование субъекта Российской Федерации </w:t>
            </w:r>
            <w:hyperlink w:anchor="Par136" w:history="1">
              <w:r w:rsidRPr="00B15982">
                <w:rPr>
                  <w:color w:val="0000FF"/>
                  <w:lang w:eastAsia="en-US"/>
                </w:rPr>
                <w:t>&lt;3&gt;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 xml:space="preserve">Наименование муниципального района/ городского округа/внутри городского округа территории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Наименование городского поселения/сельского поселения/внутри городского района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Вид населенного пункта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Наименование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Тип элемента планировочной 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Тип элемента улично-дорожной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 xml:space="preserve">Номер дома (включая литеру) </w:t>
            </w:r>
          </w:p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hyperlink w:anchor="Par137" w:history="1">
              <w:r w:rsidRPr="00B15982">
                <w:rPr>
                  <w:color w:val="0000FF"/>
                  <w:lang w:eastAsia="en-US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 xml:space="preserve">Тип и номер корпуса, строения, владения </w:t>
            </w:r>
            <w:hyperlink w:anchor="Par138" w:history="1">
              <w:r w:rsidRPr="00B15982">
                <w:rPr>
                  <w:color w:val="0000FF"/>
                  <w:lang w:eastAsia="en-US"/>
                </w:rPr>
                <w:t>&lt;5&gt;</w:t>
              </w:r>
            </w:hyperlink>
          </w:p>
        </w:tc>
      </w:tr>
      <w:tr w:rsidR="00CA1C52" w:rsidRPr="00B15982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14</w:t>
            </w:r>
          </w:p>
        </w:tc>
      </w:tr>
    </w:tbl>
    <w:p w:rsidR="00CA1C52" w:rsidRPr="00B15982" w:rsidRDefault="00CA1C52" w:rsidP="00FE27F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992"/>
        <w:gridCol w:w="1701"/>
        <w:gridCol w:w="1418"/>
        <w:gridCol w:w="3260"/>
        <w:gridCol w:w="1559"/>
        <w:gridCol w:w="1276"/>
        <w:gridCol w:w="1561"/>
        <w:gridCol w:w="1557"/>
      </w:tblGrid>
      <w:tr w:rsidR="00CA1C52" w:rsidRPr="00B1598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Вид объекта недвижимости;</w:t>
            </w:r>
          </w:p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 xml:space="preserve">движимое имущество </w:t>
            </w:r>
            <w:hyperlink w:anchor="Par139" w:history="1">
              <w:r w:rsidRPr="00B15982">
                <w:rPr>
                  <w:color w:val="0000FF"/>
                  <w:lang w:eastAsia="en-US"/>
                </w:rPr>
                <w:t>&lt;6&gt;</w:t>
              </w:r>
            </w:hyperlink>
          </w:p>
        </w:tc>
        <w:tc>
          <w:tcPr>
            <w:tcW w:w="13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Сведения о недвижимом имуществе или его части</w:t>
            </w:r>
          </w:p>
        </w:tc>
      </w:tr>
      <w:tr w:rsidR="00CA1C52" w:rsidRPr="00B1598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 xml:space="preserve">Кадастровый номер </w:t>
            </w:r>
            <w:hyperlink w:anchor="Par140" w:history="1">
              <w:r w:rsidRPr="00B15982">
                <w:rPr>
                  <w:color w:val="0000FF"/>
                  <w:lang w:eastAsia="en-US"/>
                </w:rPr>
                <w:t>&lt;7&gt;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ar141" w:history="1">
              <w:r w:rsidRPr="00B15982">
                <w:rPr>
                  <w:color w:val="0000FF"/>
                  <w:lang w:eastAsia="en-US"/>
                </w:rPr>
                <w:t>&lt;8&gt;</w:t>
              </w:r>
            </w:hyperlink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 xml:space="preserve">Основная характеристика объекта недвижимости </w:t>
            </w:r>
            <w:hyperlink w:anchor="Par142" w:history="1">
              <w:r w:rsidRPr="00B15982">
                <w:rPr>
                  <w:color w:val="0000FF"/>
                  <w:lang w:eastAsia="en-US"/>
                </w:rPr>
                <w:t>&lt;9&gt;</w:t>
              </w:r>
            </w:hyperlink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 xml:space="preserve">Наименование объекта учета </w:t>
            </w:r>
            <w:hyperlink w:anchor="Par145" w:history="1">
              <w:r w:rsidRPr="00B15982">
                <w:rPr>
                  <w:color w:val="0000FF"/>
                  <w:lang w:eastAsia="en-US"/>
                </w:rPr>
                <w:t>&lt;10&gt;</w:t>
              </w:r>
            </w:hyperlink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Необходимость капитального ремонта</w:t>
            </w:r>
          </w:p>
        </w:tc>
      </w:tr>
      <w:tr w:rsidR="00CA1C52" w:rsidRPr="00B15982">
        <w:trPr>
          <w:trHeight w:val="229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C52" w:rsidRPr="00B1598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Тип (кадастровый, условный, устаревший)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C52" w:rsidRPr="00B159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21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22</w:t>
            </w:r>
          </w:p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CA1C52" w:rsidRPr="00B15982" w:rsidRDefault="00CA1C52" w:rsidP="00FE27F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2410"/>
        <w:gridCol w:w="2126"/>
        <w:gridCol w:w="2457"/>
        <w:gridCol w:w="1938"/>
        <w:gridCol w:w="2976"/>
      </w:tblGrid>
      <w:tr w:rsidR="00CA1C52" w:rsidRPr="00B15982">
        <w:trPr>
          <w:trHeight w:val="322"/>
        </w:trPr>
        <w:tc>
          <w:tcPr>
            <w:tcW w:w="147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 xml:space="preserve">Сведения о движимом имуществе </w:t>
            </w:r>
            <w:hyperlink w:anchor="Par146" w:history="1">
              <w:r w:rsidRPr="00B15982">
                <w:rPr>
                  <w:color w:val="0000FF"/>
                  <w:lang w:eastAsia="en-US"/>
                </w:rPr>
                <w:t>&lt;11&gt;</w:t>
              </w:r>
            </w:hyperlink>
          </w:p>
        </w:tc>
      </w:tr>
      <w:tr w:rsidR="00CA1C52" w:rsidRPr="00B15982">
        <w:trPr>
          <w:trHeight w:val="322"/>
        </w:trPr>
        <w:tc>
          <w:tcPr>
            <w:tcW w:w="147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CA1C52" w:rsidRPr="00B15982">
        <w:trPr>
          <w:trHeight w:val="32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Наименование объекта учета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Марка, модель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Год выпуска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 w:rsidR="00CA1C52" w:rsidRPr="00B15982">
        <w:trPr>
          <w:trHeight w:val="32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CA1C52" w:rsidRPr="00B1598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25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26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2" w:rsidRPr="00B15982" w:rsidRDefault="00CA1C52" w:rsidP="004366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982">
              <w:rPr>
                <w:lang w:eastAsia="en-US"/>
              </w:rPr>
              <w:t>28</w:t>
            </w:r>
          </w:p>
        </w:tc>
      </w:tr>
    </w:tbl>
    <w:p w:rsidR="00CA1C52" w:rsidRDefault="00CA1C52" w:rsidP="00FE27F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  <w:sectPr w:rsidR="00CA1C52" w:rsidSect="00E55793">
          <w:pgSz w:w="16838" w:h="11905" w:orient="landscape"/>
          <w:pgMar w:top="1134" w:right="1021" w:bottom="1021" w:left="851" w:header="0" w:footer="0" w:gutter="0"/>
          <w:cols w:space="720"/>
          <w:noEndnote/>
        </w:sectPr>
      </w:pPr>
    </w:p>
    <w:p w:rsidR="00CA1C52" w:rsidRPr="00FF2FCF" w:rsidRDefault="00CA1C52" w:rsidP="00FE27F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FF2FCF">
        <w:rPr>
          <w:lang w:eastAsia="en-US"/>
        </w:rPr>
        <w:t>-------------------------------</w:t>
      </w:r>
    </w:p>
    <w:p w:rsidR="00CA1C52" w:rsidRPr="00FF2FCF" w:rsidRDefault="00CA1C52" w:rsidP="00FE27F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1" w:name="Par134"/>
      <w:bookmarkEnd w:id="1"/>
      <w:r w:rsidRPr="00FF2FCF">
        <w:rPr>
          <w:lang w:eastAsia="en-US"/>
        </w:rPr>
        <w:t>&lt;1&gt; Указывается уникальный номер объекта в реестре муниципального имущества.</w:t>
      </w:r>
    </w:p>
    <w:p w:rsidR="00CA1C52" w:rsidRPr="00FF2FCF" w:rsidRDefault="00CA1C52" w:rsidP="00FE27F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2" w:name="Par135"/>
      <w:bookmarkEnd w:id="2"/>
      <w:r w:rsidRPr="00FF2FCF">
        <w:rPr>
          <w:lang w:eastAsia="en-US"/>
        </w:rPr>
        <w:t>&lt;2&gt;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местного самоуправления, осуществляющего полномочия собственника такого объекта).</w:t>
      </w:r>
    </w:p>
    <w:p w:rsidR="00CA1C52" w:rsidRPr="00FF2FCF" w:rsidRDefault="00CA1C52" w:rsidP="00FE27F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3" w:name="Par136"/>
      <w:bookmarkEnd w:id="3"/>
      <w:r w:rsidRPr="00FF2FCF">
        <w:rPr>
          <w:lang w:eastAsia="en-US"/>
        </w:rPr>
        <w:t>&lt;3&gt; Указывается полное наименование субъекта Российской Федерации.</w:t>
      </w:r>
    </w:p>
    <w:p w:rsidR="00CA1C52" w:rsidRPr="00FF2FCF" w:rsidRDefault="00CA1C52" w:rsidP="00FE27F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4" w:name="Par137"/>
      <w:bookmarkEnd w:id="4"/>
      <w:r w:rsidRPr="00FF2FCF">
        <w:rPr>
          <w:lang w:eastAsia="en-US"/>
        </w:rPr>
        <w:t>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CA1C52" w:rsidRPr="00FF2FCF" w:rsidRDefault="00CA1C52" w:rsidP="00FE27F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5" w:name="Par138"/>
      <w:bookmarkEnd w:id="5"/>
      <w:r w:rsidRPr="00FF2FCF">
        <w:rPr>
          <w:lang w:eastAsia="en-US"/>
        </w:rPr>
        <w:t>&lt;5&gt; Указывается номер корпуса, строения или владения согласно почтовому адресу объекта.</w:t>
      </w:r>
    </w:p>
    <w:p w:rsidR="00CA1C52" w:rsidRPr="00FF2FCF" w:rsidRDefault="00CA1C52" w:rsidP="00FE27F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6" w:name="Par139"/>
      <w:bookmarkEnd w:id="6"/>
      <w:r w:rsidRPr="00FF2FCF">
        <w:rPr>
          <w:lang w:eastAsia="en-US"/>
        </w:rPr>
        <w:t>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- "Движимое имущество".</w:t>
      </w:r>
    </w:p>
    <w:p w:rsidR="00CA1C52" w:rsidRPr="00FF2FCF" w:rsidRDefault="00CA1C52" w:rsidP="00FE27F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7" w:name="Par140"/>
      <w:bookmarkEnd w:id="7"/>
      <w:r w:rsidRPr="00FF2FCF">
        <w:rPr>
          <w:lang w:eastAsia="en-US"/>
        </w:rPr>
        <w:t>&lt;7&gt; Указывается кадастровый номер объекта недвижимости, при его отсутствии - условный номер или устаревший номер (при наличии).</w:t>
      </w:r>
    </w:p>
    <w:p w:rsidR="00CA1C52" w:rsidRPr="00FF2FCF" w:rsidRDefault="00CA1C52" w:rsidP="00FE27F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8" w:name="Par141"/>
      <w:bookmarkEnd w:id="8"/>
      <w:r w:rsidRPr="00FF2FCF">
        <w:rPr>
          <w:lang w:eastAsia="en-US"/>
        </w:rPr>
        <w:t>&lt;8&gt; Указывается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CA1C52" w:rsidRPr="00FF2FCF" w:rsidRDefault="00CA1C52" w:rsidP="00FE27F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9" w:name="Par142"/>
      <w:bookmarkEnd w:id="9"/>
      <w:r w:rsidRPr="00FF2FCF">
        <w:rPr>
          <w:lang w:eastAsia="en-US"/>
        </w:rP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CA1C52" w:rsidRPr="00FF2FCF" w:rsidRDefault="00CA1C52" w:rsidP="00FE27F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FF2FCF">
        <w:rPr>
          <w:lang w:eastAsia="en-US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CA1C52" w:rsidRPr="00FF2FCF" w:rsidRDefault="00CA1C52" w:rsidP="00FE27F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FF2FCF">
        <w:rPr>
          <w:lang w:eastAsia="en-US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CA1C52" w:rsidRPr="00FF2FCF" w:rsidRDefault="00CA1C52" w:rsidP="00FE27F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10" w:name="Par145"/>
      <w:bookmarkEnd w:id="10"/>
      <w:r w:rsidRPr="00FF2FCF">
        <w:rPr>
          <w:lang w:eastAsia="en-US"/>
        </w:rPr>
        <w:t>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CA1C52" w:rsidRDefault="00CA1C52" w:rsidP="00FE27F6">
      <w:bookmarkStart w:id="11" w:name="Par146"/>
      <w:bookmarkEnd w:id="11"/>
      <w:r w:rsidRPr="00FF2FCF">
        <w:rPr>
          <w:lang w:eastAsia="en-US"/>
        </w:rPr>
        <w:t>&lt;11&gt; Указываются характеристики движ</w:t>
      </w:r>
      <w:r>
        <w:rPr>
          <w:lang w:eastAsia="en-US"/>
        </w:rPr>
        <w:t>имого имущества (при наличии).</w:t>
      </w:r>
    </w:p>
    <w:sectPr w:rsidR="00CA1C52" w:rsidSect="0038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7F6"/>
    <w:rsid w:val="00055D35"/>
    <w:rsid w:val="00073618"/>
    <w:rsid w:val="00073D90"/>
    <w:rsid w:val="000C645A"/>
    <w:rsid w:val="00362478"/>
    <w:rsid w:val="00381FFF"/>
    <w:rsid w:val="003A23C3"/>
    <w:rsid w:val="004366C3"/>
    <w:rsid w:val="00446CEB"/>
    <w:rsid w:val="00533410"/>
    <w:rsid w:val="006A302E"/>
    <w:rsid w:val="006E566D"/>
    <w:rsid w:val="00805735"/>
    <w:rsid w:val="0086165E"/>
    <w:rsid w:val="009C14BE"/>
    <w:rsid w:val="00AB22B5"/>
    <w:rsid w:val="00B15982"/>
    <w:rsid w:val="00BA1946"/>
    <w:rsid w:val="00C53CB1"/>
    <w:rsid w:val="00C56D53"/>
    <w:rsid w:val="00C8384D"/>
    <w:rsid w:val="00CA1C52"/>
    <w:rsid w:val="00CE6015"/>
    <w:rsid w:val="00D17A5F"/>
    <w:rsid w:val="00DA2DA3"/>
    <w:rsid w:val="00DB3E80"/>
    <w:rsid w:val="00E00123"/>
    <w:rsid w:val="00E2645B"/>
    <w:rsid w:val="00E46624"/>
    <w:rsid w:val="00E475B9"/>
    <w:rsid w:val="00E55793"/>
    <w:rsid w:val="00F13005"/>
    <w:rsid w:val="00FE20EC"/>
    <w:rsid w:val="00FE27F6"/>
    <w:rsid w:val="00FF18A0"/>
    <w:rsid w:val="00FF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7F6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7A5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D17A5F"/>
    <w:rPr>
      <w:rFonts w:ascii="Cambria" w:hAnsi="Cambria" w:cs="Cambria"/>
      <w:b/>
      <w:bCs/>
      <w:sz w:val="26"/>
      <w:szCs w:val="26"/>
      <w:lang w:eastAsia="ru-RU"/>
    </w:rPr>
  </w:style>
  <w:style w:type="paragraph" w:styleId="Header">
    <w:name w:val="header"/>
    <w:basedOn w:val="Normal"/>
    <w:link w:val="HeaderChar"/>
    <w:uiPriority w:val="99"/>
    <w:rsid w:val="00FE27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7F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0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6D9FF086D4498A4439526F9280A052293287FA7865BFD2988BC81A0862506C6A989486BE160471zFl6M" TargetMode="External"/><Relationship Id="rId13" Type="http://schemas.openxmlformats.org/officeDocument/2006/relationships/hyperlink" Target="consultantplus://offline/ref=56891EC4B9090A15431468BF273C088D5DA1121716973CF9E0CED1F18955E4108AB5B4754E2A146DMDk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6D9FF086D4498A4439526F9280A0522A3A84FF746EBFD2988BC81A0862506C6A989486BE160774zFl4M" TargetMode="External"/><Relationship Id="rId12" Type="http://schemas.openxmlformats.org/officeDocument/2006/relationships/hyperlink" Target="consultantplus://offline/ref=8BB752F251079FFFB57B95326E32FDFC5F77E1414C0F320542BC466DED2430BED55D137F6CA9F45565ZC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6CDB314D17868A3BBF90742B5529F98BE55200837A306F0EAD144FE6643A5AC0D36A626533565F4FNBn6I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CDB314D17868A3BBF90742B5529F98BE55200837A306F0EAD144FE6643A5AC0D36A626533565F48NBn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6D9FF086D4498A4439526F9280A0522A3A84FF746EBFD2988BC81A0862506C6A989486BE160774zFl4M" TargetMode="External"/><Relationship Id="rId14" Type="http://schemas.openxmlformats.org/officeDocument/2006/relationships/hyperlink" Target="consultantplus://offline/ref=56891EC4B9090A15431468BF273C088D5DA1121716973CF9E0CED1F18955E4108AB5B4754E2A156CMDk4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7</Pages>
  <Words>2580</Words>
  <Characters>14710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2019-04-08T12:40:00Z</cp:lastPrinted>
  <dcterms:created xsi:type="dcterms:W3CDTF">2019-04-02T13:40:00Z</dcterms:created>
  <dcterms:modified xsi:type="dcterms:W3CDTF">2019-04-08T12:40:00Z</dcterms:modified>
</cp:coreProperties>
</file>